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AF" w:rsidRDefault="00814DC0">
      <w:bookmarkStart w:id="0" w:name="_GoBack"/>
      <w:bookmarkEnd w:id="0"/>
      <w:r>
        <w:t xml:space="preserve">                              </w:t>
      </w:r>
      <w:r>
        <w:rPr>
          <w:rFonts w:ascii="標楷體" w:eastAsia="標楷體" w:hAnsi="標楷體"/>
          <w:b/>
          <w:sz w:val="40"/>
          <w:szCs w:val="40"/>
        </w:rPr>
        <w:t>消費爭議</w:t>
      </w:r>
      <w:r>
        <w:rPr>
          <w:rFonts w:ascii="標楷體" w:eastAsia="標楷體" w:hAnsi="標楷體"/>
          <w:b/>
          <w:sz w:val="40"/>
          <w:szCs w:val="40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調解申請書</w:t>
      </w:r>
    </w:p>
    <w:tbl>
      <w:tblPr>
        <w:tblW w:w="1006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7735A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依消費爭議申訴處理程序，本資料表將提供企業經營者以下資料</w:t>
            </w:r>
          </w:p>
          <w:p w:rsidR="007735AF" w:rsidRDefault="00814DC0">
            <w:pPr>
              <w:pStyle w:val="a3"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申訴人（代理人）之姓名</w:t>
            </w:r>
          </w:p>
          <w:p w:rsidR="007735AF" w:rsidRDefault="00814DC0">
            <w:pPr>
              <w:pStyle w:val="a3"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申訴人勾選之聯絡方式</w:t>
            </w:r>
          </w:p>
          <w:p w:rsidR="007735AF" w:rsidRDefault="00814DC0">
            <w:pPr>
              <w:pStyle w:val="a3"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申訴事由與請求事項</w:t>
            </w:r>
          </w:p>
          <w:p w:rsidR="007735AF" w:rsidRDefault="00814DC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以利受理機關程序之進行或企業經營者之處理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申訴人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同意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不同意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735AF" w:rsidRDefault="00814DC0">
            <w:pPr>
              <w:spacing w:line="480" w:lineRule="exact"/>
            </w:pPr>
            <w:r>
              <w:rPr>
                <w:rFonts w:ascii="標楷體" w:eastAsia="標楷體" w:hAnsi="標楷體"/>
                <w:sz w:val="32"/>
                <w:szCs w:val="28"/>
              </w:rPr>
              <w:t>將提供之附件資料提供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8"/>
              </w:rPr>
              <w:t>企業經營者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受理機關：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申訴人基本資料</w:t>
            </w:r>
          </w:p>
          <w:p w:rsidR="007735AF" w:rsidRDefault="00814DC0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＊號為必填欄位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資料請據實填寫</w:t>
            </w:r>
            <w:r>
              <w:rPr>
                <w:rFonts w:ascii="標楷體" w:eastAsia="標楷體" w:hAnsi="標楷體"/>
                <w:sz w:val="28"/>
                <w:szCs w:val="28"/>
              </w:rPr>
              <w:t>，本國國民請以中文書寫</w:t>
            </w:r>
          </w:p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（所填資料將供機關統計分析爭議事件）</w:t>
            </w:r>
          </w:p>
          <w:p w:rsidR="007735AF" w:rsidRDefault="00814DC0">
            <w:pPr>
              <w:spacing w:line="480" w:lineRule="exact"/>
            </w:pPr>
            <w:r>
              <w:rPr>
                <w:rFonts w:ascii="標楷體" w:eastAsia="標楷體" w:hAnsi="標楷體"/>
                <w:sz w:val="32"/>
                <w:szCs w:val="28"/>
              </w:rPr>
              <w:t>請勾選願意提供企業經營者之聯絡方式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>至少兩種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  <w:r>
              <w:rPr>
                <w:rFonts w:ascii="標楷體" w:eastAsia="標楷體" w:hAnsi="標楷體"/>
                <w:sz w:val="32"/>
                <w:szCs w:val="28"/>
              </w:rPr>
              <w:t>：</w:t>
            </w:r>
          </w:p>
          <w:p w:rsidR="007735AF" w:rsidRDefault="00814DC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聯絡電話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電子郵件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住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居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所地址</w:t>
            </w:r>
          </w:p>
          <w:p w:rsidR="007735AF" w:rsidRDefault="00814DC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所提供聯絡方式，如企業經營者無法順利聯繫時，可能會影響申訴案件之處理</w:t>
            </w:r>
          </w:p>
          <w:p w:rsidR="007735AF" w:rsidRDefault="00814DC0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上開選項如申訴人未勾選任何項目，視同授權受理機關逕行處理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＊姓名：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（請務必以真實姓名書寫）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＊出生年月日：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＊通訊地址：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身份別：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大陸地區居民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＊聯絡電話：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代理人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（請務必以真實姓名書寫）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代理人類型：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委任代理人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法定代理人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通訊地址：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企業經營者基本資料</w:t>
            </w:r>
          </w:p>
          <w:p w:rsidR="007735AF" w:rsidRDefault="00814DC0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＊號為必填欄位</w:t>
            </w:r>
            <w:r>
              <w:rPr>
                <w:rFonts w:ascii="標楷體" w:eastAsia="標楷體" w:hAnsi="標楷體"/>
                <w:sz w:val="28"/>
                <w:szCs w:val="28"/>
              </w:rPr>
              <w:t>，因牽涉當事人法律效果，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資料請據實填寫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35AF" w:rsidRDefault="00814DC0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（所填資料將供機關統計分析爭議事件）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＊企業經營者名稱（請依書面契約或消費者所知悉企業經營者填寫）</w:t>
            </w:r>
          </w:p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＊企業經營者地址（請提供完整地址，以便後續聯絡）</w:t>
            </w:r>
          </w:p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</w:t>
            </w:r>
          </w:p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AF" w:rsidRDefault="00814DC0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申訴要旨</w:t>
            </w: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5AF" w:rsidRDefault="00814DC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＊申訴事由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請清楚扼要說明消費爭議事發經過或爭議所在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814DC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＊請求內容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請清楚扼要說明希望業者之處理方式或請求金額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35AF" w:rsidRDefault="007735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735A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5AF" w:rsidRDefault="00814DC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備註：</w:t>
            </w:r>
          </w:p>
          <w:p w:rsidR="007735AF" w:rsidRDefault="00814DC0">
            <w:pPr>
              <w:pStyle w:val="a3"/>
              <w:numPr>
                <w:ilvl w:val="0"/>
                <w:numId w:val="2"/>
              </w:numPr>
              <w:ind w:left="426" w:hanging="426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申訴人為未成年人時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應由其法定代理人代為申訴行為</w:t>
            </w:r>
            <w:r>
              <w:rPr>
                <w:rFonts w:ascii="標楷體" w:eastAsia="標楷體" w:hAnsi="標楷體"/>
                <w:sz w:val="26"/>
                <w:szCs w:val="26"/>
              </w:rPr>
              <w:t>，並應載明其姓名、性別、出生年月日、住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居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所地址及電話。</w:t>
            </w:r>
          </w:p>
          <w:p w:rsidR="007735AF" w:rsidRDefault="00814DC0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請填妥本申訴資料表並檢附相關申訴資料及單據影本，以親洽、傳真或郵寄方式逕送直轄市或縣（市）政府消費者服務中心辦理。</w:t>
            </w:r>
          </w:p>
          <w:p w:rsidR="007735AF" w:rsidRDefault="00814DC0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申訴人對於消費爭議事項，亦得於行政院消費者保護會網站（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http://www.cpc.ey.gov.tw </w:t>
            </w:r>
            <w:r>
              <w:rPr>
                <w:rFonts w:ascii="標楷體" w:eastAsia="標楷體" w:hAnsi="標楷體"/>
                <w:sz w:val="26"/>
                <w:szCs w:val="26"/>
              </w:rPr>
              <w:t>）進行線上申請。</w:t>
            </w:r>
          </w:p>
        </w:tc>
      </w:tr>
    </w:tbl>
    <w:p w:rsidR="007735AF" w:rsidRDefault="007735AF">
      <w:pPr>
        <w:rPr>
          <w:vanish/>
        </w:rPr>
      </w:pPr>
    </w:p>
    <w:p w:rsidR="007735AF" w:rsidRDefault="00814DC0">
      <w:pPr>
        <w:spacing w:before="180"/>
        <w:ind w:left="-915" w:right="-1049" w:hanging="76"/>
      </w:pPr>
      <w:r>
        <w:rPr>
          <w:rFonts w:ascii="標楷體" w:eastAsia="標楷體" w:hAnsi="標楷體"/>
          <w:b/>
          <w:sz w:val="2"/>
          <w:szCs w:val="2"/>
        </w:rPr>
        <w:t xml:space="preserve">                                                            </w:t>
      </w:r>
      <w:r>
        <w:rPr>
          <w:rFonts w:ascii="標楷體" w:eastAsia="標楷體" w:hAnsi="標楷體"/>
          <w:b/>
          <w:sz w:val="26"/>
          <w:szCs w:val="26"/>
        </w:rPr>
        <w:t xml:space="preserve">                                               </w:t>
      </w:r>
      <w:r>
        <w:rPr>
          <w:rFonts w:ascii="標楷體" w:eastAsia="標楷體" w:hAnsi="標楷體"/>
          <w:b/>
          <w:sz w:val="26"/>
          <w:szCs w:val="26"/>
        </w:rPr>
        <w:t>申請人簽名</w:t>
      </w:r>
      <w:r>
        <w:rPr>
          <w:rFonts w:ascii="標楷體" w:eastAsia="標楷體" w:hAnsi="標楷體"/>
          <w:b/>
          <w:sz w:val="26"/>
          <w:szCs w:val="26"/>
        </w:rPr>
        <w:t>_________________</w:t>
      </w:r>
    </w:p>
    <w:p w:rsidR="007735AF" w:rsidRDefault="00814DC0">
      <w:pPr>
        <w:spacing w:before="180"/>
        <w:ind w:left="-77" w:right="-1049" w:hanging="914"/>
      </w:pPr>
      <w:r>
        <w:rPr>
          <w:rFonts w:ascii="標楷體" w:eastAsia="標楷體" w:hAnsi="標楷體"/>
          <w:szCs w:val="24"/>
        </w:rPr>
        <w:t>臺北市政府</w:t>
      </w:r>
      <w:r>
        <w:rPr>
          <w:rFonts w:ascii="標楷體" w:eastAsia="標楷體" w:hAnsi="標楷體"/>
          <w:szCs w:val="24"/>
        </w:rPr>
        <w:t>法務局消費者服務中心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臺北市信義區市府路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樓東區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b/>
          <w:szCs w:val="24"/>
        </w:rPr>
        <w:t>傳真：</w:t>
      </w:r>
      <w:r>
        <w:rPr>
          <w:rFonts w:ascii="標楷體" w:eastAsia="標楷體" w:hAnsi="標楷體"/>
          <w:b/>
          <w:szCs w:val="24"/>
        </w:rPr>
        <w:t>(02)2720-6281</w:t>
      </w:r>
    </w:p>
    <w:sectPr w:rsidR="007735AF">
      <w:pgSz w:w="11906" w:h="16838"/>
      <w:pgMar w:top="709" w:right="1800" w:bottom="709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C0" w:rsidRDefault="00814DC0">
      <w:r>
        <w:separator/>
      </w:r>
    </w:p>
  </w:endnote>
  <w:endnote w:type="continuationSeparator" w:id="0">
    <w:p w:rsidR="00814DC0" w:rsidRDefault="0081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C0" w:rsidRDefault="00814DC0">
      <w:r>
        <w:rPr>
          <w:color w:val="000000"/>
        </w:rPr>
        <w:separator/>
      </w:r>
    </w:p>
  </w:footnote>
  <w:footnote w:type="continuationSeparator" w:id="0">
    <w:p w:rsidR="00814DC0" w:rsidRDefault="0081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637"/>
    <w:multiLevelType w:val="multilevel"/>
    <w:tmpl w:val="FC7CE8D8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E15697"/>
    <w:multiLevelType w:val="multilevel"/>
    <w:tmpl w:val="43FA4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35AF"/>
    <w:rsid w:val="007735AF"/>
    <w:rsid w:val="00810AC1"/>
    <w:rsid w:val="008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D9C13-7CF1-4574-9FD0-A28377BE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孔繁凱</dc:creator>
  <dc:description/>
  <cp:lastModifiedBy>tms</cp:lastModifiedBy>
  <cp:revision>2</cp:revision>
  <cp:lastPrinted>2020-06-04T02:43:00Z</cp:lastPrinted>
  <dcterms:created xsi:type="dcterms:W3CDTF">2020-06-16T07:54:00Z</dcterms:created>
  <dcterms:modified xsi:type="dcterms:W3CDTF">2020-06-16T07:54:00Z</dcterms:modified>
</cp:coreProperties>
</file>