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9E" w:rsidRDefault="00CD1DAE">
      <w:pPr>
        <w:jc w:val="center"/>
        <w:rPr>
          <w:rFonts w:ascii="標楷體" w:eastAsia="標楷體" w:hAnsi="標楷體"/>
          <w:b/>
          <w:sz w:val="52"/>
          <w:szCs w:val="52"/>
        </w:rPr>
      </w:pPr>
      <w:bookmarkStart w:id="0" w:name="_GoBack"/>
      <w:bookmarkEnd w:id="0"/>
      <w:r>
        <w:rPr>
          <w:rFonts w:ascii="標楷體" w:eastAsia="標楷體" w:hAnsi="標楷體"/>
          <w:b/>
          <w:sz w:val="52"/>
          <w:szCs w:val="52"/>
        </w:rPr>
        <w:t>委</w:t>
      </w:r>
      <w:r>
        <w:rPr>
          <w:rFonts w:ascii="標楷體" w:eastAsia="標楷體" w:hAnsi="標楷體"/>
          <w:b/>
          <w:sz w:val="52"/>
          <w:szCs w:val="52"/>
        </w:rPr>
        <w:t xml:space="preserve">         </w:t>
      </w:r>
      <w:r>
        <w:rPr>
          <w:rFonts w:ascii="標楷體" w:eastAsia="標楷體" w:hAnsi="標楷體"/>
          <w:b/>
          <w:sz w:val="52"/>
          <w:szCs w:val="52"/>
        </w:rPr>
        <w:t>任</w:t>
      </w:r>
      <w:r>
        <w:rPr>
          <w:rFonts w:ascii="標楷體" w:eastAsia="標楷體" w:hAnsi="標楷體"/>
          <w:b/>
          <w:sz w:val="52"/>
          <w:szCs w:val="52"/>
        </w:rPr>
        <w:t xml:space="preserve">         </w:t>
      </w:r>
      <w:r>
        <w:rPr>
          <w:rFonts w:ascii="標楷體" w:eastAsia="標楷體" w:hAnsi="標楷體"/>
          <w:b/>
          <w:sz w:val="52"/>
          <w:szCs w:val="52"/>
        </w:rPr>
        <w:t>書</w:t>
      </w:r>
    </w:p>
    <w:tbl>
      <w:tblPr>
        <w:tblW w:w="10207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930"/>
        <w:gridCol w:w="540"/>
        <w:gridCol w:w="1216"/>
        <w:gridCol w:w="1484"/>
        <w:gridCol w:w="2160"/>
        <w:gridCol w:w="1459"/>
      </w:tblGrid>
      <w:tr w:rsidR="00B57C9E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C9E" w:rsidRDefault="00CD1DAE">
            <w:pPr>
              <w:spacing w:line="6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稱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C9E" w:rsidRDefault="00CD1DAE">
            <w:pPr>
              <w:spacing w:line="6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  <w:p w:rsidR="00B57C9E" w:rsidRDefault="00CD1DAE">
            <w:pPr>
              <w:spacing w:line="6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公司名稱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C9E" w:rsidRDefault="00CD1DAE">
            <w:pPr>
              <w:spacing w:line="6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C9E" w:rsidRDefault="00CD1DAE">
            <w:pPr>
              <w:spacing w:line="6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生</w:t>
            </w:r>
          </w:p>
          <w:p w:rsidR="00B57C9E" w:rsidRDefault="00CD1DAE">
            <w:pPr>
              <w:spacing w:line="6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C9E" w:rsidRDefault="00CD1DAE">
            <w:pPr>
              <w:spacing w:line="6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  <w:p w:rsidR="00B57C9E" w:rsidRDefault="00CD1DAE">
            <w:pPr>
              <w:spacing w:line="6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統一編號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C9E" w:rsidRDefault="00CD1DAE">
            <w:pPr>
              <w:spacing w:line="6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居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所</w:t>
            </w:r>
          </w:p>
          <w:p w:rsidR="00B57C9E" w:rsidRDefault="00CD1DAE">
            <w:pPr>
              <w:spacing w:line="6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事務所或營業所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C9E" w:rsidRDefault="00CD1DAE">
            <w:pPr>
              <w:spacing w:line="6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</w:tr>
      <w:tr w:rsidR="00B57C9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C9E" w:rsidRDefault="00CD1DAE">
            <w:pPr>
              <w:spacing w:line="6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委任人</w:t>
            </w:r>
          </w:p>
          <w:p w:rsidR="00B57C9E" w:rsidRDefault="00CD1DAE">
            <w:pPr>
              <w:spacing w:line="6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法定代理人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C9E" w:rsidRDefault="00B57C9E">
            <w:pPr>
              <w:spacing w:line="64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C9E" w:rsidRDefault="00B57C9E">
            <w:pPr>
              <w:spacing w:line="640" w:lineRule="exact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C9E" w:rsidRDefault="00B57C9E">
            <w:pPr>
              <w:spacing w:line="640" w:lineRule="exact"/>
              <w:rPr>
                <w:rFonts w:ascii="標楷體" w:eastAsia="標楷體" w:hAnsi="標楷體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C9E" w:rsidRDefault="00B57C9E">
            <w:pPr>
              <w:spacing w:line="64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C9E" w:rsidRDefault="00B57C9E">
            <w:pPr>
              <w:spacing w:line="640" w:lineRule="exact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C9E" w:rsidRDefault="00B57C9E">
            <w:pPr>
              <w:spacing w:line="640" w:lineRule="exact"/>
              <w:rPr>
                <w:rFonts w:ascii="標楷體" w:eastAsia="標楷體" w:hAnsi="標楷體"/>
              </w:rPr>
            </w:pPr>
          </w:p>
        </w:tc>
      </w:tr>
      <w:tr w:rsidR="00B57C9E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C9E" w:rsidRDefault="00CD1DAE">
            <w:pPr>
              <w:spacing w:line="6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受任人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C9E" w:rsidRDefault="00B57C9E">
            <w:pPr>
              <w:spacing w:line="64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C9E" w:rsidRDefault="00B57C9E">
            <w:pPr>
              <w:spacing w:line="640" w:lineRule="exact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C9E" w:rsidRDefault="00B57C9E">
            <w:pPr>
              <w:spacing w:line="640" w:lineRule="exact"/>
              <w:rPr>
                <w:rFonts w:ascii="標楷體" w:eastAsia="標楷體" w:hAnsi="標楷體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C9E" w:rsidRDefault="00B57C9E">
            <w:pPr>
              <w:spacing w:line="64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C9E" w:rsidRDefault="00B57C9E">
            <w:pPr>
              <w:spacing w:line="640" w:lineRule="exact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C9E" w:rsidRDefault="00B57C9E">
            <w:pPr>
              <w:spacing w:line="640" w:lineRule="exact"/>
              <w:rPr>
                <w:rFonts w:ascii="標楷體" w:eastAsia="標楷體" w:hAnsi="標楷體"/>
              </w:rPr>
            </w:pPr>
          </w:p>
        </w:tc>
      </w:tr>
      <w:tr w:rsidR="00B57C9E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C9E" w:rsidRDefault="00CD1DAE">
            <w:pPr>
              <w:spacing w:line="640" w:lineRule="exact"/>
            </w:pPr>
            <w:r>
              <w:rPr>
                <w:rFonts w:ascii="標楷體" w:eastAsia="標楷體" w:hAnsi="標楷體"/>
              </w:rPr>
              <w:t>茲因與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/>
              </w:rPr>
              <w:t>間消費爭議事件，</w:t>
            </w:r>
          </w:p>
          <w:p w:rsidR="00B57C9E" w:rsidRDefault="00CD1DAE">
            <w:pPr>
              <w:spacing w:line="640" w:lineRule="exact"/>
            </w:pPr>
            <w:r>
              <w:rPr>
                <w:rFonts w:ascii="標楷體" w:eastAsia="標楷體" w:hAnsi="標楷體"/>
              </w:rPr>
              <w:t>委任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/>
              </w:rPr>
              <w:t>為代理人，有代理一切消費爭議申訴行為之權，並有同意協商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調解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條件、撤回、捨棄、領取所爭物或選任複代理人等特別代理權。</w:t>
            </w:r>
          </w:p>
          <w:p w:rsidR="00B57C9E" w:rsidRDefault="00CD1DAE">
            <w:pPr>
              <w:spacing w:line="640" w:lineRule="exact"/>
            </w:pPr>
            <w:r>
              <w:rPr>
                <w:rFonts w:ascii="標楷體" w:eastAsia="標楷體" w:hAnsi="標楷體"/>
              </w:rPr>
              <w:t>此致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臺北市政府</w:t>
            </w:r>
          </w:p>
          <w:p w:rsidR="00B57C9E" w:rsidRDefault="00CD1DAE">
            <w:pPr>
              <w:spacing w:line="6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※</w:t>
            </w:r>
            <w:r>
              <w:rPr>
                <w:rFonts w:ascii="標楷體" w:eastAsia="標楷體" w:hAnsi="標楷體"/>
                <w:b/>
              </w:rPr>
              <w:t>委任書須以正本形式提出，不得以影本、相片、掃描、傳真或檔案取代。</w:t>
            </w:r>
          </w:p>
          <w:p w:rsidR="00B57C9E" w:rsidRDefault="00CD1DAE">
            <w:pPr>
              <w:spacing w:line="6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</w:t>
            </w:r>
          </w:p>
          <w:p w:rsidR="00B57C9E" w:rsidRDefault="00B57C9E">
            <w:pPr>
              <w:spacing w:line="640" w:lineRule="exact"/>
              <w:rPr>
                <w:rFonts w:ascii="標楷體" w:eastAsia="標楷體" w:hAnsi="標楷體"/>
              </w:rPr>
            </w:pPr>
          </w:p>
          <w:p w:rsidR="00B57C9E" w:rsidRDefault="00CD1DAE">
            <w:pPr>
              <w:spacing w:line="6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</w:t>
            </w:r>
            <w:r>
              <w:rPr>
                <w:rFonts w:ascii="標楷體" w:eastAsia="標楷體" w:hAnsi="標楷體"/>
              </w:rPr>
              <w:t>委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任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 xml:space="preserve">                                   </w:t>
            </w:r>
          </w:p>
          <w:p w:rsidR="00B57C9E" w:rsidRDefault="00CD1DAE">
            <w:pPr>
              <w:spacing w:line="6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                 (</w:t>
            </w:r>
            <w:r>
              <w:rPr>
                <w:rFonts w:ascii="標楷體" w:eastAsia="標楷體" w:hAnsi="標楷體"/>
              </w:rPr>
              <w:t>如</w:t>
            </w:r>
            <w:r>
              <w:rPr>
                <w:rFonts w:ascii="標楷體" w:eastAsia="標楷體" w:hAnsi="標楷體"/>
              </w:rPr>
              <w:t>委任人為公司，務必蓋公司章</w:t>
            </w:r>
            <w:r>
              <w:rPr>
                <w:rFonts w:ascii="標楷體" w:eastAsia="標楷體" w:hAnsi="標楷體"/>
              </w:rPr>
              <w:t>)</w:t>
            </w:r>
          </w:p>
          <w:p w:rsidR="00B57C9E" w:rsidRDefault="00CD1DAE">
            <w:pPr>
              <w:spacing w:line="6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</w:t>
            </w:r>
            <w:r>
              <w:rPr>
                <w:rFonts w:ascii="標楷體" w:eastAsia="標楷體" w:hAnsi="標楷體"/>
              </w:rPr>
              <w:t>法定代理人</w:t>
            </w:r>
            <w:r>
              <w:rPr>
                <w:rFonts w:ascii="標楷體" w:eastAsia="標楷體" w:hAnsi="標楷體"/>
              </w:rPr>
              <w:t xml:space="preserve">                                   (</w:t>
            </w:r>
            <w:r>
              <w:rPr>
                <w:rFonts w:ascii="標楷體" w:eastAsia="標楷體" w:hAnsi="標楷體"/>
              </w:rPr>
              <w:t>簽名或蓋章</w:t>
            </w:r>
            <w:r>
              <w:rPr>
                <w:rFonts w:ascii="標楷體" w:eastAsia="標楷體" w:hAnsi="標楷體"/>
              </w:rPr>
              <w:t>)</w:t>
            </w:r>
          </w:p>
          <w:p w:rsidR="00B57C9E" w:rsidRDefault="00B57C9E">
            <w:pPr>
              <w:spacing w:line="640" w:lineRule="exact"/>
              <w:ind w:firstLine="4200"/>
              <w:rPr>
                <w:rFonts w:ascii="標楷體" w:eastAsia="標楷體" w:hAnsi="標楷體"/>
              </w:rPr>
            </w:pPr>
          </w:p>
          <w:p w:rsidR="00B57C9E" w:rsidRDefault="00CD1DAE">
            <w:pPr>
              <w:spacing w:line="6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</w:t>
            </w:r>
            <w:r>
              <w:rPr>
                <w:rFonts w:ascii="標楷體" w:eastAsia="標楷體" w:hAnsi="標楷體"/>
              </w:rPr>
              <w:t>受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任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 xml:space="preserve">                                   (</w:t>
            </w:r>
            <w:r>
              <w:rPr>
                <w:rFonts w:ascii="標楷體" w:eastAsia="標楷體" w:hAnsi="標楷體"/>
              </w:rPr>
              <w:t>簽名或蓋章</w:t>
            </w:r>
            <w:r>
              <w:rPr>
                <w:rFonts w:ascii="標楷體" w:eastAsia="標楷體" w:hAnsi="標楷體"/>
              </w:rPr>
              <w:t>)</w:t>
            </w:r>
          </w:p>
          <w:p w:rsidR="00B57C9E" w:rsidRDefault="00B57C9E">
            <w:pPr>
              <w:spacing w:line="640" w:lineRule="exact"/>
              <w:rPr>
                <w:rFonts w:ascii="標楷體" w:eastAsia="標楷體" w:hAnsi="標楷體"/>
              </w:rPr>
            </w:pPr>
          </w:p>
          <w:p w:rsidR="00B57C9E" w:rsidRDefault="00CD1DAE">
            <w:pPr>
              <w:spacing w:line="6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華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國</w:t>
            </w:r>
            <w:r>
              <w:rPr>
                <w:rFonts w:ascii="標楷體" w:eastAsia="標楷體" w:hAnsi="標楷體"/>
              </w:rPr>
              <w:t xml:space="preserve">           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     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           </w:t>
            </w:r>
            <w:r>
              <w:rPr>
                <w:rFonts w:ascii="標楷體" w:eastAsia="標楷體" w:hAnsi="標楷體"/>
              </w:rPr>
              <w:t>日</w:t>
            </w:r>
          </w:p>
          <w:p w:rsidR="00B57C9E" w:rsidRDefault="00B57C9E">
            <w:pPr>
              <w:spacing w:line="640" w:lineRule="exact"/>
              <w:rPr>
                <w:rFonts w:ascii="標楷體" w:eastAsia="標楷體" w:hAnsi="標楷體"/>
              </w:rPr>
            </w:pPr>
          </w:p>
        </w:tc>
      </w:tr>
    </w:tbl>
    <w:p w:rsidR="00B57C9E" w:rsidRDefault="00B57C9E">
      <w:pPr>
        <w:spacing w:line="440" w:lineRule="exact"/>
        <w:rPr>
          <w:rFonts w:ascii="標楷體" w:eastAsia="標楷體" w:hAnsi="標楷體"/>
          <w:sz w:val="20"/>
          <w:szCs w:val="20"/>
        </w:rPr>
      </w:pPr>
    </w:p>
    <w:sectPr w:rsidR="00B57C9E">
      <w:pgSz w:w="11906" w:h="16838"/>
      <w:pgMar w:top="907" w:right="1134" w:bottom="907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DAE" w:rsidRDefault="00CD1DAE">
      <w:r>
        <w:separator/>
      </w:r>
    </w:p>
  </w:endnote>
  <w:endnote w:type="continuationSeparator" w:id="0">
    <w:p w:rsidR="00CD1DAE" w:rsidRDefault="00CD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DAE" w:rsidRDefault="00CD1DAE">
      <w:r>
        <w:rPr>
          <w:color w:val="000000"/>
        </w:rPr>
        <w:separator/>
      </w:r>
    </w:p>
  </w:footnote>
  <w:footnote w:type="continuationSeparator" w:id="0">
    <w:p w:rsidR="00CD1DAE" w:rsidRDefault="00CD1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57C9E"/>
    <w:rsid w:val="00B57C9E"/>
    <w:rsid w:val="00CD1DAE"/>
    <w:rsid w:val="00DC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C3FFD5-DC41-4507-B2C1-874F3E44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委任書</dc:title>
  <dc:subject/>
  <dc:creator>huei-kuan</dc:creator>
  <cp:lastModifiedBy>tms</cp:lastModifiedBy>
  <cp:revision>2</cp:revision>
  <cp:lastPrinted>2012-11-09T02:27:00Z</cp:lastPrinted>
  <dcterms:created xsi:type="dcterms:W3CDTF">2020-06-16T08:01:00Z</dcterms:created>
  <dcterms:modified xsi:type="dcterms:W3CDTF">2020-06-16T08:01:00Z</dcterms:modified>
</cp:coreProperties>
</file>