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58" w:rsidRDefault="00461F58" w:rsidP="00FB2491">
      <w:pPr>
        <w:rPr>
          <w:rFonts w:ascii="標楷體" w:eastAsia="標楷體" w:hAnsi="標楷體"/>
          <w:sz w:val="32"/>
          <w:szCs w:val="32"/>
        </w:rPr>
      </w:pPr>
    </w:p>
    <w:p w:rsidR="00461F58" w:rsidRPr="002C7D40" w:rsidRDefault="00461F58" w:rsidP="00FB2491">
      <w:pPr>
        <w:rPr>
          <w:b/>
          <w:sz w:val="20"/>
          <w:szCs w:val="20"/>
        </w:rPr>
      </w:pPr>
      <w:r w:rsidRPr="002C7D40">
        <w:rPr>
          <w:rFonts w:ascii="微軟正黑體" w:eastAsia="微軟正黑體" w:hAnsi="微軟正黑體" w:hint="eastAsia"/>
          <w:b/>
          <w:kern w:val="0"/>
        </w:rPr>
        <w:t>舞鈴劇場，從「分享快樂」這一個非常單純的夢想開始。</w:t>
      </w:r>
    </w:p>
    <w:p w:rsidR="00461F58" w:rsidRPr="002C7D40" w:rsidRDefault="00461F58" w:rsidP="00FB2491">
      <w:pPr>
        <w:spacing w:line="240" w:lineRule="atLeast"/>
        <w:rPr>
          <w:rFonts w:ascii="微軟正黑體" w:eastAsia="微軟正黑體" w:hAnsi="微軟正黑體"/>
          <w:kern w:val="0"/>
        </w:rPr>
      </w:pPr>
      <w:r w:rsidRPr="002C7D40">
        <w:rPr>
          <w:rFonts w:ascii="微軟正黑體" w:eastAsia="微軟正黑體" w:hAnsi="微軟正黑體"/>
          <w:kern w:val="0"/>
          <w:lang w:val="en-GB"/>
        </w:rPr>
        <w:t xml:space="preserve">    1986</w:t>
      </w:r>
      <w:r w:rsidRPr="002C7D40">
        <w:rPr>
          <w:rFonts w:ascii="微軟正黑體" w:eastAsia="微軟正黑體" w:hAnsi="微軟正黑體" w:hint="eastAsia"/>
          <w:kern w:val="0"/>
        </w:rPr>
        <w:t>年，一群年輕表演藝術家，以扯鈴為圓心，劇場創意為半徑，開始探索一個全新的表演型式，並引領觀眾進入一個超越想像的舞台世界。</w:t>
      </w:r>
    </w:p>
    <w:p w:rsidR="00461F58" w:rsidRPr="002C7D40" w:rsidRDefault="00461F58" w:rsidP="00FB2491">
      <w:pPr>
        <w:spacing w:line="240" w:lineRule="atLeast"/>
        <w:rPr>
          <w:rFonts w:ascii="微軟正黑體" w:eastAsia="微軟正黑體" w:hAnsi="微軟正黑體"/>
          <w:kern w:val="0"/>
        </w:rPr>
      </w:pPr>
      <w:r w:rsidRPr="002C7D40">
        <w:rPr>
          <w:rFonts w:ascii="微軟正黑體" w:eastAsia="微軟正黑體" w:hAnsi="微軟正黑體"/>
          <w:kern w:val="0"/>
        </w:rPr>
        <w:t xml:space="preserve">    </w:t>
      </w:r>
      <w:r w:rsidRPr="002C7D40">
        <w:rPr>
          <w:rFonts w:ascii="微軟正黑體" w:eastAsia="微軟正黑體" w:hAnsi="微軟正黑體" w:hint="eastAsia"/>
          <w:kern w:val="0"/>
        </w:rPr>
        <w:t>從台北國家戲劇院、紐約林肯中心、加拿大蜂鳥劇院到日本愛知博覽會，超過二十個國家、三百場的演出，舞鈴依然朝著最初的夢想前進，和世界各地不同語言文化的觀眾，一起分享相同的快樂與感動。</w:t>
      </w:r>
      <w:r w:rsidRPr="002C7D40">
        <w:rPr>
          <w:rFonts w:ascii="微軟正黑體" w:eastAsia="微軟正黑體" w:hAnsi="微軟正黑體"/>
          <w:kern w:val="0"/>
        </w:rPr>
        <w:t xml:space="preserve"> </w:t>
      </w:r>
    </w:p>
    <w:p w:rsidR="00461F58" w:rsidRDefault="00461F58" w:rsidP="00FB2491">
      <w:pPr>
        <w:rPr>
          <w:kern w:val="0"/>
          <w:sz w:val="20"/>
          <w:szCs w:val="20"/>
        </w:rPr>
      </w:pPr>
    </w:p>
    <w:p w:rsidR="00461F58" w:rsidRDefault="00461F58" w:rsidP="00FB2491">
      <w:pPr>
        <w:rPr>
          <w:kern w:val="0"/>
          <w:sz w:val="20"/>
          <w:szCs w:val="20"/>
        </w:rPr>
      </w:pPr>
    </w:p>
    <w:p w:rsidR="00461F58" w:rsidRDefault="00461F58" w:rsidP="00FB2491">
      <w:pPr>
        <w:rPr>
          <w:kern w:val="0"/>
          <w:sz w:val="20"/>
          <w:szCs w:val="20"/>
        </w:rPr>
      </w:pPr>
    </w:p>
    <w:p w:rsidR="00461F58" w:rsidRPr="004C428F" w:rsidRDefault="00461F58" w:rsidP="00FB2491">
      <w:pPr>
        <w:rPr>
          <w:kern w:val="0"/>
          <w:sz w:val="20"/>
          <w:szCs w:val="20"/>
        </w:rPr>
      </w:pPr>
    </w:p>
    <w:p w:rsidR="00461F58" w:rsidRPr="00E646E8" w:rsidRDefault="00461F58" w:rsidP="00FB2491">
      <w:pPr>
        <w:rPr>
          <w:rFonts w:ascii="微軟正黑體" w:eastAsia="微軟正黑體" w:hAnsi="微軟正黑體"/>
          <w:b/>
        </w:rPr>
      </w:pPr>
      <w:r w:rsidRPr="00E646E8">
        <w:rPr>
          <w:rFonts w:ascii="微軟正黑體" w:eastAsia="微軟正黑體" w:hAnsi="微軟正黑體" w:hint="eastAsia"/>
          <w:b/>
        </w:rPr>
        <w:t>關於《奇幻旅程</w:t>
      </w:r>
      <w:r w:rsidRPr="00E646E8">
        <w:rPr>
          <w:rFonts w:ascii="微軟正黑體" w:eastAsia="微軟正黑體" w:hAnsi="微軟正黑體"/>
          <w:b/>
        </w:rPr>
        <w:t>Enatrnce</w:t>
      </w:r>
      <w:r w:rsidRPr="00E646E8">
        <w:rPr>
          <w:rFonts w:ascii="微軟正黑體" w:eastAsia="微軟正黑體" w:hAnsi="微軟正黑體" w:hint="eastAsia"/>
          <w:b/>
        </w:rPr>
        <w:t>》演出訊息</w:t>
      </w:r>
    </w:p>
    <w:p w:rsidR="00461F58" w:rsidRPr="002C7D40" w:rsidRDefault="00461F58" w:rsidP="00FB2491">
      <w:pPr>
        <w:spacing w:line="240" w:lineRule="atLeast"/>
        <w:rPr>
          <w:rFonts w:ascii="微軟正黑體" w:eastAsia="微軟正黑體" w:hAnsi="微軟正黑體"/>
        </w:rPr>
      </w:pPr>
      <w:r w:rsidRPr="002C7D40">
        <w:rPr>
          <w:rFonts w:ascii="微軟正黑體" w:eastAsia="微軟正黑體" w:hAnsi="微軟正黑體" w:hint="eastAsia"/>
        </w:rPr>
        <w:t>時間：</w:t>
      </w:r>
      <w:r w:rsidRPr="002C7D40">
        <w:rPr>
          <w:rFonts w:ascii="微軟正黑體" w:eastAsia="微軟正黑體" w:hAnsi="微軟正黑體"/>
        </w:rPr>
        <w:t xml:space="preserve">2011.12.22-2012.03.25 </w:t>
      </w:r>
      <w:r w:rsidRPr="002C7D40">
        <w:rPr>
          <w:rFonts w:ascii="微軟正黑體" w:eastAsia="微軟正黑體" w:hAnsi="微軟正黑體" w:hint="eastAsia"/>
        </w:rPr>
        <w:t>週三</w:t>
      </w:r>
      <w:r w:rsidRPr="002C7D40">
        <w:rPr>
          <w:rFonts w:ascii="微軟正黑體" w:eastAsia="微軟正黑體" w:hAnsi="微軟正黑體"/>
        </w:rPr>
        <w:t>~</w:t>
      </w:r>
      <w:r w:rsidRPr="002C7D40">
        <w:rPr>
          <w:rFonts w:ascii="微軟正黑體" w:eastAsia="微軟正黑體" w:hAnsi="微軟正黑體" w:hint="eastAsia"/>
        </w:rPr>
        <w:t>週日</w:t>
      </w:r>
      <w:r>
        <w:rPr>
          <w:rFonts w:ascii="微軟正黑體" w:eastAsia="微軟正黑體" w:hAnsi="微軟正黑體"/>
        </w:rPr>
        <w:t>19:30-21:0</w:t>
      </w:r>
      <w:r w:rsidRPr="002C7D40">
        <w:rPr>
          <w:rFonts w:ascii="微軟正黑體" w:eastAsia="微軟正黑體" w:hAnsi="微軟正黑體"/>
        </w:rPr>
        <w:t xml:space="preserve">0 </w:t>
      </w:r>
    </w:p>
    <w:p w:rsidR="00461F58" w:rsidRPr="002C7D40" w:rsidRDefault="00461F58" w:rsidP="00FB2491">
      <w:pPr>
        <w:spacing w:line="240" w:lineRule="atLeast"/>
        <w:ind w:rightChars="-82" w:right="-197"/>
        <w:rPr>
          <w:rFonts w:ascii="微軟正黑體" w:eastAsia="微軟正黑體" w:hAnsi="微軟正黑體"/>
        </w:rPr>
      </w:pPr>
      <w:r w:rsidRPr="002C7D40">
        <w:rPr>
          <w:rFonts w:ascii="微軟正黑體" w:eastAsia="微軟正黑體" w:hAnsi="微軟正黑體"/>
        </w:rPr>
        <w:t xml:space="preserve">     </w:t>
      </w:r>
      <w:r w:rsidRPr="002C7D40">
        <w:rPr>
          <w:rFonts w:ascii="微軟正黑體" w:eastAsia="微軟正黑體" w:hAnsi="微軟正黑體" w:hint="eastAsia"/>
        </w:rPr>
        <w:t>（特別注意：</w:t>
      </w:r>
      <w:r w:rsidRPr="002C7D40">
        <w:rPr>
          <w:rFonts w:ascii="微軟正黑體" w:eastAsia="微軟正黑體" w:hAnsi="微軟正黑體"/>
        </w:rPr>
        <w:t>12/28-1/05</w:t>
      </w:r>
      <w:r w:rsidRPr="002C7D40">
        <w:rPr>
          <w:rFonts w:ascii="微軟正黑體" w:eastAsia="微軟正黑體" w:hAnsi="微軟正黑體" w:hint="eastAsia"/>
        </w:rPr>
        <w:t>無演出；</w:t>
      </w:r>
      <w:r w:rsidRPr="002C7D40">
        <w:rPr>
          <w:rFonts w:ascii="微軟正黑體" w:eastAsia="微軟正黑體" w:hAnsi="微軟正黑體"/>
        </w:rPr>
        <w:t>1/17-1/31</w:t>
      </w:r>
      <w:r w:rsidRPr="002C7D40">
        <w:rPr>
          <w:rFonts w:ascii="微軟正黑體" w:eastAsia="微軟正黑體" w:hAnsi="微軟正黑體" w:hint="eastAsia"/>
        </w:rPr>
        <w:t>適逢年節及寒假加演週二場）</w:t>
      </w:r>
    </w:p>
    <w:p w:rsidR="00461F58" w:rsidRDefault="00461F58" w:rsidP="00FB2491">
      <w:pPr>
        <w:spacing w:line="240" w:lineRule="atLeast"/>
        <w:rPr>
          <w:rFonts w:ascii="微軟正黑體" w:eastAsia="微軟正黑體" w:hAnsi="微軟正黑體"/>
        </w:rPr>
      </w:pPr>
      <w:r w:rsidRPr="002C7D40">
        <w:rPr>
          <w:rFonts w:ascii="微軟正黑體" w:eastAsia="微軟正黑體" w:hAnsi="微軟正黑體" w:hint="eastAsia"/>
        </w:rPr>
        <w:t>地點：</w:t>
      </w:r>
      <w:r>
        <w:rPr>
          <w:rFonts w:ascii="微軟正黑體" w:eastAsia="微軟正黑體" w:hAnsi="微軟正黑體" w:hint="eastAsia"/>
        </w:rPr>
        <w:t>臺北市</w:t>
      </w:r>
      <w:r w:rsidRPr="002C7D40">
        <w:rPr>
          <w:rFonts w:ascii="微軟正黑體" w:eastAsia="微軟正黑體" w:hAnsi="微軟正黑體" w:hint="eastAsia"/>
        </w:rPr>
        <w:t>花博公園舞蝶館</w:t>
      </w:r>
    </w:p>
    <w:p w:rsidR="00461F58" w:rsidRPr="002C7D40" w:rsidRDefault="00461F58" w:rsidP="00FB2491">
      <w:pPr>
        <w:spacing w:line="240" w:lineRule="atLeast"/>
        <w:ind w:firstLineChars="250" w:firstLine="600"/>
        <w:rPr>
          <w:rFonts w:ascii="微軟正黑體" w:eastAsia="微軟正黑體" w:hAnsi="微軟正黑體"/>
        </w:rPr>
      </w:pPr>
      <w:r w:rsidRPr="002C7D40">
        <w:rPr>
          <w:rFonts w:ascii="微軟正黑體" w:eastAsia="微軟正黑體" w:hAnsi="微軟正黑體"/>
        </w:rPr>
        <w:t>(</w:t>
      </w:r>
      <w:r w:rsidRPr="002C7D40">
        <w:rPr>
          <w:rFonts w:ascii="微軟正黑體" w:eastAsia="微軟正黑體" w:hAnsi="微軟正黑體" w:hint="eastAsia"/>
        </w:rPr>
        <w:t>近臺北市中山北路與民族東路交叉口</w:t>
      </w:r>
      <w:r w:rsidRPr="002C7D40">
        <w:rPr>
          <w:rFonts w:ascii="微軟正黑體" w:eastAsia="微軟正黑體" w:hAnsi="微軟正黑體"/>
        </w:rPr>
        <w:t>)</w:t>
      </w: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  <w:r w:rsidRPr="00834A18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503.25pt;height:102pt;visibility:visible">
            <v:imagedata r:id="rId7" o:title=""/>
          </v:shape>
        </w:pict>
      </w: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</w:p>
    <w:p w:rsidR="00461F58" w:rsidRDefault="00461F58">
      <w:pPr>
        <w:jc w:val="both"/>
        <w:rPr>
          <w:rFonts w:ascii="標楷體" w:eastAsia="標楷體" w:hAnsi="標楷體"/>
          <w:sz w:val="32"/>
          <w:szCs w:val="32"/>
        </w:rPr>
      </w:pPr>
      <w:r w:rsidRPr="00834A18">
        <w:rPr>
          <w:rFonts w:ascii="Verdana" w:hAnsi="Verdana"/>
          <w:b/>
          <w:noProof/>
          <w:color w:val="999999"/>
          <w:sz w:val="20"/>
          <w:szCs w:val="20"/>
        </w:rPr>
        <w:pict>
          <v:shape id="圖片 7" o:spid="_x0000_i1026" type="#_x0000_t75" style="width:58.5pt;height:24pt;visibility:visible">
            <v:imagedata r:id="rId8" o:title=""/>
          </v:shape>
        </w:pict>
      </w:r>
      <w:r>
        <w:rPr>
          <w:rFonts w:ascii="Verdana" w:hAnsi="Verdana"/>
          <w:b/>
          <w:color w:val="999999"/>
          <w:sz w:val="20"/>
          <w:szCs w:val="20"/>
        </w:rPr>
        <w:t xml:space="preserve">  </w:t>
      </w:r>
      <w:r w:rsidRPr="002C7D40">
        <w:rPr>
          <w:rFonts w:ascii="微軟正黑體" w:eastAsia="微軟正黑體" w:hAnsi="微軟正黑體" w:hint="eastAsia"/>
          <w:b/>
          <w:color w:val="999999"/>
        </w:rPr>
        <w:t>有關舞鈴劇場詳細介紹請上官網查詢：</w:t>
      </w:r>
      <w:hyperlink r:id="rId9" w:history="1">
        <w:r w:rsidRPr="002C7D40">
          <w:rPr>
            <w:rStyle w:val="Hyperlink"/>
            <w:rFonts w:ascii="微軟正黑體" w:eastAsia="微軟正黑體" w:hAnsi="微軟正黑體"/>
            <w:b/>
          </w:rPr>
          <w:t>www.diabolo.com.tw</w:t>
        </w:r>
      </w:hyperlink>
    </w:p>
    <w:sectPr w:rsidR="00461F58" w:rsidSect="000100E7">
      <w:pgSz w:w="11906" w:h="16838"/>
      <w:pgMar w:top="360" w:right="926" w:bottom="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58" w:rsidRDefault="00461F58">
      <w:r>
        <w:separator/>
      </w:r>
    </w:p>
  </w:endnote>
  <w:endnote w:type="continuationSeparator" w:id="0">
    <w:p w:rsidR="00461F58" w:rsidRDefault="0046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58" w:rsidRDefault="00461F58">
      <w:r>
        <w:separator/>
      </w:r>
    </w:p>
  </w:footnote>
  <w:footnote w:type="continuationSeparator" w:id="0">
    <w:p w:rsidR="00461F58" w:rsidRDefault="0046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845"/>
    <w:multiLevelType w:val="hybridMultilevel"/>
    <w:tmpl w:val="C0728A32"/>
    <w:lvl w:ilvl="0" w:tplc="0409000F">
      <w:start w:val="1"/>
      <w:numFmt w:val="decimal"/>
      <w:lvlText w:val="%1.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">
    <w:nsid w:val="5B674B01"/>
    <w:multiLevelType w:val="hybridMultilevel"/>
    <w:tmpl w:val="1D989BDE"/>
    <w:lvl w:ilvl="0" w:tplc="07BAB79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1" w:tplc="A380F596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>
    <w:nsid w:val="5BB03B5A"/>
    <w:multiLevelType w:val="hybridMultilevel"/>
    <w:tmpl w:val="1EC601D0"/>
    <w:lvl w:ilvl="0" w:tplc="86366CAA">
      <w:start w:val="1"/>
      <w:numFmt w:val="taiwaneseCountingThousand"/>
      <w:lvlText w:val="%1、"/>
      <w:lvlJc w:val="left"/>
      <w:pPr>
        <w:tabs>
          <w:tab w:val="num" w:pos="1555"/>
        </w:tabs>
        <w:ind w:left="15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  <w:rPr>
        <w:rFonts w:cs="Times New Roman"/>
      </w:rPr>
    </w:lvl>
  </w:abstractNum>
  <w:abstractNum w:abstractNumId="3">
    <w:nsid w:val="72626067"/>
    <w:multiLevelType w:val="hybridMultilevel"/>
    <w:tmpl w:val="BAB648FC"/>
    <w:lvl w:ilvl="0" w:tplc="5664A92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0E7"/>
    <w:rsid w:val="000100E7"/>
    <w:rsid w:val="000403C1"/>
    <w:rsid w:val="000541EB"/>
    <w:rsid w:val="000B0620"/>
    <w:rsid w:val="000E0E40"/>
    <w:rsid w:val="00105E88"/>
    <w:rsid w:val="0013039A"/>
    <w:rsid w:val="00183FAB"/>
    <w:rsid w:val="00184C8E"/>
    <w:rsid w:val="001B3268"/>
    <w:rsid w:val="001B60B3"/>
    <w:rsid w:val="001C7F58"/>
    <w:rsid w:val="001D433D"/>
    <w:rsid w:val="001F41CB"/>
    <w:rsid w:val="002246DE"/>
    <w:rsid w:val="00260648"/>
    <w:rsid w:val="00272B9C"/>
    <w:rsid w:val="002C4490"/>
    <w:rsid w:val="002C7D40"/>
    <w:rsid w:val="00306A8A"/>
    <w:rsid w:val="003102FE"/>
    <w:rsid w:val="003A1851"/>
    <w:rsid w:val="003A62FF"/>
    <w:rsid w:val="003F6ADB"/>
    <w:rsid w:val="0043180A"/>
    <w:rsid w:val="00437153"/>
    <w:rsid w:val="0044714B"/>
    <w:rsid w:val="004474B6"/>
    <w:rsid w:val="004574BD"/>
    <w:rsid w:val="00461F58"/>
    <w:rsid w:val="004C428F"/>
    <w:rsid w:val="004C58AA"/>
    <w:rsid w:val="005146A9"/>
    <w:rsid w:val="0057218D"/>
    <w:rsid w:val="00577F52"/>
    <w:rsid w:val="005F21E0"/>
    <w:rsid w:val="00604119"/>
    <w:rsid w:val="00627249"/>
    <w:rsid w:val="00627E9F"/>
    <w:rsid w:val="006C7131"/>
    <w:rsid w:val="007E7159"/>
    <w:rsid w:val="008108A0"/>
    <w:rsid w:val="00834A18"/>
    <w:rsid w:val="008B0FCA"/>
    <w:rsid w:val="009913CC"/>
    <w:rsid w:val="00A4172E"/>
    <w:rsid w:val="00A5466F"/>
    <w:rsid w:val="00B04D56"/>
    <w:rsid w:val="00B32A84"/>
    <w:rsid w:val="00B74BAD"/>
    <w:rsid w:val="00BF5D04"/>
    <w:rsid w:val="00C104A1"/>
    <w:rsid w:val="00C50BCF"/>
    <w:rsid w:val="00C50F66"/>
    <w:rsid w:val="00CE3D9C"/>
    <w:rsid w:val="00CF4117"/>
    <w:rsid w:val="00D61B52"/>
    <w:rsid w:val="00D7148A"/>
    <w:rsid w:val="00D731D9"/>
    <w:rsid w:val="00DE76AB"/>
    <w:rsid w:val="00E409B4"/>
    <w:rsid w:val="00E646E8"/>
    <w:rsid w:val="00E91B45"/>
    <w:rsid w:val="00F073F9"/>
    <w:rsid w:val="00F81A49"/>
    <w:rsid w:val="00F944C0"/>
    <w:rsid w:val="00FB0322"/>
    <w:rsid w:val="00FB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3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43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D433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1D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頁首 字元"/>
    <w:basedOn w:val="DefaultParagraphFont"/>
    <w:uiPriority w:val="99"/>
    <w:rsid w:val="001D433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1D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1D433D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1D433D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62724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B24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49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abol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舞鈴少年藝術表演團  函</dc:title>
  <dc:subject/>
  <dc:creator>DDT</dc:creator>
  <cp:keywords/>
  <dc:description/>
  <cp:lastModifiedBy>afaa-41406</cp:lastModifiedBy>
  <cp:revision>2</cp:revision>
  <cp:lastPrinted>2012-02-14T03:46:00Z</cp:lastPrinted>
  <dcterms:created xsi:type="dcterms:W3CDTF">2012-02-15T03:59:00Z</dcterms:created>
  <dcterms:modified xsi:type="dcterms:W3CDTF">2012-02-15T03:59:00Z</dcterms:modified>
</cp:coreProperties>
</file>