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C6" w:rsidRDefault="000673C8">
      <w:pPr>
        <w:spacing w:line="400" w:lineRule="exact"/>
        <w:rPr>
          <w:rFonts w:ascii="標楷體" w:eastAsia="標楷體" w:hAnsi="標楷體"/>
          <w:b/>
          <w:spacing w:val="3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pacing w:val="30"/>
          <w:sz w:val="32"/>
          <w:szCs w:val="32"/>
        </w:rPr>
        <w:t>祥和計畫</w:t>
      </w:r>
      <w:r>
        <w:rPr>
          <w:rFonts w:ascii="標楷體" w:eastAsia="標楷體" w:hAnsi="標楷體"/>
          <w:b/>
          <w:spacing w:val="30"/>
          <w:sz w:val="32"/>
          <w:szCs w:val="32"/>
        </w:rPr>
        <w:t>----</w:t>
      </w:r>
      <w:r>
        <w:rPr>
          <w:rFonts w:ascii="標楷體" w:eastAsia="標楷體" w:hAnsi="標楷體"/>
          <w:b/>
          <w:spacing w:val="30"/>
          <w:sz w:val="32"/>
          <w:szCs w:val="32"/>
        </w:rPr>
        <w:t>志願服務隊組隊幹部名冊</w:t>
      </w:r>
      <w:r>
        <w:rPr>
          <w:rFonts w:ascii="標楷體" w:eastAsia="標楷體" w:hAnsi="標楷體"/>
          <w:b/>
          <w:spacing w:val="30"/>
          <w:sz w:val="32"/>
          <w:szCs w:val="32"/>
        </w:rPr>
        <w:t xml:space="preserve">                  </w:t>
      </w:r>
    </w:p>
    <w:p w:rsidR="003729C6" w:rsidRDefault="003729C6">
      <w:pPr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</w:p>
    <w:p w:rsidR="003729C6" w:rsidRDefault="000673C8">
      <w:pPr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機構名稱：</w:t>
      </w: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</w:t>
      </w:r>
    </w:p>
    <w:p w:rsidR="003729C6" w:rsidRDefault="000673C8">
      <w:pPr>
        <w:spacing w:line="4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隊名：</w:t>
      </w:r>
    </w:p>
    <w:p w:rsidR="003729C6" w:rsidRDefault="000673C8">
      <w:pPr>
        <w:spacing w:line="400" w:lineRule="exact"/>
        <w:jc w:val="right"/>
      </w:pPr>
      <w:r>
        <w:rPr>
          <w:rFonts w:ascii="標楷體" w:eastAsia="標楷體" w:hAnsi="標楷體"/>
          <w:b/>
          <w:sz w:val="32"/>
          <w:szCs w:val="32"/>
        </w:rPr>
        <w:t>申請日期：</w:t>
      </w:r>
      <w:r>
        <w:rPr>
          <w:rFonts w:ascii="標楷體" w:eastAsia="標楷體" w:hAnsi="標楷體"/>
          <w:b/>
          <w:sz w:val="32"/>
          <w:szCs w:val="32"/>
        </w:rPr>
        <w:t xml:space="preserve">   </w:t>
      </w:r>
      <w:r>
        <w:rPr>
          <w:rFonts w:ascii="標楷體" w:eastAsia="標楷體" w:hAnsi="標楷體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</w:rPr>
        <w:t xml:space="preserve">   </w:t>
      </w:r>
      <w:r>
        <w:rPr>
          <w:rFonts w:ascii="標楷體" w:eastAsia="標楷體" w:hAnsi="標楷體"/>
          <w:b/>
          <w:sz w:val="32"/>
          <w:szCs w:val="32"/>
        </w:rPr>
        <w:t>月</w:t>
      </w:r>
      <w:r>
        <w:rPr>
          <w:rFonts w:ascii="標楷體" w:eastAsia="標楷體" w:hAnsi="標楷體"/>
          <w:b/>
          <w:sz w:val="32"/>
          <w:szCs w:val="32"/>
        </w:rPr>
        <w:t xml:space="preserve">   </w:t>
      </w:r>
      <w:r>
        <w:rPr>
          <w:rFonts w:ascii="標楷體" w:eastAsia="標楷體" w:hAnsi="標楷體"/>
          <w:b/>
          <w:sz w:val="32"/>
          <w:szCs w:val="32"/>
        </w:rPr>
        <w:t>日</w:t>
      </w:r>
      <w:r>
        <w:rPr>
          <w:rFonts w:ascii="標楷體" w:eastAsia="標楷體" w:hAnsi="標楷體"/>
          <w:b/>
          <w:sz w:val="32"/>
          <w:szCs w:val="32"/>
        </w:rPr>
        <w:t xml:space="preserve">                                                           </w:t>
      </w:r>
    </w:p>
    <w:tbl>
      <w:tblPr>
        <w:tblW w:w="10446" w:type="dxa"/>
        <w:tblInd w:w="-4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2040"/>
        <w:gridCol w:w="938"/>
        <w:gridCol w:w="1800"/>
        <w:gridCol w:w="2280"/>
        <w:gridCol w:w="1800"/>
      </w:tblGrid>
      <w:tr w:rsidR="003729C6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0673C8">
            <w:pPr>
              <w:spacing w:before="120" w:after="120" w:line="360" w:lineRule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職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</w:rPr>
              <w:t>稱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0673C8">
            <w:pPr>
              <w:spacing w:before="120" w:after="120" w:line="360" w:lineRule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姓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 </w:t>
            </w:r>
            <w:r>
              <w:rPr>
                <w:rFonts w:ascii="標楷體" w:eastAsia="標楷體" w:hAnsi="標楷體"/>
                <w:b/>
                <w:sz w:val="28"/>
              </w:rPr>
              <w:t>名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0673C8">
            <w:pPr>
              <w:spacing w:before="120" w:after="120" w:line="360" w:lineRule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性別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0673C8">
            <w:pPr>
              <w:spacing w:before="120" w:after="120" w:line="360" w:lineRule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身分證字號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0673C8">
            <w:pPr>
              <w:spacing w:before="120" w:after="120" w:line="360" w:lineRule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出生年月日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0673C8">
            <w:pPr>
              <w:spacing w:before="120" w:after="120" w:line="360" w:lineRule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電話</w:t>
            </w:r>
          </w:p>
        </w:tc>
      </w:tr>
      <w:tr w:rsidR="003729C6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0673C8">
            <w:pPr>
              <w:spacing w:before="120" w:after="120" w:line="360" w:lineRule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隊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28"/>
              </w:rPr>
              <w:t>長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729C6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0673C8">
            <w:pPr>
              <w:spacing w:before="120" w:after="120" w:line="360" w:lineRule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副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</w:rPr>
              <w:t>隊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</w:rPr>
              <w:t>長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729C6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0673C8">
            <w:pPr>
              <w:spacing w:before="120" w:after="120" w:line="360" w:lineRule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副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</w:rPr>
              <w:t>隊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</w:rPr>
              <w:t>長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729C6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0673C8">
            <w:pPr>
              <w:spacing w:before="120" w:after="120" w:line="360" w:lineRule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副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</w:rPr>
              <w:t>隊</w:t>
            </w:r>
            <w:r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>
              <w:rPr>
                <w:rFonts w:ascii="標楷體" w:eastAsia="標楷體" w:hAnsi="標楷體"/>
                <w:b/>
                <w:sz w:val="28"/>
              </w:rPr>
              <w:t>長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729C6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0673C8">
            <w:pPr>
              <w:spacing w:before="120" w:after="120" w:line="360" w:lineRule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組訓組組長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729C6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0673C8">
            <w:pPr>
              <w:spacing w:before="120" w:after="120" w:line="360" w:lineRule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輔導組組長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729C6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0673C8">
            <w:pPr>
              <w:spacing w:before="120" w:after="120" w:line="360" w:lineRule="auto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行政組組長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729C6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729C6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729C6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729C6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729C6">
        <w:tblPrEx>
          <w:tblCellMar>
            <w:top w:w="0" w:type="dxa"/>
            <w:bottom w:w="0" w:type="dxa"/>
          </w:tblCellMar>
        </w:tblPrEx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729C6" w:rsidRDefault="003729C6">
            <w:pPr>
              <w:spacing w:before="120" w:after="120"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3729C6" w:rsidRDefault="003729C6">
      <w:pPr>
        <w:spacing w:line="540" w:lineRule="exact"/>
      </w:pPr>
    </w:p>
    <w:sectPr w:rsidR="003729C6">
      <w:footerReference w:type="default" r:id="rId7"/>
      <w:pgSz w:w="11907" w:h="16840"/>
      <w:pgMar w:top="1134" w:right="1077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C8" w:rsidRDefault="000673C8">
      <w:r>
        <w:separator/>
      </w:r>
    </w:p>
  </w:endnote>
  <w:endnote w:type="continuationSeparator" w:id="0">
    <w:p w:rsidR="000673C8" w:rsidRDefault="0006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90" w:rsidRDefault="000673C8">
    <w:pPr>
      <w:pStyle w:val="a4"/>
      <w:ind w:firstLine="3800"/>
    </w:pPr>
    <w:r>
      <w:t>志工幹部名冊第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86DC1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</w:rPr>
      <w:t>頁</w:t>
    </w:r>
    <w:r>
      <w:rPr>
        <w:rStyle w:val="a5"/>
      </w:rPr>
      <w:t>/</w:t>
    </w:r>
    <w:r>
      <w:rPr>
        <w:rStyle w:val="a5"/>
      </w:rPr>
      <w:t>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386DC1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</w:rPr>
      <w:t>頁</w:t>
    </w:r>
    <w:r>
      <w:rPr>
        <w:rStyle w:val="a5"/>
      </w:rPr>
      <w:t xml:space="preserve">                             </w:t>
    </w:r>
    <w:r>
      <w:rPr>
        <w:rStyle w:val="a5"/>
        <w:sz w:val="16"/>
      </w:rPr>
      <w:t xml:space="preserve">  990120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C8" w:rsidRDefault="000673C8">
      <w:r>
        <w:rPr>
          <w:color w:val="000000"/>
        </w:rPr>
        <w:separator/>
      </w:r>
    </w:p>
  </w:footnote>
  <w:footnote w:type="continuationSeparator" w:id="0">
    <w:p w:rsidR="000673C8" w:rsidRDefault="00067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729C6"/>
    <w:rsid w:val="000673C8"/>
    <w:rsid w:val="003729C6"/>
    <w:rsid w:val="0038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祥和計畫志工幹部名冊表單-橫式</dc:title>
  <dc:subject>內政部祥和計畫</dc:subject>
  <dc:creator>臺北市政府社會局</dc:creator>
  <cp:keywords>志願服務,志工管理,內政部祥和計畫</cp:keywords>
  <cp:lastModifiedBy>黃淑玲</cp:lastModifiedBy>
  <cp:revision>2</cp:revision>
  <cp:lastPrinted>2004-12-10T01:02:00Z</cp:lastPrinted>
  <dcterms:created xsi:type="dcterms:W3CDTF">2016-02-04T08:47:00Z</dcterms:created>
  <dcterms:modified xsi:type="dcterms:W3CDTF">2016-02-04T08:47:00Z</dcterms:modified>
</cp:coreProperties>
</file>