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2C5" w:rsidRDefault="00DE517B">
      <w:bookmarkStart w:id="0" w:name="_GoBack"/>
      <w:bookmarkEnd w:id="0"/>
      <w:r>
        <w:t>臺北市政府志工服務品質考核指標：</w:t>
      </w:r>
    </w:p>
    <w:tbl>
      <w:tblPr>
        <w:tblW w:w="10349" w:type="dxa"/>
        <w:tblInd w:w="-885" w:type="dxa"/>
        <w:tblCellMar>
          <w:left w:w="10" w:type="dxa"/>
          <w:right w:w="10" w:type="dxa"/>
        </w:tblCellMar>
        <w:tblLook w:val="0000" w:firstRow="0" w:lastRow="0" w:firstColumn="0" w:lastColumn="0" w:noHBand="0" w:noVBand="0"/>
      </w:tblPr>
      <w:tblGrid>
        <w:gridCol w:w="1277"/>
        <w:gridCol w:w="4678"/>
        <w:gridCol w:w="992"/>
        <w:gridCol w:w="3402"/>
      </w:tblGrid>
      <w:tr w:rsidR="007222C5">
        <w:tblPrEx>
          <w:tblCellMar>
            <w:top w:w="0" w:type="dxa"/>
            <w:bottom w:w="0" w:type="dxa"/>
          </w:tblCellMar>
        </w:tblPrEx>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2C5" w:rsidRDefault="00DE517B">
            <w:pPr>
              <w:jc w:val="center"/>
            </w:pPr>
            <w:r>
              <w:t>指標項目</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2C5" w:rsidRDefault="00DE517B">
            <w:pPr>
              <w:jc w:val="center"/>
            </w:pPr>
            <w:r>
              <w:t>指標內容</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2C5" w:rsidRDefault="00DE517B">
            <w:pPr>
              <w:jc w:val="center"/>
            </w:pPr>
            <w:r>
              <w:t>配分</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2C5" w:rsidRDefault="00DE517B">
            <w:pPr>
              <w:jc w:val="center"/>
            </w:pPr>
            <w:r>
              <w:t>說明</w:t>
            </w:r>
          </w:p>
        </w:tc>
      </w:tr>
      <w:tr w:rsidR="007222C5">
        <w:tblPrEx>
          <w:tblCellMar>
            <w:top w:w="0" w:type="dxa"/>
            <w:bottom w:w="0" w:type="dxa"/>
          </w:tblCellMar>
        </w:tblPrEx>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22C5" w:rsidRDefault="00DE517B">
            <w:pPr>
              <w:jc w:val="center"/>
            </w:pPr>
            <w:r>
              <w:t>服務態度</w:t>
            </w:r>
            <w:r>
              <w:t>(35%)</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2C5" w:rsidRDefault="00DE517B">
            <w:r>
              <w:t>參與服務動機</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2C5" w:rsidRDefault="00DE517B">
            <w:pPr>
              <w:jc w:val="center"/>
            </w:pPr>
            <w:r>
              <w:t>9%</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2C5" w:rsidRDefault="00DE517B">
            <w:r>
              <w:t>參與服務動機正當，不以獲取報酬為目的</w:t>
            </w:r>
          </w:p>
        </w:tc>
      </w:tr>
      <w:tr w:rsidR="007222C5">
        <w:tblPrEx>
          <w:tblCellMar>
            <w:top w:w="0" w:type="dxa"/>
            <w:bottom w:w="0" w:type="dxa"/>
          </w:tblCellMar>
        </w:tblPrEx>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22C5" w:rsidRDefault="007222C5">
            <w:pPr>
              <w:jc w:val="cente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2C5" w:rsidRDefault="00DE517B">
            <w:r>
              <w:t>遵守志工倫理守則及單位規章</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2C5" w:rsidRDefault="00DE517B">
            <w:pPr>
              <w:jc w:val="center"/>
            </w:pPr>
            <w:r>
              <w:t>9%</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2C5" w:rsidRDefault="00DE517B">
            <w:r>
              <w:t>能夠遵守志願服務法、志工倫理守則及運用單位志工服務規章之規定</w:t>
            </w:r>
          </w:p>
        </w:tc>
      </w:tr>
      <w:tr w:rsidR="007222C5">
        <w:tblPrEx>
          <w:tblCellMar>
            <w:top w:w="0" w:type="dxa"/>
            <w:bottom w:w="0" w:type="dxa"/>
          </w:tblCellMar>
        </w:tblPrEx>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22C5" w:rsidRDefault="007222C5">
            <w:pPr>
              <w:jc w:val="cente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2C5" w:rsidRDefault="00DE517B">
            <w:r>
              <w:t>與受服務對象及運用單位、志工同儕保持良善關係</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2C5" w:rsidRDefault="00DE517B">
            <w:pPr>
              <w:jc w:val="center"/>
            </w:pPr>
            <w:r>
              <w:t>9%</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2C5" w:rsidRDefault="00DE517B">
            <w:r>
              <w:t>與受服務對象及運用單位、志工同儕保持良善關係</w:t>
            </w:r>
          </w:p>
        </w:tc>
      </w:tr>
      <w:tr w:rsidR="007222C5">
        <w:tblPrEx>
          <w:tblCellMar>
            <w:top w:w="0" w:type="dxa"/>
            <w:bottom w:w="0" w:type="dxa"/>
          </w:tblCellMar>
        </w:tblPrEx>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22C5" w:rsidRDefault="007222C5">
            <w:pPr>
              <w:jc w:val="cente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2C5" w:rsidRDefault="00DE517B">
            <w:r>
              <w:t>任勞任怨積極負責</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2C5" w:rsidRDefault="00DE517B">
            <w:pPr>
              <w:jc w:val="center"/>
            </w:pPr>
            <w: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2C5" w:rsidRDefault="00DE517B">
            <w:r>
              <w:t>服務態度積極主動並認真負責</w:t>
            </w:r>
          </w:p>
        </w:tc>
      </w:tr>
      <w:tr w:rsidR="007222C5">
        <w:tblPrEx>
          <w:tblCellMar>
            <w:top w:w="0" w:type="dxa"/>
            <w:bottom w:w="0" w:type="dxa"/>
          </w:tblCellMar>
        </w:tblPrEx>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22C5" w:rsidRDefault="00DE517B">
            <w:pPr>
              <w:jc w:val="center"/>
            </w:pPr>
            <w:r>
              <w:t>服務績效</w:t>
            </w:r>
            <w:r>
              <w:t>(35%)</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2C5" w:rsidRDefault="00DE517B">
            <w:r>
              <w:t>對交付工作如期完成，並有具體成果</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2C5" w:rsidRDefault="00DE517B">
            <w:pPr>
              <w:jc w:val="center"/>
            </w:pPr>
            <w:r>
              <w:t>12%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2C5" w:rsidRDefault="00DE517B">
            <w:r>
              <w:t>志工對交辦的工作是否能如期完成</w:t>
            </w:r>
          </w:p>
        </w:tc>
      </w:tr>
      <w:tr w:rsidR="007222C5">
        <w:tblPrEx>
          <w:tblCellMar>
            <w:top w:w="0" w:type="dxa"/>
            <w:bottom w:w="0" w:type="dxa"/>
          </w:tblCellMar>
        </w:tblPrEx>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22C5" w:rsidRDefault="007222C5">
            <w:pPr>
              <w:jc w:val="cente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2C5" w:rsidRDefault="00DE517B">
            <w:r>
              <w:t>按時填報服務紀錄或工作報表</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2C5" w:rsidRDefault="00DE517B">
            <w:pPr>
              <w:jc w:val="center"/>
            </w:pPr>
            <w:r>
              <w:t>12%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2C5" w:rsidRDefault="00DE517B">
            <w:r>
              <w:t>服務紀錄或工作報表按時填報並繳交運用單位</w:t>
            </w:r>
          </w:p>
        </w:tc>
      </w:tr>
      <w:tr w:rsidR="007222C5">
        <w:tblPrEx>
          <w:tblCellMar>
            <w:top w:w="0" w:type="dxa"/>
            <w:bottom w:w="0" w:type="dxa"/>
          </w:tblCellMar>
        </w:tblPrEx>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22C5" w:rsidRDefault="007222C5">
            <w:pPr>
              <w:jc w:val="cente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2C5" w:rsidRDefault="00DE517B">
            <w:r>
              <w:t>創新作為或特殊貢獻</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2C5" w:rsidRDefault="00DE517B">
            <w:pPr>
              <w:jc w:val="center"/>
            </w:pPr>
            <w:r>
              <w:t>11%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2C5" w:rsidRDefault="00DE517B">
            <w:r>
              <w:t>例如結合社會資源投入服務、及時反映問題、解決問題、對服務提供創新建議等</w:t>
            </w:r>
          </w:p>
        </w:tc>
      </w:tr>
      <w:tr w:rsidR="007222C5">
        <w:tblPrEx>
          <w:tblCellMar>
            <w:top w:w="0" w:type="dxa"/>
            <w:bottom w:w="0" w:type="dxa"/>
          </w:tblCellMar>
        </w:tblPrEx>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22C5" w:rsidRDefault="00DE517B">
            <w:pPr>
              <w:jc w:val="center"/>
            </w:pPr>
            <w:r>
              <w:t>服務參與及學習</w:t>
            </w:r>
            <w:r>
              <w:t>(30%)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2C5" w:rsidRDefault="00DE517B">
            <w:r>
              <w:t>能運用所學專業知能</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2C5" w:rsidRDefault="00DE517B">
            <w:pPr>
              <w:jc w:val="center"/>
            </w:pPr>
            <w: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2C5" w:rsidRDefault="00DE517B">
            <w:r>
              <w:t>是否能以本身所學專長或服務期間相關訓練所學之知能應用在服務過程</w:t>
            </w:r>
          </w:p>
        </w:tc>
      </w:tr>
      <w:tr w:rsidR="007222C5">
        <w:tblPrEx>
          <w:tblCellMar>
            <w:top w:w="0" w:type="dxa"/>
            <w:bottom w:w="0" w:type="dxa"/>
          </w:tblCellMar>
        </w:tblPrEx>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22C5" w:rsidRDefault="007222C5"/>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2C5" w:rsidRDefault="00DE517B">
            <w:r>
              <w:t>服務時數、次數符合運用單位規定</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2C5" w:rsidRDefault="00DE517B">
            <w:pPr>
              <w:jc w:val="center"/>
            </w:pPr>
            <w: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2C5" w:rsidRDefault="00DE517B">
            <w:r>
              <w:t>出席頻率、時數及次數是否服務運用單位要求</w:t>
            </w:r>
          </w:p>
        </w:tc>
      </w:tr>
      <w:tr w:rsidR="007222C5">
        <w:tblPrEx>
          <w:tblCellMar>
            <w:top w:w="0" w:type="dxa"/>
            <w:bottom w:w="0" w:type="dxa"/>
          </w:tblCellMar>
        </w:tblPrEx>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22C5" w:rsidRDefault="007222C5"/>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2C5" w:rsidRDefault="00DE517B">
            <w:r>
              <w:t>團集會參與度</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2C5" w:rsidRDefault="00DE517B">
            <w:pPr>
              <w:jc w:val="center"/>
            </w:pPr>
            <w:r>
              <w:t>7%</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2C5" w:rsidRDefault="00DE517B">
            <w:r>
              <w:t>團隊會議出席頻率與投入程度</w:t>
            </w:r>
          </w:p>
        </w:tc>
      </w:tr>
      <w:tr w:rsidR="007222C5">
        <w:tblPrEx>
          <w:tblCellMar>
            <w:top w:w="0" w:type="dxa"/>
            <w:bottom w:w="0" w:type="dxa"/>
          </w:tblCellMar>
        </w:tblPrEx>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22C5" w:rsidRDefault="007222C5"/>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2C5" w:rsidRDefault="00DE517B">
            <w:r>
              <w:t>訓練或研習活動參與度</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2C5" w:rsidRDefault="00DE517B">
            <w:pPr>
              <w:jc w:val="center"/>
            </w:pPr>
            <w:r>
              <w:t>7%</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2C5" w:rsidRDefault="00DE517B">
            <w:r>
              <w:t>依志願服務法與運用單位規定參與訓練或研習活動</w:t>
            </w:r>
          </w:p>
        </w:tc>
      </w:tr>
      <w:tr w:rsidR="007222C5">
        <w:tblPrEx>
          <w:tblCellMar>
            <w:top w:w="0" w:type="dxa"/>
            <w:bottom w:w="0" w:type="dxa"/>
          </w:tblCellMar>
        </w:tblPrEx>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2C5" w:rsidRDefault="00DE517B">
            <w:r>
              <w:t>合計</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2C5" w:rsidRDefault="007222C5"/>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2C5" w:rsidRDefault="00DE517B">
            <w:pPr>
              <w:jc w:val="center"/>
            </w:pPr>
            <w:r>
              <w:t>100%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2C5" w:rsidRDefault="007222C5"/>
        </w:tc>
      </w:tr>
    </w:tbl>
    <w:p w:rsidR="007222C5" w:rsidRDefault="007222C5"/>
    <w:sectPr w:rsidR="007222C5">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17B" w:rsidRDefault="00DE517B">
      <w:r>
        <w:separator/>
      </w:r>
    </w:p>
  </w:endnote>
  <w:endnote w:type="continuationSeparator" w:id="0">
    <w:p w:rsidR="00DE517B" w:rsidRDefault="00DE5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17B" w:rsidRDefault="00DE517B">
      <w:r>
        <w:rPr>
          <w:color w:val="000000"/>
        </w:rPr>
        <w:separator/>
      </w:r>
    </w:p>
  </w:footnote>
  <w:footnote w:type="continuationSeparator" w:id="0">
    <w:p w:rsidR="00DE517B" w:rsidRDefault="00DE51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222C5"/>
    <w:rsid w:val="00021850"/>
    <w:rsid w:val="007222C5"/>
    <w:rsid w:val="00DE51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445</Characters>
  <Application>Microsoft Office Word</Application>
  <DocSecurity>0</DocSecurity>
  <Lines>3</Lines>
  <Paragraphs>1</Paragraphs>
  <ScaleCrop>false</ScaleCrop>
  <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臺北市政府志工服務品質考核指標</dc:title>
  <dc:subject>本府志工服務品質考核指標</dc:subject>
  <dc:creator>臺北市政府社會局</dc:creator>
  <cp:keywords>志願服務,志工管理,本府志工服務品質考核指標</cp:keywords>
  <cp:lastModifiedBy>黃淑玲</cp:lastModifiedBy>
  <cp:revision>2</cp:revision>
  <dcterms:created xsi:type="dcterms:W3CDTF">2016-02-04T08:52:00Z</dcterms:created>
  <dcterms:modified xsi:type="dcterms:W3CDTF">2016-02-04T08:52:00Z</dcterms:modified>
</cp:coreProperties>
</file>