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A1" w:rsidRPr="004C41A1" w:rsidRDefault="004C41A1" w:rsidP="004C41A1">
      <w:pPr>
        <w:spacing w:before="190" w:after="190" w:line="520" w:lineRule="exact"/>
        <w:ind w:firstLineChars="0" w:firstLine="0"/>
        <w:jc w:val="center"/>
        <w:rPr>
          <w:b/>
          <w:sz w:val="40"/>
        </w:rPr>
      </w:pPr>
      <w:r w:rsidRPr="004C41A1">
        <w:rPr>
          <w:rFonts w:hint="eastAsia"/>
          <w:b/>
          <w:sz w:val="40"/>
        </w:rPr>
        <w:t>臺北市南港生技產業聚落開發計畫</w:t>
      </w:r>
    </w:p>
    <w:p w:rsidR="00186C7C" w:rsidRPr="004C41A1" w:rsidRDefault="004C41A1" w:rsidP="004C41A1">
      <w:pPr>
        <w:spacing w:before="190" w:after="190" w:line="520" w:lineRule="exact"/>
        <w:ind w:firstLineChars="0" w:firstLine="0"/>
        <w:jc w:val="center"/>
        <w:rPr>
          <w:b/>
          <w:sz w:val="40"/>
        </w:rPr>
      </w:pPr>
      <w:r w:rsidRPr="004C41A1">
        <w:rPr>
          <w:b/>
          <w:sz w:val="40"/>
        </w:rPr>
        <w:t>（</w:t>
      </w:r>
      <w:r w:rsidRPr="004C41A1">
        <w:rPr>
          <w:rFonts w:hint="eastAsia"/>
          <w:b/>
          <w:sz w:val="40"/>
        </w:rPr>
        <w:t>忠孝營區原址暨西側市有地</w:t>
      </w:r>
      <w:r w:rsidRPr="004C41A1">
        <w:rPr>
          <w:b/>
          <w:sz w:val="40"/>
        </w:rPr>
        <w:t>）興建營運</w:t>
      </w:r>
      <w:r w:rsidRPr="004C41A1">
        <w:rPr>
          <w:rFonts w:hint="eastAsia"/>
          <w:b/>
          <w:sz w:val="40"/>
        </w:rPr>
        <w:t>移轉</w:t>
      </w:r>
      <w:r w:rsidRPr="004C41A1">
        <w:rPr>
          <w:rFonts w:hint="eastAsia"/>
          <w:b/>
          <w:sz w:val="40"/>
        </w:rPr>
        <w:t>(</w:t>
      </w:r>
      <w:r w:rsidRPr="004C41A1">
        <w:rPr>
          <w:b/>
          <w:sz w:val="40"/>
        </w:rPr>
        <w:t>BOT</w:t>
      </w:r>
      <w:r w:rsidRPr="004C41A1">
        <w:rPr>
          <w:rFonts w:hint="eastAsia"/>
          <w:b/>
          <w:sz w:val="40"/>
        </w:rPr>
        <w:t>)</w:t>
      </w:r>
      <w:r w:rsidRPr="004C41A1">
        <w:rPr>
          <w:b/>
          <w:sz w:val="40"/>
        </w:rPr>
        <w:t>案</w:t>
      </w:r>
    </w:p>
    <w:p w:rsidR="004C41A1" w:rsidRDefault="004C41A1" w:rsidP="004C41A1">
      <w:pPr>
        <w:spacing w:before="190" w:after="190" w:line="520" w:lineRule="exact"/>
        <w:ind w:firstLineChars="0" w:firstLine="0"/>
        <w:jc w:val="center"/>
        <w:rPr>
          <w:b/>
          <w:sz w:val="40"/>
        </w:rPr>
      </w:pPr>
      <w:r w:rsidRPr="004C41A1">
        <w:rPr>
          <w:rFonts w:hint="eastAsia"/>
          <w:b/>
          <w:sz w:val="40"/>
        </w:rPr>
        <w:t>招商說明會邀請函</w:t>
      </w:r>
    </w:p>
    <w:p w:rsidR="004C41A1" w:rsidRPr="00EA712D" w:rsidRDefault="000F306F" w:rsidP="000F306F">
      <w:pPr>
        <w:pStyle w:val="afc"/>
        <w:spacing w:before="190" w:after="190"/>
        <w:ind w:leftChars="50" w:left="140" w:firstLineChars="0" w:firstLine="0"/>
      </w:pPr>
      <w:r w:rsidRPr="000F306F">
        <w:rPr>
          <w:rFonts w:hint="eastAsia"/>
        </w:rPr>
        <w:t>謹邀請</w:t>
      </w:r>
      <w:r>
        <w:rPr>
          <w:rFonts w:hint="eastAsia"/>
        </w:rPr>
        <w:t xml:space="preserve">　</w:t>
      </w:r>
      <w:r w:rsidRPr="000F306F">
        <w:rPr>
          <w:rFonts w:hint="eastAsia"/>
        </w:rPr>
        <w:t>貴單位</w:t>
      </w:r>
      <w:r w:rsidR="00EA712D">
        <w:rPr>
          <w:rFonts w:hint="eastAsia"/>
        </w:rPr>
        <w:t>/</w:t>
      </w:r>
      <w:r w:rsidR="00EA712D">
        <w:rPr>
          <w:rFonts w:hint="eastAsia"/>
        </w:rPr>
        <w:t>貴公司</w:t>
      </w:r>
      <w:r w:rsidR="00EA712D">
        <w:rPr>
          <w:rFonts w:hint="eastAsia"/>
        </w:rPr>
        <w:t>/</w:t>
      </w:r>
      <w:r w:rsidR="00EA712D">
        <w:rPr>
          <w:rFonts w:hint="eastAsia"/>
        </w:rPr>
        <w:t>臺端</w:t>
      </w:r>
    </w:p>
    <w:p w:rsidR="00EA712D" w:rsidRDefault="00A57F82" w:rsidP="007B5302">
      <w:pPr>
        <w:spacing w:before="190" w:after="190" w:line="520" w:lineRule="exact"/>
        <w:ind w:firstLineChars="0" w:firstLine="0"/>
        <w:rPr>
          <w:rFonts w:hint="eastAsia"/>
        </w:rPr>
      </w:pPr>
      <w:r>
        <w:rPr>
          <w:rFonts w:hint="eastAsia"/>
        </w:rPr>
        <w:t xml:space="preserve">　　</w:t>
      </w:r>
      <w:r w:rsidR="007B5302">
        <w:rPr>
          <w:rFonts w:ascii="標楷體" w:hAnsi="標楷體" w:hint="eastAsia"/>
          <w:bCs/>
          <w:szCs w:val="28"/>
        </w:rPr>
        <w:t>為打造國家級生技產業廊帶，完備生技產業價值鏈，</w:t>
      </w:r>
      <w:r w:rsidR="007B5302" w:rsidRPr="006D1927">
        <w:rPr>
          <w:rFonts w:ascii="標楷體" w:hAnsi="標楷體" w:hint="eastAsia"/>
          <w:bCs/>
          <w:szCs w:val="28"/>
        </w:rPr>
        <w:t>結合現有內科、南軟園區之群聚效應，連</w:t>
      </w:r>
      <w:r w:rsidR="007B5302">
        <w:rPr>
          <w:rFonts w:ascii="標楷體" w:hAnsi="標楷體" w:hint="eastAsia"/>
          <w:bCs/>
          <w:szCs w:val="28"/>
        </w:rPr>
        <w:t>結</w:t>
      </w:r>
      <w:r w:rsidR="007B5302" w:rsidRPr="006D1927">
        <w:rPr>
          <w:rFonts w:ascii="標楷體" w:hAnsi="標楷體" w:hint="eastAsia"/>
          <w:bCs/>
          <w:szCs w:val="28"/>
        </w:rPr>
        <w:t>生醫產業法令主管機關衛福部食藥署，</w:t>
      </w:r>
      <w:r w:rsidR="007B5302">
        <w:rPr>
          <w:rFonts w:ascii="標楷體" w:hAnsi="標楷體" w:hint="eastAsia"/>
          <w:bCs/>
          <w:szCs w:val="28"/>
        </w:rPr>
        <w:t>加乘</w:t>
      </w:r>
      <w:r w:rsidR="007B5302" w:rsidRPr="006D1927">
        <w:rPr>
          <w:rFonts w:ascii="標楷體" w:hAnsi="標楷體" w:hint="eastAsia"/>
          <w:bCs/>
          <w:szCs w:val="28"/>
        </w:rPr>
        <w:t>南港車站三鐵共構交通樞紐優勢，</w:t>
      </w:r>
      <w:r w:rsidR="007B5302">
        <w:rPr>
          <w:rFonts w:ascii="標楷體" w:hAnsi="標楷體" w:hint="eastAsia"/>
          <w:bCs/>
          <w:szCs w:val="28"/>
        </w:rPr>
        <w:t>串接</w:t>
      </w:r>
      <w:r w:rsidR="007B5302" w:rsidRPr="006D1927">
        <w:rPr>
          <w:rFonts w:ascii="標楷體" w:hAnsi="標楷體" w:hint="eastAsia"/>
          <w:bCs/>
          <w:szCs w:val="28"/>
        </w:rPr>
        <w:t>外縣市生技園區發展能量，打造南港生技新據點</w:t>
      </w:r>
      <w:r w:rsidR="007B5302">
        <w:rPr>
          <w:rFonts w:ascii="標楷體" w:hAnsi="標楷體" w:hint="eastAsia"/>
          <w:bCs/>
          <w:szCs w:val="28"/>
        </w:rPr>
        <w:t>，本府辦理</w:t>
      </w:r>
      <w:r w:rsidR="007B5302">
        <w:rPr>
          <w:rFonts w:ascii="微軟正黑體" w:eastAsia="微軟正黑體" w:hAnsi="微軟正黑體" w:hint="eastAsia"/>
          <w:bCs/>
          <w:szCs w:val="28"/>
        </w:rPr>
        <w:t>「</w:t>
      </w:r>
      <w:r w:rsidR="007B5302" w:rsidRPr="007B5302">
        <w:rPr>
          <w:rFonts w:ascii="標楷體" w:hAnsi="標楷體" w:hint="eastAsia"/>
          <w:bCs/>
          <w:szCs w:val="28"/>
        </w:rPr>
        <w:t>臺北市南港生技產業聚落開發計畫</w:t>
      </w:r>
      <w:r w:rsidR="007B5302" w:rsidRPr="007B5302">
        <w:rPr>
          <w:rFonts w:ascii="標楷體" w:hAnsi="標楷體"/>
          <w:bCs/>
          <w:szCs w:val="28"/>
        </w:rPr>
        <w:t>（</w:t>
      </w:r>
      <w:r w:rsidR="007B5302" w:rsidRPr="007B5302">
        <w:rPr>
          <w:rFonts w:ascii="標楷體" w:hAnsi="標楷體" w:hint="eastAsia"/>
          <w:bCs/>
          <w:szCs w:val="28"/>
        </w:rPr>
        <w:t>忠孝營區原址暨西側市有地</w:t>
      </w:r>
      <w:r w:rsidR="007B5302" w:rsidRPr="007B5302">
        <w:rPr>
          <w:rFonts w:ascii="標楷體" w:hAnsi="標楷體"/>
          <w:bCs/>
          <w:szCs w:val="28"/>
        </w:rPr>
        <w:t>）興建營運</w:t>
      </w:r>
      <w:r w:rsidR="007B5302" w:rsidRPr="007B5302">
        <w:rPr>
          <w:rFonts w:ascii="標楷體" w:hAnsi="標楷體" w:hint="eastAsia"/>
          <w:bCs/>
          <w:szCs w:val="28"/>
        </w:rPr>
        <w:t>移轉(</w:t>
      </w:r>
      <w:r w:rsidR="007B5302" w:rsidRPr="007B5302">
        <w:rPr>
          <w:rFonts w:ascii="標楷體" w:hAnsi="標楷體"/>
          <w:bCs/>
          <w:szCs w:val="28"/>
        </w:rPr>
        <w:t>BOT</w:t>
      </w:r>
      <w:r w:rsidR="007B5302" w:rsidRPr="007B5302">
        <w:rPr>
          <w:rFonts w:ascii="標楷體" w:hAnsi="標楷體" w:hint="eastAsia"/>
          <w:bCs/>
          <w:szCs w:val="28"/>
        </w:rPr>
        <w:t>)</w:t>
      </w:r>
      <w:r w:rsidR="007B5302" w:rsidRPr="007B5302">
        <w:rPr>
          <w:rFonts w:ascii="標楷體" w:hAnsi="標楷體"/>
          <w:bCs/>
          <w:szCs w:val="28"/>
        </w:rPr>
        <w:t>案</w:t>
      </w:r>
      <w:r w:rsidR="007B5302">
        <w:rPr>
          <w:rFonts w:ascii="微軟正黑體" w:eastAsia="微軟正黑體" w:hAnsi="微軟正黑體" w:hint="eastAsia"/>
          <w:bCs/>
          <w:szCs w:val="28"/>
        </w:rPr>
        <w:t>」</w:t>
      </w:r>
      <w:r w:rsidR="007B5302">
        <w:rPr>
          <w:rFonts w:ascii="微軟正黑體" w:eastAsia="微軟正黑體" w:hAnsi="微軟正黑體" w:hint="eastAsia"/>
          <w:bCs/>
          <w:szCs w:val="28"/>
        </w:rPr>
        <w:t>，</w:t>
      </w:r>
      <w:r w:rsidR="007B5302">
        <w:rPr>
          <w:rFonts w:hint="eastAsia"/>
        </w:rPr>
        <w:t>並於</w:t>
      </w:r>
      <w:r w:rsidR="00A637DC" w:rsidRPr="00A637DC">
        <w:rPr>
          <w:rFonts w:hint="eastAsia"/>
        </w:rPr>
        <w:t>10</w:t>
      </w:r>
      <w:r w:rsidR="00A637DC">
        <w:rPr>
          <w:rFonts w:hint="eastAsia"/>
        </w:rPr>
        <w:t>6</w:t>
      </w:r>
      <w:r w:rsidR="00A637DC" w:rsidRPr="00A637DC">
        <w:rPr>
          <w:rFonts w:hint="eastAsia"/>
        </w:rPr>
        <w:t>年</w:t>
      </w:r>
      <w:r w:rsidR="00A637DC">
        <w:rPr>
          <w:rFonts w:hint="eastAsia"/>
        </w:rPr>
        <w:t>6</w:t>
      </w:r>
      <w:r w:rsidR="00A637DC" w:rsidRPr="00A637DC">
        <w:rPr>
          <w:rFonts w:hint="eastAsia"/>
        </w:rPr>
        <w:t>月</w:t>
      </w:r>
      <w:r w:rsidR="00A637DC">
        <w:rPr>
          <w:rFonts w:hint="eastAsia"/>
        </w:rPr>
        <w:t>15</w:t>
      </w:r>
      <w:r w:rsidR="00A637DC" w:rsidRPr="00A637DC">
        <w:rPr>
          <w:rFonts w:hint="eastAsia"/>
        </w:rPr>
        <w:t>日</w:t>
      </w:r>
      <w:r w:rsidR="00A637DC">
        <w:rPr>
          <w:rFonts w:hint="eastAsia"/>
        </w:rPr>
        <w:t>於</w:t>
      </w:r>
      <w:r w:rsidR="008C76A2" w:rsidRPr="00980E04">
        <w:rPr>
          <w:szCs w:val="24"/>
        </w:rPr>
        <w:t>財政部推動促參司民間參與公共建設資訊網</w:t>
      </w:r>
      <w:r w:rsidR="00A637DC" w:rsidRPr="00A637DC">
        <w:rPr>
          <w:rFonts w:hint="eastAsia"/>
        </w:rPr>
        <w:t>正式公告招商</w:t>
      </w:r>
      <w:r w:rsidR="00A637DC">
        <w:rPr>
          <w:rFonts w:hint="eastAsia"/>
        </w:rPr>
        <w:t>，</w:t>
      </w:r>
      <w:r>
        <w:rPr>
          <w:rFonts w:hint="eastAsia"/>
        </w:rPr>
        <w:t>為使潛在投</w:t>
      </w:r>
      <w:r w:rsidR="00EA712D">
        <w:rPr>
          <w:rFonts w:hint="eastAsia"/>
        </w:rPr>
        <w:t>資</w:t>
      </w:r>
      <w:r>
        <w:rPr>
          <w:rFonts w:hint="eastAsia"/>
        </w:rPr>
        <w:t>廠商深入瞭解本案，</w:t>
      </w:r>
      <w:r w:rsidR="007B5302">
        <w:rPr>
          <w:rFonts w:hint="eastAsia"/>
        </w:rPr>
        <w:t>訂於</w:t>
      </w:r>
      <w:r w:rsidR="007B5302">
        <w:rPr>
          <w:rFonts w:hint="eastAsia"/>
        </w:rPr>
        <w:t>7</w:t>
      </w:r>
      <w:r w:rsidR="007B5302">
        <w:rPr>
          <w:rFonts w:hint="eastAsia"/>
        </w:rPr>
        <w:t>月</w:t>
      </w:r>
      <w:r w:rsidR="007B5302">
        <w:rPr>
          <w:rFonts w:hint="eastAsia"/>
        </w:rPr>
        <w:t>5</w:t>
      </w:r>
      <w:r w:rsidR="007B5302">
        <w:rPr>
          <w:rFonts w:hint="eastAsia"/>
        </w:rPr>
        <w:t>日辦理</w:t>
      </w:r>
      <w:r>
        <w:rPr>
          <w:rFonts w:hint="eastAsia"/>
        </w:rPr>
        <w:t>招商說明會，</w:t>
      </w:r>
      <w:r w:rsidR="003F7229">
        <w:rPr>
          <w:rFonts w:hint="eastAsia"/>
        </w:rPr>
        <w:t>針對</w:t>
      </w:r>
      <w:r w:rsidR="00EA712D">
        <w:rPr>
          <w:rFonts w:hint="eastAsia"/>
        </w:rPr>
        <w:t>招商文件及相關內容簡介</w:t>
      </w:r>
      <w:r w:rsidR="007B5302">
        <w:rPr>
          <w:rFonts w:hint="eastAsia"/>
        </w:rPr>
        <w:t>，歡迎各界踴躍參加</w:t>
      </w:r>
      <w:r w:rsidR="007B5302">
        <w:rPr>
          <w:rFonts w:hint="eastAsia"/>
        </w:rPr>
        <w:t>!</w:t>
      </w:r>
    </w:p>
    <w:p w:rsidR="007B5302" w:rsidRPr="00A57F82" w:rsidRDefault="007B5302" w:rsidP="007B5302">
      <w:pPr>
        <w:pStyle w:val="afc"/>
        <w:spacing w:before="190" w:after="190"/>
        <w:ind w:leftChars="50" w:left="140" w:firstLineChars="0" w:firstLine="0"/>
        <w:jc w:val="right"/>
        <w:rPr>
          <w:sz w:val="32"/>
        </w:rPr>
      </w:pPr>
      <w:r w:rsidRPr="00A57F82">
        <w:rPr>
          <w:rFonts w:hint="eastAsia"/>
          <w:sz w:val="32"/>
        </w:rPr>
        <w:t>臺北市政府產業發展局</w:t>
      </w:r>
      <w:r w:rsidRPr="00A57F82">
        <w:rPr>
          <w:rFonts w:hint="eastAsia"/>
          <w:sz w:val="32"/>
        </w:rPr>
        <w:t xml:space="preserve">  </w:t>
      </w:r>
      <w:r w:rsidRPr="00A57F82">
        <w:rPr>
          <w:rFonts w:hint="eastAsia"/>
          <w:sz w:val="32"/>
        </w:rPr>
        <w:t>敬邀</w:t>
      </w:r>
    </w:p>
    <w:p w:rsidR="007B5302" w:rsidRDefault="007B5302" w:rsidP="007B5302">
      <w:pPr>
        <w:pStyle w:val="afb"/>
        <w:spacing w:before="190" w:after="190" w:line="400" w:lineRule="exact"/>
        <w:ind w:leftChars="0" w:left="567" w:firstLineChars="0" w:firstLine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209550</wp:posOffset>
                </wp:positionV>
                <wp:extent cx="6598920" cy="4028440"/>
                <wp:effectExtent l="14605" t="12700" r="15875" b="165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402844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5302" w:rsidRDefault="007B5302" w:rsidP="007B5302">
                            <w:pPr>
                              <w:spacing w:before="190" w:after="190"/>
                              <w:ind w:firstLine="5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35pt;margin-top:16.5pt;width:519.6pt;height:3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" filled="f" strokeweight="1.5pt">
                <v:stroke dashstyle="1 1" endcap="round"/>
                <v:textbox>
                  <w:txbxContent>
                    <w:p w:rsidR="007B5302" w:rsidRDefault="007B5302" w:rsidP="007B5302">
                      <w:pPr>
                        <w:spacing w:before="190" w:after="190"/>
                        <w:ind w:firstLine="560"/>
                      </w:pPr>
                    </w:p>
                  </w:txbxContent>
                </v:textbox>
              </v:shape>
            </w:pict>
          </mc:Fallback>
        </mc:AlternateContent>
      </w:r>
    </w:p>
    <w:p w:rsidR="00186C7C" w:rsidRPr="007B5302" w:rsidRDefault="000F306F" w:rsidP="007B5302">
      <w:pPr>
        <w:pStyle w:val="afb"/>
        <w:numPr>
          <w:ilvl w:val="0"/>
          <w:numId w:val="42"/>
        </w:numPr>
        <w:spacing w:before="190" w:after="190" w:line="400" w:lineRule="exact"/>
        <w:ind w:leftChars="0" w:left="567" w:firstLineChars="0" w:hanging="289"/>
      </w:pPr>
      <w:r w:rsidRPr="007B5302">
        <w:rPr>
          <w:rFonts w:hint="eastAsia"/>
        </w:rPr>
        <w:t>時間：</w:t>
      </w:r>
      <w:r w:rsidRPr="007B5302">
        <w:rPr>
          <w:rFonts w:hint="eastAsia"/>
        </w:rPr>
        <w:t>106</w:t>
      </w:r>
      <w:r w:rsidRPr="007B5302">
        <w:rPr>
          <w:rFonts w:hint="eastAsia"/>
        </w:rPr>
        <w:t>年</w:t>
      </w:r>
      <w:r w:rsidRPr="007B5302">
        <w:rPr>
          <w:rFonts w:hint="eastAsia"/>
        </w:rPr>
        <w:t>7</w:t>
      </w:r>
      <w:r w:rsidRPr="007B5302">
        <w:rPr>
          <w:rFonts w:hint="eastAsia"/>
        </w:rPr>
        <w:t>月</w:t>
      </w:r>
      <w:r w:rsidR="00FD2157" w:rsidRPr="007B5302">
        <w:rPr>
          <w:rFonts w:hint="eastAsia"/>
        </w:rPr>
        <w:t>5</w:t>
      </w:r>
      <w:r w:rsidRPr="007B5302">
        <w:rPr>
          <w:rFonts w:hint="eastAsia"/>
        </w:rPr>
        <w:t>日（星期</w:t>
      </w:r>
      <w:r w:rsidR="00FD2157" w:rsidRPr="007B5302">
        <w:rPr>
          <w:rFonts w:hint="eastAsia"/>
        </w:rPr>
        <w:t>三</w:t>
      </w:r>
      <w:r w:rsidRPr="007B5302">
        <w:rPr>
          <w:rFonts w:hint="eastAsia"/>
        </w:rPr>
        <w:t>）</w:t>
      </w:r>
      <w:r w:rsidR="00FD2157" w:rsidRPr="007B5302">
        <w:rPr>
          <w:rFonts w:hint="eastAsia"/>
        </w:rPr>
        <w:t>上</w:t>
      </w:r>
      <w:r w:rsidRPr="007B5302">
        <w:rPr>
          <w:rFonts w:hint="eastAsia"/>
        </w:rPr>
        <w:t>午</w:t>
      </w:r>
      <w:r w:rsidR="00FD2157" w:rsidRPr="007B5302">
        <w:rPr>
          <w:rFonts w:hint="eastAsia"/>
        </w:rPr>
        <w:t>10</w:t>
      </w:r>
      <w:r w:rsidR="006C2D43" w:rsidRPr="007B5302">
        <w:rPr>
          <w:rFonts w:hint="eastAsia"/>
        </w:rPr>
        <w:t>時</w:t>
      </w:r>
    </w:p>
    <w:p w:rsidR="00186C7C" w:rsidRPr="007B5302" w:rsidRDefault="000F306F" w:rsidP="007B5302">
      <w:pPr>
        <w:pStyle w:val="afb"/>
        <w:numPr>
          <w:ilvl w:val="0"/>
          <w:numId w:val="42"/>
        </w:numPr>
        <w:spacing w:before="190" w:after="190" w:line="400" w:lineRule="exact"/>
        <w:ind w:leftChars="0" w:left="567" w:firstLineChars="0" w:hanging="289"/>
      </w:pPr>
      <w:r w:rsidRPr="007B5302">
        <w:rPr>
          <w:rFonts w:hint="eastAsia"/>
        </w:rPr>
        <w:t>地點：</w:t>
      </w:r>
      <w:r w:rsidR="00EA712D" w:rsidRPr="007B5302">
        <w:rPr>
          <w:rFonts w:hint="eastAsia"/>
        </w:rPr>
        <w:t>臺北市政府市政大樓北區</w:t>
      </w:r>
      <w:r w:rsidR="00EA712D" w:rsidRPr="007B5302">
        <w:rPr>
          <w:rFonts w:hint="eastAsia"/>
        </w:rPr>
        <w:t>2</w:t>
      </w:r>
      <w:r w:rsidR="00EA712D" w:rsidRPr="007B5302">
        <w:rPr>
          <w:rFonts w:hint="eastAsia"/>
        </w:rPr>
        <w:t>樓</w:t>
      </w:r>
      <w:r w:rsidR="00155F89" w:rsidRPr="007B5302">
        <w:rPr>
          <w:rFonts w:hint="eastAsia"/>
        </w:rPr>
        <w:t>N201</w:t>
      </w:r>
      <w:r w:rsidR="00EA712D" w:rsidRPr="007B5302">
        <w:rPr>
          <w:rFonts w:hint="eastAsia"/>
        </w:rPr>
        <w:t>多功能會議室</w:t>
      </w:r>
    </w:p>
    <w:p w:rsidR="00186C7C" w:rsidRPr="007B5302" w:rsidRDefault="00EA712D" w:rsidP="007B5302">
      <w:pPr>
        <w:pStyle w:val="afb"/>
        <w:numPr>
          <w:ilvl w:val="0"/>
          <w:numId w:val="42"/>
        </w:numPr>
        <w:spacing w:before="190" w:after="190" w:line="400" w:lineRule="exact"/>
        <w:ind w:leftChars="0" w:left="567" w:firstLineChars="0" w:hanging="289"/>
      </w:pPr>
      <w:r w:rsidRPr="007B5302">
        <w:rPr>
          <w:rFonts w:hint="eastAsia"/>
        </w:rPr>
        <w:t>會議</w:t>
      </w:r>
      <w:r w:rsidR="0094619C" w:rsidRPr="007B5302">
        <w:rPr>
          <w:rFonts w:hint="eastAsia"/>
        </w:rPr>
        <w:t>議程</w:t>
      </w:r>
    </w:p>
    <w:tbl>
      <w:tblPr>
        <w:tblStyle w:val="GridTable4Accent1"/>
        <w:tblW w:w="9619" w:type="dxa"/>
        <w:jc w:val="center"/>
        <w:tblLook w:val="04A0" w:firstRow="1" w:lastRow="0" w:firstColumn="1" w:lastColumn="0" w:noHBand="0" w:noVBand="1"/>
      </w:tblPr>
      <w:tblGrid>
        <w:gridCol w:w="2119"/>
        <w:gridCol w:w="2780"/>
        <w:gridCol w:w="4720"/>
      </w:tblGrid>
      <w:tr w:rsidR="005571DA" w:rsidRPr="00C83D51" w:rsidTr="005C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:rsidR="005571DA" w:rsidRPr="00C83D51" w:rsidRDefault="005571DA" w:rsidP="00816DD3">
            <w:pPr>
              <w:pStyle w:val="aff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時間</w:t>
            </w:r>
          </w:p>
        </w:tc>
        <w:tc>
          <w:tcPr>
            <w:tcW w:w="2780" w:type="dxa"/>
          </w:tcPr>
          <w:p w:rsidR="005571DA" w:rsidRPr="00C83D51" w:rsidRDefault="005571DA" w:rsidP="00816DD3">
            <w:pPr>
              <w:pStyle w:val="a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rFonts w:hint="eastAsia"/>
                <w:sz w:val="28"/>
              </w:rPr>
              <w:t>議程內容</w:t>
            </w:r>
          </w:p>
        </w:tc>
        <w:tc>
          <w:tcPr>
            <w:tcW w:w="4720" w:type="dxa"/>
          </w:tcPr>
          <w:p w:rsidR="005571DA" w:rsidRPr="00C83D51" w:rsidRDefault="005571DA" w:rsidP="00816DD3">
            <w:pPr>
              <w:pStyle w:val="a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 w:rsidR="00D03EE8">
              <w:rPr>
                <w:rFonts w:hint="eastAsia"/>
                <w:sz w:val="28"/>
              </w:rPr>
              <w:t>席、</w:t>
            </w:r>
            <w:r w:rsidRPr="00C83D51">
              <w:rPr>
                <w:rFonts w:hint="eastAsia"/>
                <w:sz w:val="28"/>
              </w:rPr>
              <w:t>報告人</w:t>
            </w:r>
          </w:p>
        </w:tc>
      </w:tr>
      <w:tr w:rsidR="005571DA" w:rsidRPr="00C83D51" w:rsidTr="005C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:rsidR="005571DA" w:rsidRPr="00FD2157" w:rsidRDefault="00FD2157" w:rsidP="002D0142">
            <w:pPr>
              <w:pStyle w:val="aff"/>
              <w:spacing w:line="276" w:lineRule="auto"/>
              <w:jc w:val="center"/>
              <w:rPr>
                <w:b w:val="0"/>
                <w:sz w:val="28"/>
              </w:rPr>
            </w:pPr>
            <w:r w:rsidRPr="00FD2157">
              <w:rPr>
                <w:rFonts w:hint="eastAsia"/>
                <w:b w:val="0"/>
                <w:sz w:val="28"/>
              </w:rPr>
              <w:t>09</w:t>
            </w:r>
            <w:r w:rsidR="002D0142" w:rsidRPr="00FD2157">
              <w:rPr>
                <w:rFonts w:hint="eastAsia"/>
                <w:b w:val="0"/>
                <w:sz w:val="28"/>
              </w:rPr>
              <w:t>:</w:t>
            </w:r>
            <w:r w:rsidRPr="00FD2157">
              <w:rPr>
                <w:rFonts w:hint="eastAsia"/>
                <w:b w:val="0"/>
                <w:sz w:val="28"/>
              </w:rPr>
              <w:t>3</w:t>
            </w:r>
            <w:r w:rsidR="002D0142" w:rsidRPr="00FD2157">
              <w:rPr>
                <w:rFonts w:hint="eastAsia"/>
                <w:b w:val="0"/>
                <w:sz w:val="28"/>
              </w:rPr>
              <w:t>0-</w:t>
            </w:r>
            <w:r w:rsidRPr="00FD2157">
              <w:rPr>
                <w:rFonts w:hint="eastAsia"/>
                <w:b w:val="0"/>
                <w:sz w:val="28"/>
              </w:rPr>
              <w:t>10</w:t>
            </w:r>
            <w:r w:rsidR="002D0142" w:rsidRPr="00FD2157">
              <w:rPr>
                <w:rFonts w:hint="eastAsia"/>
                <w:b w:val="0"/>
                <w:sz w:val="28"/>
              </w:rPr>
              <w:t>:</w:t>
            </w:r>
            <w:r w:rsidRPr="00FD2157">
              <w:rPr>
                <w:rFonts w:hint="eastAsia"/>
                <w:b w:val="0"/>
                <w:sz w:val="28"/>
              </w:rPr>
              <w:t>0</w:t>
            </w:r>
            <w:r w:rsidR="002D0142" w:rsidRPr="00FD2157">
              <w:rPr>
                <w:rFonts w:hint="eastAsia"/>
                <w:b w:val="0"/>
                <w:sz w:val="28"/>
              </w:rPr>
              <w:t>0</w:t>
            </w:r>
          </w:p>
        </w:tc>
        <w:tc>
          <w:tcPr>
            <w:tcW w:w="2780" w:type="dxa"/>
          </w:tcPr>
          <w:p w:rsidR="005571DA" w:rsidRPr="00C83D51" w:rsidRDefault="005571DA" w:rsidP="00D03EE8">
            <w:pPr>
              <w:pStyle w:val="aff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57F82">
              <w:rPr>
                <w:rFonts w:hint="eastAsia"/>
                <w:sz w:val="28"/>
              </w:rPr>
              <w:t>報到及領取資料</w:t>
            </w:r>
          </w:p>
        </w:tc>
        <w:tc>
          <w:tcPr>
            <w:tcW w:w="4720" w:type="dxa"/>
          </w:tcPr>
          <w:p w:rsidR="005571DA" w:rsidRPr="00C83D51" w:rsidRDefault="005571DA" w:rsidP="004854B2">
            <w:pPr>
              <w:pStyle w:val="aff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571DA" w:rsidRPr="00C83D51" w:rsidTr="005C0A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:rsidR="005571DA" w:rsidRPr="00FD2157" w:rsidRDefault="002D0142" w:rsidP="002D0142">
            <w:pPr>
              <w:pStyle w:val="aff"/>
              <w:spacing w:line="276" w:lineRule="auto"/>
              <w:jc w:val="center"/>
              <w:rPr>
                <w:b w:val="0"/>
                <w:sz w:val="28"/>
              </w:rPr>
            </w:pPr>
            <w:r w:rsidRPr="00FD2157">
              <w:rPr>
                <w:rFonts w:hint="eastAsia"/>
                <w:b w:val="0"/>
                <w:sz w:val="28"/>
              </w:rPr>
              <w:t>1</w:t>
            </w:r>
            <w:r w:rsidR="00FD2157" w:rsidRPr="00FD2157">
              <w:rPr>
                <w:rFonts w:hint="eastAsia"/>
                <w:b w:val="0"/>
                <w:sz w:val="28"/>
              </w:rPr>
              <w:t>0</w:t>
            </w:r>
            <w:r w:rsidRPr="00FD2157">
              <w:rPr>
                <w:rFonts w:hint="eastAsia"/>
                <w:b w:val="0"/>
                <w:sz w:val="28"/>
              </w:rPr>
              <w:t>:</w:t>
            </w:r>
            <w:r w:rsidR="00FD2157" w:rsidRPr="00FD2157">
              <w:rPr>
                <w:rFonts w:hint="eastAsia"/>
                <w:b w:val="0"/>
                <w:sz w:val="28"/>
              </w:rPr>
              <w:t>0</w:t>
            </w:r>
            <w:r w:rsidRPr="00FD2157">
              <w:rPr>
                <w:rFonts w:hint="eastAsia"/>
                <w:b w:val="0"/>
                <w:sz w:val="28"/>
              </w:rPr>
              <w:t>0-1</w:t>
            </w:r>
            <w:r w:rsidR="00FD2157" w:rsidRPr="00FD2157">
              <w:rPr>
                <w:rFonts w:hint="eastAsia"/>
                <w:b w:val="0"/>
                <w:sz w:val="28"/>
              </w:rPr>
              <w:t>0</w:t>
            </w:r>
            <w:r w:rsidRPr="00FD2157">
              <w:rPr>
                <w:rFonts w:hint="eastAsia"/>
                <w:b w:val="0"/>
                <w:sz w:val="28"/>
              </w:rPr>
              <w:t>:</w:t>
            </w:r>
            <w:r w:rsidR="00FD2157" w:rsidRPr="00FD2157">
              <w:rPr>
                <w:rFonts w:hint="eastAsia"/>
                <w:b w:val="0"/>
                <w:sz w:val="28"/>
              </w:rPr>
              <w:t>1</w:t>
            </w:r>
            <w:r w:rsidRPr="00FD2157">
              <w:rPr>
                <w:rFonts w:hint="eastAsia"/>
                <w:b w:val="0"/>
                <w:sz w:val="28"/>
              </w:rPr>
              <w:t>0</w:t>
            </w:r>
          </w:p>
        </w:tc>
        <w:tc>
          <w:tcPr>
            <w:tcW w:w="2780" w:type="dxa"/>
          </w:tcPr>
          <w:p w:rsidR="005571DA" w:rsidRPr="00C83D51" w:rsidRDefault="00C7327B" w:rsidP="00D03EE8">
            <w:pPr>
              <w:pStyle w:val="aff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rFonts w:hint="eastAsia"/>
                <w:sz w:val="28"/>
              </w:rPr>
              <w:t>主席</w:t>
            </w:r>
            <w:r w:rsidR="005571DA">
              <w:rPr>
                <w:rFonts w:hint="eastAsia"/>
                <w:sz w:val="28"/>
              </w:rPr>
              <w:t>致詞</w:t>
            </w:r>
          </w:p>
        </w:tc>
        <w:tc>
          <w:tcPr>
            <w:tcW w:w="4720" w:type="dxa"/>
          </w:tcPr>
          <w:p w:rsidR="007B5302" w:rsidRDefault="005571DA" w:rsidP="00D03EE8">
            <w:pPr>
              <w:pStyle w:val="aff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 w:rsidR="00D03EE8">
              <w:rPr>
                <w:rFonts w:hint="eastAsia"/>
                <w:sz w:val="28"/>
              </w:rPr>
              <w:t xml:space="preserve">　席：</w:t>
            </w:r>
            <w:r w:rsidR="007B5302">
              <w:rPr>
                <w:rFonts w:hint="eastAsia"/>
                <w:sz w:val="28"/>
              </w:rPr>
              <w:t>臺北市政府</w:t>
            </w:r>
            <w:r w:rsidR="00D03EE8">
              <w:rPr>
                <w:rFonts w:hint="eastAsia"/>
                <w:sz w:val="28"/>
              </w:rPr>
              <w:t>產業</w:t>
            </w:r>
            <w:r w:rsidR="00BB229D">
              <w:rPr>
                <w:rFonts w:hint="eastAsia"/>
                <w:sz w:val="28"/>
              </w:rPr>
              <w:t>發展</w:t>
            </w:r>
            <w:r w:rsidR="00D03EE8">
              <w:rPr>
                <w:rFonts w:hint="eastAsia"/>
                <w:sz w:val="28"/>
              </w:rPr>
              <w:t>局</w:t>
            </w:r>
          </w:p>
          <w:p w:rsidR="005571DA" w:rsidRPr="00C83D51" w:rsidRDefault="007B5302" w:rsidP="00D03EE8">
            <w:pPr>
              <w:pStyle w:val="aff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 w:rsidR="00D03EE8">
              <w:rPr>
                <w:rFonts w:hint="eastAsia"/>
                <w:sz w:val="28"/>
              </w:rPr>
              <w:t xml:space="preserve">　林局長崇傑</w:t>
            </w:r>
          </w:p>
        </w:tc>
      </w:tr>
      <w:tr w:rsidR="005571DA" w:rsidRPr="00C83D51" w:rsidTr="005C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:rsidR="005571DA" w:rsidRPr="00FD2157" w:rsidRDefault="002D0142" w:rsidP="002D0142">
            <w:pPr>
              <w:pStyle w:val="aff"/>
              <w:spacing w:line="276" w:lineRule="auto"/>
              <w:jc w:val="center"/>
              <w:rPr>
                <w:b w:val="0"/>
                <w:sz w:val="28"/>
              </w:rPr>
            </w:pPr>
            <w:r w:rsidRPr="00FD2157">
              <w:rPr>
                <w:rFonts w:hint="eastAsia"/>
                <w:b w:val="0"/>
                <w:sz w:val="28"/>
              </w:rPr>
              <w:t>1</w:t>
            </w:r>
            <w:r w:rsidR="00FD2157" w:rsidRPr="00FD2157">
              <w:rPr>
                <w:rFonts w:hint="eastAsia"/>
                <w:b w:val="0"/>
                <w:sz w:val="28"/>
              </w:rPr>
              <w:t>0</w:t>
            </w:r>
            <w:r w:rsidRPr="00FD2157">
              <w:rPr>
                <w:rFonts w:hint="eastAsia"/>
                <w:b w:val="0"/>
                <w:sz w:val="28"/>
              </w:rPr>
              <w:t>:</w:t>
            </w:r>
            <w:r w:rsidR="00FD2157" w:rsidRPr="00FD2157">
              <w:rPr>
                <w:rFonts w:hint="eastAsia"/>
                <w:b w:val="0"/>
                <w:sz w:val="28"/>
              </w:rPr>
              <w:t>1</w:t>
            </w:r>
            <w:r w:rsidRPr="00FD2157">
              <w:rPr>
                <w:rFonts w:hint="eastAsia"/>
                <w:b w:val="0"/>
                <w:sz w:val="28"/>
              </w:rPr>
              <w:t>0-1</w:t>
            </w:r>
            <w:r w:rsidR="00FD2157" w:rsidRPr="00FD2157">
              <w:rPr>
                <w:rFonts w:hint="eastAsia"/>
                <w:b w:val="0"/>
                <w:sz w:val="28"/>
              </w:rPr>
              <w:t>0</w:t>
            </w:r>
            <w:r w:rsidRPr="00FD2157">
              <w:rPr>
                <w:rFonts w:hint="eastAsia"/>
                <w:b w:val="0"/>
                <w:sz w:val="28"/>
              </w:rPr>
              <w:t>:</w:t>
            </w:r>
            <w:r w:rsidR="00FD2157" w:rsidRPr="00FD2157">
              <w:rPr>
                <w:rFonts w:hint="eastAsia"/>
                <w:b w:val="0"/>
                <w:sz w:val="28"/>
              </w:rPr>
              <w:t>4</w:t>
            </w:r>
            <w:r w:rsidRPr="00FD2157">
              <w:rPr>
                <w:rFonts w:hint="eastAsia"/>
                <w:b w:val="0"/>
                <w:sz w:val="28"/>
              </w:rPr>
              <w:t>0</w:t>
            </w:r>
          </w:p>
        </w:tc>
        <w:tc>
          <w:tcPr>
            <w:tcW w:w="2780" w:type="dxa"/>
          </w:tcPr>
          <w:p w:rsidR="005571DA" w:rsidRPr="00C83D51" w:rsidRDefault="00D03EE8" w:rsidP="00D03EE8">
            <w:pPr>
              <w:pStyle w:val="aff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rFonts w:hint="eastAsia"/>
                <w:sz w:val="28"/>
              </w:rPr>
              <w:t>招商</w:t>
            </w:r>
            <w:r w:rsidR="005571DA" w:rsidRPr="00A57F82">
              <w:rPr>
                <w:rFonts w:hint="eastAsia"/>
                <w:sz w:val="28"/>
              </w:rPr>
              <w:t>文件重點說明</w:t>
            </w:r>
          </w:p>
        </w:tc>
        <w:tc>
          <w:tcPr>
            <w:tcW w:w="4720" w:type="dxa"/>
          </w:tcPr>
          <w:p w:rsidR="005571DA" w:rsidRPr="00C83D51" w:rsidRDefault="00D03EE8" w:rsidP="007B5302">
            <w:pPr>
              <w:pStyle w:val="aff"/>
              <w:spacing w:line="276" w:lineRule="auto"/>
              <w:ind w:left="1165" w:hangingChars="416" w:hanging="116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rFonts w:hint="eastAsia"/>
                <w:sz w:val="28"/>
              </w:rPr>
              <w:t>報告人：</w:t>
            </w:r>
            <w:r w:rsidR="005571DA">
              <w:rPr>
                <w:rFonts w:hint="eastAsia"/>
                <w:sz w:val="28"/>
              </w:rPr>
              <w:t>台灣博特</w:t>
            </w:r>
            <w:r w:rsidR="007B5302">
              <w:rPr>
                <w:rFonts w:hint="eastAsia"/>
                <w:sz w:val="28"/>
              </w:rPr>
              <w:t>顧問</w:t>
            </w:r>
            <w:r w:rsidR="007B5302">
              <w:rPr>
                <w:rFonts w:hint="eastAsia"/>
                <w:sz w:val="28"/>
              </w:rPr>
              <w:t>(</w:t>
            </w:r>
            <w:r w:rsidR="007B5302">
              <w:rPr>
                <w:rFonts w:hint="eastAsia"/>
                <w:sz w:val="28"/>
              </w:rPr>
              <w:t>股</w:t>
            </w:r>
            <w:r w:rsidR="007B5302">
              <w:rPr>
                <w:rFonts w:hint="eastAsia"/>
                <w:sz w:val="28"/>
              </w:rPr>
              <w:t>)</w:t>
            </w:r>
            <w:r w:rsidR="007B5302">
              <w:rPr>
                <w:rFonts w:hint="eastAsia"/>
                <w:sz w:val="28"/>
              </w:rPr>
              <w:t>公司</w:t>
            </w:r>
            <w:r>
              <w:rPr>
                <w:rFonts w:hint="eastAsia"/>
                <w:sz w:val="28"/>
              </w:rPr>
              <w:t xml:space="preserve">　</w:t>
            </w:r>
            <w:r w:rsidR="005C0ADD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吳總經理政勳</w:t>
            </w:r>
          </w:p>
        </w:tc>
      </w:tr>
      <w:tr w:rsidR="005571DA" w:rsidRPr="00C83D51" w:rsidTr="005C0A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:rsidR="005571DA" w:rsidRPr="00FD2157" w:rsidRDefault="002D0142" w:rsidP="002D0142">
            <w:pPr>
              <w:pStyle w:val="aff"/>
              <w:spacing w:line="276" w:lineRule="auto"/>
              <w:jc w:val="center"/>
              <w:rPr>
                <w:b w:val="0"/>
                <w:sz w:val="28"/>
              </w:rPr>
            </w:pPr>
            <w:r w:rsidRPr="00FD2157">
              <w:rPr>
                <w:rFonts w:hint="eastAsia"/>
                <w:b w:val="0"/>
                <w:sz w:val="28"/>
              </w:rPr>
              <w:t>1</w:t>
            </w:r>
            <w:r w:rsidR="00FD2157" w:rsidRPr="00FD2157">
              <w:rPr>
                <w:rFonts w:hint="eastAsia"/>
                <w:b w:val="0"/>
                <w:sz w:val="28"/>
              </w:rPr>
              <w:t>0</w:t>
            </w:r>
            <w:r w:rsidRPr="00FD2157">
              <w:rPr>
                <w:rFonts w:hint="eastAsia"/>
                <w:b w:val="0"/>
                <w:sz w:val="28"/>
              </w:rPr>
              <w:t>:</w:t>
            </w:r>
            <w:r w:rsidR="00FD2157" w:rsidRPr="00FD2157">
              <w:rPr>
                <w:rFonts w:hint="eastAsia"/>
                <w:b w:val="0"/>
                <w:sz w:val="28"/>
              </w:rPr>
              <w:t>4</w:t>
            </w:r>
            <w:r w:rsidRPr="00FD2157">
              <w:rPr>
                <w:rFonts w:hint="eastAsia"/>
                <w:b w:val="0"/>
                <w:sz w:val="28"/>
              </w:rPr>
              <w:t>0-1</w:t>
            </w:r>
            <w:r w:rsidR="00FD2157" w:rsidRPr="00FD2157">
              <w:rPr>
                <w:rFonts w:hint="eastAsia"/>
                <w:b w:val="0"/>
                <w:sz w:val="28"/>
              </w:rPr>
              <w:t>1:4</w:t>
            </w:r>
            <w:r w:rsidRPr="00FD2157">
              <w:rPr>
                <w:rFonts w:hint="eastAsia"/>
                <w:b w:val="0"/>
                <w:sz w:val="28"/>
              </w:rPr>
              <w:t>0</w:t>
            </w:r>
          </w:p>
        </w:tc>
        <w:tc>
          <w:tcPr>
            <w:tcW w:w="2780" w:type="dxa"/>
          </w:tcPr>
          <w:p w:rsidR="005571DA" w:rsidRPr="00C83D51" w:rsidRDefault="005571DA" w:rsidP="00D03EE8">
            <w:pPr>
              <w:pStyle w:val="aff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83D51">
              <w:rPr>
                <w:rFonts w:hint="eastAsia"/>
                <w:sz w:val="28"/>
              </w:rPr>
              <w:t>意見交流</w:t>
            </w:r>
          </w:p>
        </w:tc>
        <w:tc>
          <w:tcPr>
            <w:tcW w:w="4720" w:type="dxa"/>
          </w:tcPr>
          <w:p w:rsidR="005571DA" w:rsidRPr="00C83D51" w:rsidRDefault="005571DA" w:rsidP="004854B2">
            <w:pPr>
              <w:pStyle w:val="aff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571DA" w:rsidRPr="00C83D51" w:rsidTr="005C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:rsidR="005571DA" w:rsidRPr="00FD2157" w:rsidRDefault="002D0142" w:rsidP="002D0142">
            <w:pPr>
              <w:pStyle w:val="aff"/>
              <w:spacing w:line="276" w:lineRule="auto"/>
              <w:jc w:val="center"/>
              <w:rPr>
                <w:b w:val="0"/>
                <w:sz w:val="28"/>
              </w:rPr>
            </w:pPr>
            <w:r w:rsidRPr="00FD2157">
              <w:rPr>
                <w:rFonts w:hint="eastAsia"/>
                <w:b w:val="0"/>
                <w:sz w:val="28"/>
              </w:rPr>
              <w:t>1</w:t>
            </w:r>
            <w:r w:rsidR="00FD2157" w:rsidRPr="00FD2157">
              <w:rPr>
                <w:rFonts w:hint="eastAsia"/>
                <w:b w:val="0"/>
                <w:sz w:val="28"/>
              </w:rPr>
              <w:t>1</w:t>
            </w:r>
            <w:r w:rsidRPr="00FD2157">
              <w:rPr>
                <w:rFonts w:hint="eastAsia"/>
                <w:b w:val="0"/>
                <w:sz w:val="28"/>
              </w:rPr>
              <w:t>:</w:t>
            </w:r>
            <w:r w:rsidR="00FD2157" w:rsidRPr="00FD2157">
              <w:rPr>
                <w:rFonts w:hint="eastAsia"/>
                <w:b w:val="0"/>
                <w:sz w:val="28"/>
              </w:rPr>
              <w:t>4</w:t>
            </w:r>
            <w:r w:rsidRPr="00FD2157">
              <w:rPr>
                <w:rFonts w:hint="eastAsia"/>
                <w:b w:val="0"/>
                <w:sz w:val="28"/>
              </w:rPr>
              <w:t>0-1</w:t>
            </w:r>
            <w:r w:rsidR="00FD2157" w:rsidRPr="00FD2157">
              <w:rPr>
                <w:rFonts w:hint="eastAsia"/>
                <w:b w:val="0"/>
                <w:sz w:val="28"/>
              </w:rPr>
              <w:t>1</w:t>
            </w:r>
            <w:r w:rsidRPr="00FD2157">
              <w:rPr>
                <w:rFonts w:hint="eastAsia"/>
                <w:b w:val="0"/>
                <w:sz w:val="28"/>
              </w:rPr>
              <w:t>:</w:t>
            </w:r>
            <w:r w:rsidR="00FD2157" w:rsidRPr="00FD2157">
              <w:rPr>
                <w:rFonts w:hint="eastAsia"/>
                <w:b w:val="0"/>
                <w:sz w:val="28"/>
              </w:rPr>
              <w:t>5</w:t>
            </w:r>
            <w:r w:rsidRPr="00FD2157">
              <w:rPr>
                <w:rFonts w:hint="eastAsia"/>
                <w:b w:val="0"/>
                <w:sz w:val="28"/>
              </w:rPr>
              <w:t>0</w:t>
            </w:r>
          </w:p>
        </w:tc>
        <w:tc>
          <w:tcPr>
            <w:tcW w:w="2780" w:type="dxa"/>
          </w:tcPr>
          <w:p w:rsidR="005571DA" w:rsidRPr="00C83D51" w:rsidRDefault="00C7327B" w:rsidP="00D03EE8">
            <w:pPr>
              <w:pStyle w:val="aff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rFonts w:hint="eastAsia"/>
                <w:sz w:val="28"/>
              </w:rPr>
              <w:t>主席</w:t>
            </w:r>
            <w:r w:rsidR="005571DA" w:rsidRPr="00C83D51">
              <w:rPr>
                <w:rFonts w:hint="eastAsia"/>
                <w:sz w:val="28"/>
              </w:rPr>
              <w:t>總結</w:t>
            </w:r>
          </w:p>
        </w:tc>
        <w:tc>
          <w:tcPr>
            <w:tcW w:w="4720" w:type="dxa"/>
          </w:tcPr>
          <w:p w:rsidR="005571DA" w:rsidRPr="00C83D51" w:rsidRDefault="005571DA" w:rsidP="004854B2">
            <w:pPr>
              <w:pStyle w:val="aff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571DA" w:rsidRPr="00C83D51" w:rsidTr="005C0A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:rsidR="005571DA" w:rsidRPr="00FD2157" w:rsidRDefault="00FD2157" w:rsidP="002D0142">
            <w:pPr>
              <w:pStyle w:val="aff"/>
              <w:spacing w:line="276" w:lineRule="auto"/>
              <w:jc w:val="center"/>
              <w:rPr>
                <w:b w:val="0"/>
                <w:sz w:val="28"/>
              </w:rPr>
            </w:pPr>
            <w:r w:rsidRPr="00FD2157">
              <w:rPr>
                <w:rFonts w:hint="eastAsia"/>
                <w:b w:val="0"/>
                <w:sz w:val="28"/>
              </w:rPr>
              <w:t>11</w:t>
            </w:r>
            <w:r w:rsidR="005571DA" w:rsidRPr="00FD2157">
              <w:rPr>
                <w:rFonts w:hint="eastAsia"/>
                <w:b w:val="0"/>
                <w:sz w:val="28"/>
              </w:rPr>
              <w:t>:</w:t>
            </w:r>
            <w:r w:rsidRPr="00FD2157">
              <w:rPr>
                <w:rFonts w:hint="eastAsia"/>
                <w:b w:val="0"/>
                <w:sz w:val="28"/>
              </w:rPr>
              <w:t>5</w:t>
            </w:r>
            <w:r w:rsidR="005571DA" w:rsidRPr="00FD2157">
              <w:rPr>
                <w:rFonts w:hint="eastAsia"/>
                <w:b w:val="0"/>
                <w:sz w:val="28"/>
              </w:rPr>
              <w:t>0</w:t>
            </w:r>
          </w:p>
        </w:tc>
        <w:tc>
          <w:tcPr>
            <w:tcW w:w="2780" w:type="dxa"/>
          </w:tcPr>
          <w:p w:rsidR="005571DA" w:rsidRPr="00C83D51" w:rsidRDefault="005571DA" w:rsidP="00D03EE8">
            <w:pPr>
              <w:pStyle w:val="aff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83FFB">
              <w:rPr>
                <w:rFonts w:hint="eastAsia"/>
                <w:sz w:val="28"/>
              </w:rPr>
              <w:t>招商說明會結束</w:t>
            </w:r>
          </w:p>
        </w:tc>
        <w:tc>
          <w:tcPr>
            <w:tcW w:w="4720" w:type="dxa"/>
          </w:tcPr>
          <w:p w:rsidR="005571DA" w:rsidRDefault="005571DA" w:rsidP="004854B2">
            <w:pPr>
              <w:pStyle w:val="aff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2A2F83" w:rsidRPr="004C41A1" w:rsidRDefault="002A2F83" w:rsidP="002A2F83">
      <w:pPr>
        <w:pStyle w:val="afc"/>
        <w:spacing w:before="190" w:after="190"/>
        <w:ind w:left="840" w:firstLineChars="0" w:firstLine="0"/>
        <w:sectPr w:rsidR="002A2F83" w:rsidRPr="004C41A1" w:rsidSect="007B53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851" w:left="1080" w:header="851" w:footer="680" w:gutter="0"/>
          <w:cols w:space="425"/>
          <w:docGrid w:type="lines" w:linePitch="381"/>
        </w:sectPr>
      </w:pPr>
    </w:p>
    <w:p w:rsidR="004C41A1" w:rsidRPr="004C41A1" w:rsidRDefault="004C41A1" w:rsidP="004C41A1">
      <w:pPr>
        <w:spacing w:before="190" w:after="190" w:line="520" w:lineRule="exact"/>
        <w:ind w:firstLineChars="0" w:firstLine="0"/>
        <w:jc w:val="center"/>
        <w:rPr>
          <w:b/>
          <w:sz w:val="40"/>
        </w:rPr>
      </w:pPr>
      <w:r w:rsidRPr="004C41A1">
        <w:rPr>
          <w:rFonts w:hint="eastAsia"/>
          <w:b/>
          <w:sz w:val="40"/>
        </w:rPr>
        <w:lastRenderedPageBreak/>
        <w:t>臺北市南港生技產業聚落開發計畫</w:t>
      </w:r>
    </w:p>
    <w:p w:rsidR="004C41A1" w:rsidRPr="004C41A1" w:rsidRDefault="004C41A1" w:rsidP="004C41A1">
      <w:pPr>
        <w:spacing w:before="190" w:after="190" w:line="520" w:lineRule="exact"/>
        <w:ind w:firstLineChars="0" w:firstLine="0"/>
        <w:jc w:val="center"/>
        <w:rPr>
          <w:b/>
          <w:sz w:val="40"/>
        </w:rPr>
      </w:pPr>
      <w:r w:rsidRPr="004C41A1">
        <w:rPr>
          <w:b/>
          <w:sz w:val="40"/>
        </w:rPr>
        <w:t>（</w:t>
      </w:r>
      <w:r w:rsidRPr="004C41A1">
        <w:rPr>
          <w:rFonts w:hint="eastAsia"/>
          <w:b/>
          <w:sz w:val="40"/>
        </w:rPr>
        <w:t>忠孝營區原址暨西側市有地</w:t>
      </w:r>
      <w:r w:rsidRPr="004C41A1">
        <w:rPr>
          <w:b/>
          <w:sz w:val="40"/>
        </w:rPr>
        <w:t>）興建營運</w:t>
      </w:r>
      <w:r w:rsidRPr="004C41A1">
        <w:rPr>
          <w:rFonts w:hint="eastAsia"/>
          <w:b/>
          <w:sz w:val="40"/>
        </w:rPr>
        <w:t>移轉</w:t>
      </w:r>
      <w:r w:rsidRPr="004C41A1">
        <w:rPr>
          <w:rFonts w:hint="eastAsia"/>
          <w:b/>
          <w:sz w:val="40"/>
        </w:rPr>
        <w:t>(</w:t>
      </w:r>
      <w:r w:rsidRPr="004C41A1">
        <w:rPr>
          <w:b/>
          <w:sz w:val="40"/>
        </w:rPr>
        <w:t>BOT</w:t>
      </w:r>
      <w:r w:rsidRPr="004C41A1">
        <w:rPr>
          <w:rFonts w:hint="eastAsia"/>
          <w:b/>
          <w:sz w:val="40"/>
        </w:rPr>
        <w:t>)</w:t>
      </w:r>
      <w:r w:rsidRPr="004C41A1">
        <w:rPr>
          <w:b/>
          <w:sz w:val="40"/>
        </w:rPr>
        <w:t>案</w:t>
      </w:r>
    </w:p>
    <w:p w:rsidR="00B90EB8" w:rsidRDefault="004C41A1" w:rsidP="004C41A1">
      <w:pPr>
        <w:snapToGrid w:val="0"/>
        <w:spacing w:before="190" w:after="190"/>
        <w:ind w:firstLineChars="0" w:firstLine="0"/>
        <w:jc w:val="center"/>
        <w:rPr>
          <w:b/>
          <w:sz w:val="40"/>
        </w:rPr>
      </w:pPr>
      <w:r w:rsidRPr="004C41A1">
        <w:rPr>
          <w:rFonts w:hint="eastAsia"/>
          <w:b/>
          <w:sz w:val="40"/>
        </w:rPr>
        <w:t>招商說明會</w:t>
      </w:r>
      <w:r>
        <w:rPr>
          <w:rFonts w:hint="eastAsia"/>
          <w:b/>
          <w:sz w:val="40"/>
        </w:rPr>
        <w:t>報名回條</w:t>
      </w:r>
    </w:p>
    <w:tbl>
      <w:tblPr>
        <w:tblStyle w:val="aff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3740"/>
      </w:tblGrid>
      <w:tr w:rsidR="000F306F" w:rsidRPr="000F306F" w:rsidTr="00F46B9D">
        <w:tc>
          <w:tcPr>
            <w:tcW w:w="2235" w:type="dxa"/>
            <w:vAlign w:val="center"/>
          </w:tcPr>
          <w:p w:rsidR="000F306F" w:rsidRPr="000F306F" w:rsidRDefault="000F306F" w:rsidP="000F306F">
            <w:pPr>
              <w:pStyle w:val="aff"/>
              <w:spacing w:line="276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單位名稱</w:t>
            </w:r>
          </w:p>
        </w:tc>
        <w:tc>
          <w:tcPr>
            <w:tcW w:w="7567" w:type="dxa"/>
            <w:gridSpan w:val="3"/>
            <w:vAlign w:val="center"/>
          </w:tcPr>
          <w:p w:rsidR="000F306F" w:rsidRPr="000F306F" w:rsidRDefault="000F306F" w:rsidP="000F306F">
            <w:pPr>
              <w:pStyle w:val="aff"/>
              <w:spacing w:line="276" w:lineRule="auto"/>
              <w:rPr>
                <w:sz w:val="32"/>
              </w:rPr>
            </w:pPr>
          </w:p>
        </w:tc>
      </w:tr>
      <w:tr w:rsidR="000F306F" w:rsidRPr="000F306F" w:rsidTr="00F46B9D">
        <w:tc>
          <w:tcPr>
            <w:tcW w:w="2235" w:type="dxa"/>
            <w:vAlign w:val="center"/>
          </w:tcPr>
          <w:p w:rsidR="000F306F" w:rsidRPr="000F306F" w:rsidRDefault="000F306F" w:rsidP="000F306F">
            <w:pPr>
              <w:pStyle w:val="aff"/>
              <w:spacing w:line="276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通訊地址</w:t>
            </w:r>
          </w:p>
        </w:tc>
        <w:tc>
          <w:tcPr>
            <w:tcW w:w="7567" w:type="dxa"/>
            <w:gridSpan w:val="3"/>
            <w:vAlign w:val="center"/>
          </w:tcPr>
          <w:p w:rsidR="000F306F" w:rsidRPr="000F306F" w:rsidRDefault="000F306F" w:rsidP="000F306F">
            <w:pPr>
              <w:pStyle w:val="aff"/>
              <w:spacing w:line="276" w:lineRule="auto"/>
              <w:rPr>
                <w:sz w:val="32"/>
              </w:rPr>
            </w:pPr>
          </w:p>
        </w:tc>
      </w:tr>
      <w:tr w:rsidR="000F306F" w:rsidRPr="000F306F" w:rsidTr="00F46B9D">
        <w:tc>
          <w:tcPr>
            <w:tcW w:w="2235" w:type="dxa"/>
            <w:vAlign w:val="center"/>
          </w:tcPr>
          <w:p w:rsidR="000F306F" w:rsidRPr="000F306F" w:rsidRDefault="008A0712" w:rsidP="000F306F">
            <w:pPr>
              <w:pStyle w:val="aff"/>
              <w:spacing w:line="276" w:lineRule="auto"/>
              <w:jc w:val="center"/>
              <w:rPr>
                <w:sz w:val="32"/>
              </w:rPr>
            </w:pPr>
            <w:r w:rsidRPr="000F306F">
              <w:rPr>
                <w:rFonts w:hint="eastAsia"/>
                <w:sz w:val="32"/>
              </w:rPr>
              <w:t>聯絡</w:t>
            </w:r>
            <w:r w:rsidR="000F306F">
              <w:rPr>
                <w:rFonts w:hint="eastAsia"/>
                <w:sz w:val="32"/>
              </w:rPr>
              <w:t>電話</w:t>
            </w:r>
          </w:p>
        </w:tc>
        <w:tc>
          <w:tcPr>
            <w:tcW w:w="7567" w:type="dxa"/>
            <w:gridSpan w:val="3"/>
            <w:vAlign w:val="center"/>
          </w:tcPr>
          <w:p w:rsidR="000F306F" w:rsidRPr="000F306F" w:rsidRDefault="000F306F" w:rsidP="000F306F">
            <w:pPr>
              <w:pStyle w:val="aff"/>
              <w:spacing w:line="276" w:lineRule="auto"/>
              <w:rPr>
                <w:sz w:val="32"/>
              </w:rPr>
            </w:pPr>
          </w:p>
        </w:tc>
      </w:tr>
      <w:tr w:rsidR="008A0712" w:rsidRPr="000F306F" w:rsidTr="008A0712">
        <w:tc>
          <w:tcPr>
            <w:tcW w:w="2235" w:type="dxa"/>
            <w:shd w:val="clear" w:color="auto" w:fill="99CCFF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出席人員姓名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jc w:val="center"/>
              <w:rPr>
                <w:sz w:val="32"/>
              </w:rPr>
            </w:pPr>
            <w:r w:rsidRPr="000F306F">
              <w:rPr>
                <w:rFonts w:hint="eastAsia"/>
                <w:sz w:val="32"/>
              </w:rPr>
              <w:t>職稱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jc w:val="center"/>
              <w:rPr>
                <w:sz w:val="32"/>
              </w:rPr>
            </w:pPr>
            <w:r w:rsidRPr="000F306F">
              <w:rPr>
                <w:rFonts w:hint="eastAsia"/>
                <w:sz w:val="32"/>
              </w:rPr>
              <w:t>聯絡電話</w:t>
            </w:r>
          </w:p>
        </w:tc>
        <w:tc>
          <w:tcPr>
            <w:tcW w:w="3740" w:type="dxa"/>
            <w:shd w:val="clear" w:color="auto" w:fill="99CCFF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jc w:val="center"/>
              <w:rPr>
                <w:sz w:val="32"/>
              </w:rPr>
            </w:pPr>
            <w:r w:rsidRPr="000F306F">
              <w:rPr>
                <w:rFonts w:hint="eastAsia"/>
                <w:sz w:val="32"/>
              </w:rPr>
              <w:t>E-MAIL</w:t>
            </w:r>
          </w:p>
        </w:tc>
      </w:tr>
      <w:tr w:rsidR="008A0712" w:rsidRPr="000F306F" w:rsidTr="008A0712">
        <w:trPr>
          <w:trHeight w:val="630"/>
        </w:trPr>
        <w:tc>
          <w:tcPr>
            <w:tcW w:w="2235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2126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3740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</w:tr>
      <w:tr w:rsidR="008A0712" w:rsidRPr="000F306F" w:rsidTr="008A0712">
        <w:trPr>
          <w:trHeight w:val="696"/>
        </w:trPr>
        <w:tc>
          <w:tcPr>
            <w:tcW w:w="2235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2126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3740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</w:tr>
      <w:tr w:rsidR="008A0712" w:rsidRPr="000F306F" w:rsidTr="008A0712">
        <w:trPr>
          <w:trHeight w:val="550"/>
        </w:trPr>
        <w:tc>
          <w:tcPr>
            <w:tcW w:w="2235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2126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3740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</w:tr>
      <w:tr w:rsidR="008A0712" w:rsidRPr="000F306F" w:rsidTr="008A0712">
        <w:trPr>
          <w:trHeight w:val="550"/>
        </w:trPr>
        <w:tc>
          <w:tcPr>
            <w:tcW w:w="2235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2126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3740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</w:tr>
      <w:tr w:rsidR="008A0712" w:rsidRPr="000F306F" w:rsidTr="008A0712">
        <w:trPr>
          <w:trHeight w:val="700"/>
        </w:trPr>
        <w:tc>
          <w:tcPr>
            <w:tcW w:w="2235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2126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  <w:tc>
          <w:tcPr>
            <w:tcW w:w="3740" w:type="dxa"/>
            <w:vAlign w:val="center"/>
          </w:tcPr>
          <w:p w:rsidR="008A0712" w:rsidRPr="000F306F" w:rsidRDefault="008A0712" w:rsidP="000F306F">
            <w:pPr>
              <w:pStyle w:val="aff"/>
              <w:spacing w:line="276" w:lineRule="auto"/>
              <w:rPr>
                <w:sz w:val="32"/>
              </w:rPr>
            </w:pPr>
          </w:p>
        </w:tc>
      </w:tr>
    </w:tbl>
    <w:p w:rsidR="00B90EB8" w:rsidRDefault="000F306F" w:rsidP="00AA48B3">
      <w:pPr>
        <w:pStyle w:val="aff1"/>
        <w:numPr>
          <w:ilvl w:val="0"/>
          <w:numId w:val="41"/>
        </w:numPr>
        <w:spacing w:before="240" w:after="190" w:line="0" w:lineRule="atLeast"/>
        <w:ind w:leftChars="0"/>
      </w:pPr>
      <w:r>
        <w:rPr>
          <w:rFonts w:hint="eastAsia"/>
        </w:rPr>
        <w:t>請於報名截止日</w:t>
      </w:r>
      <w:r w:rsidRPr="00FD2157">
        <w:rPr>
          <w:rFonts w:hint="eastAsia"/>
          <w:b/>
        </w:rPr>
        <w:t>106</w:t>
      </w:r>
      <w:r w:rsidRPr="00FD2157">
        <w:rPr>
          <w:rFonts w:hint="eastAsia"/>
          <w:b/>
        </w:rPr>
        <w:t>年</w:t>
      </w:r>
      <w:r w:rsidRPr="00FD2157">
        <w:rPr>
          <w:rFonts w:hint="eastAsia"/>
          <w:b/>
        </w:rPr>
        <w:t>7</w:t>
      </w:r>
      <w:r w:rsidRPr="00FD2157">
        <w:rPr>
          <w:rFonts w:hint="eastAsia"/>
          <w:b/>
        </w:rPr>
        <w:t>月</w:t>
      </w:r>
      <w:r w:rsidR="00FD2157" w:rsidRPr="00FD2157">
        <w:rPr>
          <w:rFonts w:hint="eastAsia"/>
          <w:b/>
        </w:rPr>
        <w:t>3</w:t>
      </w:r>
      <w:r w:rsidRPr="00FD2157">
        <w:rPr>
          <w:rFonts w:hint="eastAsia"/>
          <w:b/>
        </w:rPr>
        <w:t>日（</w:t>
      </w:r>
      <w:r w:rsidR="00D7564E" w:rsidRPr="00FD2157">
        <w:rPr>
          <w:rFonts w:hint="eastAsia"/>
          <w:b/>
        </w:rPr>
        <w:t>星期</w:t>
      </w:r>
      <w:r w:rsidR="00FD2157" w:rsidRPr="00FD2157">
        <w:rPr>
          <w:rFonts w:hint="eastAsia"/>
          <w:b/>
        </w:rPr>
        <w:t>一</w:t>
      </w:r>
      <w:r w:rsidRPr="00FD2157">
        <w:rPr>
          <w:rFonts w:hint="eastAsia"/>
          <w:b/>
        </w:rPr>
        <w:t>）</w:t>
      </w:r>
      <w:r w:rsidRPr="00FD2157">
        <w:rPr>
          <w:rFonts w:hint="eastAsia"/>
          <w:b/>
        </w:rPr>
        <w:t>1</w:t>
      </w:r>
      <w:r w:rsidR="006C5657" w:rsidRPr="00FD2157">
        <w:rPr>
          <w:rFonts w:hint="eastAsia"/>
          <w:b/>
        </w:rPr>
        <w:t>2</w:t>
      </w:r>
      <w:r w:rsidRPr="00FD2157">
        <w:rPr>
          <w:rFonts w:hint="eastAsia"/>
          <w:b/>
        </w:rPr>
        <w:t>：</w:t>
      </w:r>
      <w:r w:rsidRPr="00FD2157">
        <w:rPr>
          <w:rFonts w:hint="eastAsia"/>
          <w:b/>
        </w:rPr>
        <w:t>00</w:t>
      </w:r>
      <w:r>
        <w:rPr>
          <w:rFonts w:hint="eastAsia"/>
        </w:rPr>
        <w:t>前</w:t>
      </w:r>
      <w:r w:rsidRPr="00326284">
        <w:rPr>
          <w:rFonts w:hint="eastAsia"/>
          <w:u w:val="single"/>
        </w:rPr>
        <w:t>傳真</w:t>
      </w:r>
      <w:r>
        <w:rPr>
          <w:rFonts w:hint="eastAsia"/>
        </w:rPr>
        <w:t>或</w:t>
      </w:r>
      <w:r w:rsidRPr="00326284">
        <w:rPr>
          <w:rFonts w:hint="eastAsia"/>
          <w:u w:val="single"/>
        </w:rPr>
        <w:t>電子郵件</w:t>
      </w:r>
      <w:r>
        <w:rPr>
          <w:rFonts w:hint="eastAsia"/>
        </w:rPr>
        <w:t>回覆預約，並告知參加人數，俾利場地座位安排與資料準備，以便為您服務。</w:t>
      </w:r>
    </w:p>
    <w:p w:rsidR="00EA712D" w:rsidRDefault="0094619C" w:rsidP="00EA712D">
      <w:pPr>
        <w:pStyle w:val="aff1"/>
        <w:numPr>
          <w:ilvl w:val="0"/>
          <w:numId w:val="41"/>
        </w:numPr>
        <w:spacing w:before="240" w:after="190" w:line="0" w:lineRule="atLeast"/>
        <w:ind w:leftChars="0"/>
      </w:pPr>
      <w:r>
        <w:rPr>
          <w:rFonts w:hint="eastAsia"/>
        </w:rPr>
        <w:t>報名</w:t>
      </w:r>
      <w:r w:rsidR="00A637DC">
        <w:rPr>
          <w:rFonts w:hint="eastAsia"/>
        </w:rPr>
        <w:t>洽詢</w:t>
      </w:r>
      <w:r>
        <w:rPr>
          <w:rFonts w:hint="eastAsia"/>
        </w:rPr>
        <w:t>：</w:t>
      </w:r>
    </w:p>
    <w:p w:rsidR="00EA712D" w:rsidRPr="004C41A1" w:rsidRDefault="00EA712D" w:rsidP="00EA712D">
      <w:pPr>
        <w:pStyle w:val="afc"/>
        <w:spacing w:before="190" w:after="190"/>
        <w:ind w:left="840" w:firstLineChars="0" w:firstLine="0"/>
      </w:pPr>
      <w:r w:rsidRPr="004C41A1">
        <w:rPr>
          <w:rFonts w:hint="eastAsia"/>
        </w:rPr>
        <w:t>台灣博特顧問股份有限公司</w:t>
      </w:r>
    </w:p>
    <w:p w:rsidR="00EA712D" w:rsidRDefault="00EA712D" w:rsidP="00EA712D">
      <w:pPr>
        <w:pStyle w:val="aff1"/>
        <w:spacing w:after="190" w:line="260" w:lineRule="exact"/>
        <w:ind w:leftChars="0" w:left="851"/>
        <w:rPr>
          <w:szCs w:val="28"/>
        </w:rPr>
      </w:pPr>
      <w:r w:rsidRPr="00B67861">
        <w:rPr>
          <w:rFonts w:hAnsi="標楷體" w:hint="eastAsia"/>
        </w:rPr>
        <w:t>聯絡人：</w:t>
      </w:r>
      <w:r>
        <w:rPr>
          <w:rFonts w:hAnsi="標楷體" w:hint="eastAsia"/>
        </w:rPr>
        <w:t>林苑茹</w:t>
      </w:r>
    </w:p>
    <w:p w:rsidR="00EA712D" w:rsidRDefault="00EA712D" w:rsidP="00EA712D">
      <w:pPr>
        <w:pStyle w:val="aff1"/>
        <w:spacing w:before="190" w:after="190" w:line="260" w:lineRule="exact"/>
        <w:ind w:leftChars="0" w:left="851"/>
        <w:rPr>
          <w:szCs w:val="28"/>
        </w:rPr>
      </w:pPr>
      <w:r w:rsidRPr="006C6EF1">
        <w:rPr>
          <w:rFonts w:hint="eastAsia"/>
          <w:szCs w:val="28"/>
        </w:rPr>
        <w:t>電話：</w:t>
      </w:r>
      <w:r w:rsidRPr="006C6EF1">
        <w:rPr>
          <w:rFonts w:hint="eastAsia"/>
          <w:szCs w:val="28"/>
        </w:rPr>
        <w:t>(02)</w:t>
      </w:r>
      <w:r w:rsidR="003F7229"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8773</w:t>
      </w:r>
      <w:r w:rsidRPr="006C6EF1">
        <w:rPr>
          <w:rFonts w:hint="eastAsia"/>
          <w:szCs w:val="28"/>
        </w:rPr>
        <w:t>-</w:t>
      </w:r>
      <w:r>
        <w:rPr>
          <w:rFonts w:hint="eastAsia"/>
          <w:szCs w:val="28"/>
        </w:rPr>
        <w:t>7027</w:t>
      </w:r>
    </w:p>
    <w:p w:rsidR="00EA712D" w:rsidRPr="006C6EF1" w:rsidRDefault="00EA712D" w:rsidP="00EA712D">
      <w:pPr>
        <w:pStyle w:val="aff1"/>
        <w:spacing w:before="190" w:after="190" w:line="260" w:lineRule="exact"/>
        <w:ind w:leftChars="0" w:left="851"/>
        <w:rPr>
          <w:szCs w:val="28"/>
        </w:rPr>
      </w:pPr>
      <w:r w:rsidRPr="006C6EF1">
        <w:rPr>
          <w:rFonts w:hint="eastAsia"/>
          <w:szCs w:val="28"/>
        </w:rPr>
        <w:t>傳真：</w:t>
      </w:r>
      <w:r w:rsidRPr="006C6EF1">
        <w:rPr>
          <w:szCs w:val="28"/>
        </w:rPr>
        <w:t>(02)</w:t>
      </w:r>
      <w:r w:rsidR="003F7229"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8773</w:t>
      </w:r>
      <w:r w:rsidRPr="006C6EF1">
        <w:rPr>
          <w:szCs w:val="28"/>
        </w:rPr>
        <w:t>-</w:t>
      </w:r>
      <w:r>
        <w:rPr>
          <w:rFonts w:hint="eastAsia"/>
          <w:szCs w:val="28"/>
        </w:rPr>
        <w:t>6561</w:t>
      </w:r>
    </w:p>
    <w:p w:rsidR="00D03EE8" w:rsidRDefault="00EA712D" w:rsidP="00EA712D">
      <w:pPr>
        <w:pStyle w:val="aff1"/>
        <w:spacing w:before="190" w:after="190" w:line="260" w:lineRule="exact"/>
        <w:ind w:leftChars="0" w:left="851"/>
        <w:rPr>
          <w:rStyle w:val="af4"/>
          <w:szCs w:val="28"/>
        </w:rPr>
        <w:sectPr w:rsidR="00D03EE8" w:rsidSect="005B4A31">
          <w:pgSz w:w="11906" w:h="16838"/>
          <w:pgMar w:top="1440" w:right="1080" w:bottom="1440" w:left="1080" w:header="851" w:footer="680" w:gutter="0"/>
          <w:cols w:space="425"/>
          <w:docGrid w:type="lines" w:linePitch="381"/>
        </w:sectPr>
      </w:pPr>
      <w:r>
        <w:rPr>
          <w:rFonts w:hint="eastAsia"/>
          <w:szCs w:val="28"/>
        </w:rPr>
        <w:t>E</w:t>
      </w:r>
      <w:r>
        <w:rPr>
          <w:szCs w:val="28"/>
        </w:rPr>
        <w:t>-</w:t>
      </w:r>
      <w:r>
        <w:rPr>
          <w:rFonts w:hint="eastAsia"/>
          <w:szCs w:val="28"/>
        </w:rPr>
        <w:t>MAIL</w:t>
      </w:r>
      <w:r w:rsidRPr="006C6EF1">
        <w:rPr>
          <w:rFonts w:hint="eastAsia"/>
          <w:szCs w:val="28"/>
        </w:rPr>
        <w:t>：</w:t>
      </w:r>
      <w:hyperlink r:id="rId15" w:history="1">
        <w:r w:rsidRPr="00AE1CF0">
          <w:rPr>
            <w:rStyle w:val="af4"/>
            <w:rFonts w:hint="eastAsia"/>
            <w:szCs w:val="28"/>
          </w:rPr>
          <w:t>crystal@taiwanbot.com</w:t>
        </w:r>
      </w:hyperlink>
    </w:p>
    <w:p w:rsidR="00D03EE8" w:rsidRPr="004C41A1" w:rsidRDefault="00D03EE8" w:rsidP="00D03EE8">
      <w:pPr>
        <w:spacing w:before="190" w:after="190" w:line="520" w:lineRule="exact"/>
        <w:ind w:firstLineChars="0" w:firstLine="0"/>
        <w:jc w:val="center"/>
        <w:rPr>
          <w:b/>
          <w:sz w:val="40"/>
        </w:rPr>
      </w:pPr>
      <w:r w:rsidRPr="004C41A1">
        <w:rPr>
          <w:rFonts w:hint="eastAsia"/>
          <w:b/>
          <w:sz w:val="40"/>
        </w:rPr>
        <w:lastRenderedPageBreak/>
        <w:t>臺北市南港生技產業聚落開發計畫</w:t>
      </w:r>
    </w:p>
    <w:p w:rsidR="00D03EE8" w:rsidRPr="004C41A1" w:rsidRDefault="00D03EE8" w:rsidP="00D03EE8">
      <w:pPr>
        <w:spacing w:before="190" w:after="190" w:line="520" w:lineRule="exact"/>
        <w:ind w:firstLineChars="0" w:firstLine="0"/>
        <w:jc w:val="center"/>
        <w:rPr>
          <w:b/>
          <w:sz w:val="40"/>
        </w:rPr>
      </w:pPr>
      <w:r w:rsidRPr="004C41A1">
        <w:rPr>
          <w:b/>
          <w:sz w:val="40"/>
        </w:rPr>
        <w:t>（</w:t>
      </w:r>
      <w:r w:rsidRPr="004C41A1">
        <w:rPr>
          <w:rFonts w:hint="eastAsia"/>
          <w:b/>
          <w:sz w:val="40"/>
        </w:rPr>
        <w:t>忠孝營區原址暨西側市有地</w:t>
      </w:r>
      <w:r w:rsidRPr="004C41A1">
        <w:rPr>
          <w:b/>
          <w:sz w:val="40"/>
        </w:rPr>
        <w:t>）興建營運</w:t>
      </w:r>
      <w:r w:rsidRPr="004C41A1">
        <w:rPr>
          <w:rFonts w:hint="eastAsia"/>
          <w:b/>
          <w:sz w:val="40"/>
        </w:rPr>
        <w:t>移轉</w:t>
      </w:r>
      <w:r w:rsidRPr="004C41A1">
        <w:rPr>
          <w:rFonts w:hint="eastAsia"/>
          <w:b/>
          <w:sz w:val="40"/>
        </w:rPr>
        <w:t>(</w:t>
      </w:r>
      <w:r w:rsidRPr="004C41A1">
        <w:rPr>
          <w:b/>
          <w:sz w:val="40"/>
        </w:rPr>
        <w:t>BOT</w:t>
      </w:r>
      <w:r w:rsidRPr="004C41A1">
        <w:rPr>
          <w:rFonts w:hint="eastAsia"/>
          <w:b/>
          <w:sz w:val="40"/>
        </w:rPr>
        <w:t>)</w:t>
      </w:r>
      <w:r w:rsidRPr="004C41A1">
        <w:rPr>
          <w:b/>
          <w:sz w:val="40"/>
        </w:rPr>
        <w:t>案</w:t>
      </w:r>
    </w:p>
    <w:p w:rsidR="0094619C" w:rsidRDefault="00D03EE8" w:rsidP="00D03EE8">
      <w:pPr>
        <w:spacing w:before="190" w:after="190" w:line="520" w:lineRule="exact"/>
        <w:ind w:firstLineChars="0" w:firstLine="0"/>
        <w:jc w:val="center"/>
        <w:rPr>
          <w:b/>
          <w:sz w:val="40"/>
        </w:rPr>
      </w:pPr>
      <w:r>
        <w:rPr>
          <w:rFonts w:hint="eastAsia"/>
          <w:b/>
          <w:sz w:val="40"/>
        </w:rPr>
        <w:t>基本資料說明</w:t>
      </w:r>
    </w:p>
    <w:p w:rsidR="003E0649" w:rsidRDefault="003E0649" w:rsidP="003E0649">
      <w:pPr>
        <w:pStyle w:val="aff5"/>
        <w:numPr>
          <w:ilvl w:val="0"/>
          <w:numId w:val="43"/>
        </w:numPr>
        <w:spacing w:beforeLines="0" w:before="190" w:after="190" w:line="240" w:lineRule="auto"/>
        <w:ind w:leftChars="0" w:left="0" w:firstLine="284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計畫範圍</w:t>
      </w:r>
    </w:p>
    <w:p w:rsidR="003E0649" w:rsidRPr="00A6131E" w:rsidRDefault="00A6131E" w:rsidP="00A6131E">
      <w:pPr>
        <w:pStyle w:val="aff5"/>
        <w:spacing w:before="190" w:line="440" w:lineRule="exact"/>
        <w:ind w:left="560" w:firstLineChars="182" w:firstLine="510"/>
        <w:jc w:val="both"/>
        <w:rPr>
          <w:rFonts w:ascii="標楷體" w:hAnsi="標楷體"/>
          <w:sz w:val="28"/>
          <w:szCs w:val="28"/>
        </w:rPr>
      </w:pPr>
      <w:r w:rsidRPr="00A6131E">
        <w:rPr>
          <w:rFonts w:ascii="標楷體" w:hAnsi="標楷體" w:hint="eastAsia"/>
          <w:sz w:val="28"/>
          <w:szCs w:val="28"/>
        </w:rPr>
        <w:t>本</w:t>
      </w:r>
      <w:r w:rsidRPr="00A6131E">
        <w:rPr>
          <w:rFonts w:hint="eastAsia"/>
          <w:sz w:val="28"/>
          <w:szCs w:val="28"/>
        </w:rPr>
        <w:t>案</w:t>
      </w:r>
      <w:r w:rsidR="00326284">
        <w:rPr>
          <w:rFonts w:hint="eastAsia"/>
          <w:sz w:val="28"/>
          <w:szCs w:val="28"/>
        </w:rPr>
        <w:t>基地</w:t>
      </w:r>
      <w:r w:rsidRPr="00A6131E">
        <w:rPr>
          <w:rFonts w:hint="eastAsia"/>
          <w:sz w:val="28"/>
          <w:szCs w:val="28"/>
        </w:rPr>
        <w:t>坐落於臺北市南港區忠孝東路七段南側，臨近南港車站與國家生技研究園區，包含忠孝營區（原址）之</w:t>
      </w:r>
      <w:r w:rsidRPr="00A6131E">
        <w:rPr>
          <w:rFonts w:hint="eastAsia"/>
          <w:sz w:val="28"/>
          <w:szCs w:val="28"/>
        </w:rPr>
        <w:t>20</w:t>
      </w:r>
      <w:r w:rsidRPr="00A6131E">
        <w:rPr>
          <w:rFonts w:hint="eastAsia"/>
          <w:sz w:val="28"/>
          <w:szCs w:val="28"/>
        </w:rPr>
        <w:t>筆土地（面積</w:t>
      </w:r>
      <w:r w:rsidRPr="00A6131E">
        <w:rPr>
          <w:rFonts w:hint="eastAsia"/>
          <w:sz w:val="28"/>
          <w:szCs w:val="28"/>
        </w:rPr>
        <w:t>13,474.00</w:t>
      </w:r>
      <w:r w:rsidRPr="00A6131E">
        <w:rPr>
          <w:rFonts w:hint="eastAsia"/>
          <w:sz w:val="28"/>
          <w:szCs w:val="28"/>
        </w:rPr>
        <w:t>平方公尺）及西側市有地（面積</w:t>
      </w:r>
      <w:r w:rsidRPr="00A6131E">
        <w:rPr>
          <w:rFonts w:hint="eastAsia"/>
          <w:sz w:val="28"/>
          <w:szCs w:val="28"/>
        </w:rPr>
        <w:t>1,624.73</w:t>
      </w:r>
      <w:r w:rsidRPr="00A6131E">
        <w:rPr>
          <w:rFonts w:hint="eastAsia"/>
          <w:sz w:val="28"/>
          <w:szCs w:val="28"/>
        </w:rPr>
        <w:t>平方公尺），總面積為</w:t>
      </w:r>
      <w:r w:rsidRPr="00F63C36">
        <w:rPr>
          <w:rFonts w:hint="eastAsia"/>
          <w:b/>
          <w:sz w:val="28"/>
          <w:szCs w:val="28"/>
        </w:rPr>
        <w:t>15,098.73</w:t>
      </w:r>
      <w:r w:rsidRPr="00A6131E">
        <w:rPr>
          <w:rFonts w:hint="eastAsia"/>
          <w:sz w:val="28"/>
          <w:szCs w:val="28"/>
        </w:rPr>
        <w:t>平方公尺。</w:t>
      </w:r>
    </w:p>
    <w:p w:rsidR="003E0649" w:rsidRDefault="003E0649" w:rsidP="00A6131E">
      <w:pPr>
        <w:pStyle w:val="aff5"/>
        <w:spacing w:beforeLines="0" w:before="190" w:after="190" w:line="240" w:lineRule="auto"/>
        <w:ind w:leftChars="0" w:left="0"/>
        <w:jc w:val="center"/>
        <w:rPr>
          <w:rFonts w:ascii="標楷體" w:hAnsi="標楷體"/>
          <w:b/>
          <w:sz w:val="28"/>
          <w:szCs w:val="28"/>
        </w:rPr>
      </w:pPr>
      <w:r w:rsidRPr="003E0649">
        <w:rPr>
          <w:rFonts w:ascii="標楷體" w:hAnsi="標楷體"/>
          <w:b/>
          <w:noProof/>
          <w:sz w:val="28"/>
          <w:szCs w:val="28"/>
        </w:rPr>
        <w:drawing>
          <wp:inline distT="0" distB="0" distL="0" distR="0" wp14:anchorId="53CA7863" wp14:editId="5EE6A2EF">
            <wp:extent cx="2781618" cy="2592000"/>
            <wp:effectExtent l="0" t="0" r="0" b="0"/>
            <wp:docPr id="7" name="圖片 6" descr="基地範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基地範圍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t="16922"/>
                    <a:stretch>
                      <a:fillRect/>
                    </a:stretch>
                  </pic:blipFill>
                  <pic:spPr>
                    <a:xfrm>
                      <a:off x="0" y="0"/>
                      <a:ext cx="2781618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31E">
        <w:rPr>
          <w:rFonts w:ascii="標楷體" w:hAnsi="標楷體" w:hint="eastAsia"/>
          <w:b/>
          <w:noProof/>
          <w:sz w:val="28"/>
          <w:szCs w:val="28"/>
        </w:rPr>
        <w:drawing>
          <wp:inline distT="0" distB="0" distL="0" distR="0">
            <wp:extent cx="2477250" cy="2592000"/>
            <wp:effectExtent l="19050" t="1905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土地權屬圖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50" cy="259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0649" w:rsidRPr="003E46DC" w:rsidRDefault="003E0649" w:rsidP="003E0649">
      <w:pPr>
        <w:pStyle w:val="aff5"/>
        <w:numPr>
          <w:ilvl w:val="0"/>
          <w:numId w:val="43"/>
        </w:numPr>
        <w:spacing w:beforeLines="0" w:before="190" w:after="190" w:line="240" w:lineRule="auto"/>
        <w:ind w:leftChars="0" w:left="0" w:firstLine="284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基地資料</w:t>
      </w: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1701"/>
        <w:gridCol w:w="2126"/>
        <w:gridCol w:w="1402"/>
        <w:gridCol w:w="1403"/>
      </w:tblGrid>
      <w:tr w:rsidR="003E0649" w:rsidRPr="009B5942" w:rsidTr="003E0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C6D9F1" w:themeFill="text2" w:themeFillTint="33"/>
            <w:vAlign w:val="center"/>
          </w:tcPr>
          <w:p w:rsidR="003E0649" w:rsidRPr="009B5942" w:rsidRDefault="003E0649" w:rsidP="003E0649">
            <w:pPr>
              <w:pStyle w:val="aff"/>
              <w:jc w:val="center"/>
            </w:pPr>
            <w:r w:rsidRPr="009B5942">
              <w:rPr>
                <w:rFonts w:hint="eastAsia"/>
              </w:rPr>
              <w:t>基地名稱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面積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5942">
              <w:rPr>
                <w:rFonts w:hint="eastAsia"/>
              </w:rPr>
              <w:t>土地使用分區</w:t>
            </w:r>
          </w:p>
        </w:tc>
        <w:tc>
          <w:tcPr>
            <w:tcW w:w="1402" w:type="dxa"/>
            <w:shd w:val="clear" w:color="auto" w:fill="C6D9F1" w:themeFill="text2" w:themeFillTint="33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5942">
              <w:rPr>
                <w:rFonts w:hint="eastAsia"/>
              </w:rPr>
              <w:t>建蔽率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5942">
              <w:rPr>
                <w:rFonts w:hint="eastAsia"/>
              </w:rPr>
              <w:t>容積率</w:t>
            </w:r>
          </w:p>
        </w:tc>
      </w:tr>
      <w:tr w:rsidR="003E0649" w:rsidRPr="009B5942" w:rsidTr="003E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:rsidR="003E0649" w:rsidRPr="009B5942" w:rsidRDefault="003E0649" w:rsidP="003E0649">
            <w:pPr>
              <w:pStyle w:val="aff"/>
              <w:rPr>
                <w:b w:val="0"/>
              </w:rPr>
            </w:pPr>
            <w:r w:rsidRPr="009B5942">
              <w:rPr>
                <w:rFonts w:hint="eastAsia"/>
                <w:b w:val="0"/>
              </w:rPr>
              <w:t>忠孝營區</w:t>
            </w:r>
            <w:r>
              <w:rPr>
                <w:rFonts w:hint="eastAsia"/>
                <w:b w:val="0"/>
              </w:rPr>
              <w:t>（原址）</w:t>
            </w:r>
          </w:p>
        </w:tc>
        <w:tc>
          <w:tcPr>
            <w:tcW w:w="1701" w:type="dxa"/>
            <w:shd w:val="clear" w:color="auto" w:fill="FFFFFF" w:themeFill="background1"/>
          </w:tcPr>
          <w:p w:rsidR="003E0649" w:rsidRPr="009B5942" w:rsidRDefault="003E0649" w:rsidP="003E0649">
            <w:pPr>
              <w:pStyle w:val="aff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0649">
              <w:t>13,474</w:t>
            </w:r>
            <w:r>
              <w:rPr>
                <w:rFonts w:hint="eastAsia"/>
              </w:rPr>
              <w:t xml:space="preserve"> m</w:t>
            </w:r>
            <w:r w:rsidRPr="00297769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942">
              <w:rPr>
                <w:rFonts w:hint="eastAsia"/>
              </w:rPr>
              <w:t>生技產業專用區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942">
              <w:rPr>
                <w:rFonts w:hint="eastAsia"/>
              </w:rPr>
              <w:t>40%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942">
              <w:rPr>
                <w:rFonts w:hint="eastAsia"/>
              </w:rPr>
              <w:t>400%</w:t>
            </w:r>
          </w:p>
        </w:tc>
      </w:tr>
      <w:tr w:rsidR="003E0649" w:rsidRPr="009B5942" w:rsidTr="003E0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:rsidR="003E0649" w:rsidRPr="009B5942" w:rsidRDefault="003E0649" w:rsidP="003E0649">
            <w:pPr>
              <w:pStyle w:val="aff"/>
              <w:rPr>
                <w:b w:val="0"/>
              </w:rPr>
            </w:pPr>
            <w:r w:rsidRPr="009B5942">
              <w:rPr>
                <w:rFonts w:hint="eastAsia"/>
                <w:b w:val="0"/>
              </w:rPr>
              <w:t>西側市有地</w:t>
            </w:r>
          </w:p>
        </w:tc>
        <w:tc>
          <w:tcPr>
            <w:tcW w:w="1701" w:type="dxa"/>
            <w:shd w:val="clear" w:color="auto" w:fill="FFFFFF" w:themeFill="background1"/>
          </w:tcPr>
          <w:p w:rsidR="003E0649" w:rsidRPr="009B5942" w:rsidRDefault="003E0649" w:rsidP="003E0649">
            <w:pPr>
              <w:pStyle w:val="aff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1624.73 m</w:t>
            </w:r>
            <w:r w:rsidRPr="00297769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5942">
              <w:rPr>
                <w:rFonts w:hint="eastAsia"/>
              </w:rPr>
              <w:t>特定商業區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5942">
              <w:rPr>
                <w:rFonts w:hint="eastAsia"/>
              </w:rPr>
              <w:t>60%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3E0649" w:rsidRPr="009B5942" w:rsidRDefault="003E0649" w:rsidP="003E0649">
            <w:pPr>
              <w:pStyle w:val="aff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5942">
              <w:rPr>
                <w:rFonts w:hint="eastAsia"/>
              </w:rPr>
              <w:t>436%</w:t>
            </w:r>
          </w:p>
        </w:tc>
      </w:tr>
    </w:tbl>
    <w:p w:rsidR="003E0649" w:rsidRPr="003E46DC" w:rsidRDefault="003E0649" w:rsidP="003E0649">
      <w:pPr>
        <w:pStyle w:val="aff5"/>
        <w:numPr>
          <w:ilvl w:val="0"/>
          <w:numId w:val="43"/>
        </w:numPr>
        <w:spacing w:beforeLines="0" w:before="190" w:after="190" w:line="240" w:lineRule="auto"/>
        <w:ind w:leftChars="0" w:left="0" w:firstLine="284"/>
        <w:rPr>
          <w:rFonts w:ascii="標楷體" w:hAnsi="標楷體"/>
          <w:b/>
          <w:sz w:val="28"/>
          <w:szCs w:val="28"/>
        </w:rPr>
      </w:pPr>
      <w:r w:rsidRPr="003E46DC">
        <w:rPr>
          <w:rFonts w:ascii="標楷體" w:hAnsi="標楷體" w:hint="eastAsia"/>
          <w:b/>
          <w:sz w:val="28"/>
          <w:szCs w:val="28"/>
        </w:rPr>
        <w:t>興辦目的</w:t>
      </w:r>
    </w:p>
    <w:p w:rsidR="003E0649" w:rsidRPr="003E46DC" w:rsidRDefault="003E0649" w:rsidP="00A6131E">
      <w:pPr>
        <w:pStyle w:val="aff5"/>
        <w:spacing w:before="190" w:after="190" w:line="440" w:lineRule="exact"/>
        <w:ind w:leftChars="236" w:left="1227" w:hangingChars="202" w:hanging="566"/>
        <w:jc w:val="both"/>
        <w:rPr>
          <w:rFonts w:ascii="標楷體" w:hAnsi="標楷體"/>
          <w:sz w:val="28"/>
          <w:szCs w:val="28"/>
        </w:rPr>
      </w:pPr>
      <w:r w:rsidRPr="003E46DC">
        <w:rPr>
          <w:rFonts w:ascii="標楷體" w:hAnsi="標楷體" w:hint="eastAsia"/>
          <w:sz w:val="28"/>
          <w:szCs w:val="28"/>
        </w:rPr>
        <w:t>一、導入民間專</w:t>
      </w:r>
      <w:r w:rsidRPr="00A6131E">
        <w:rPr>
          <w:rFonts w:hint="eastAsia"/>
          <w:sz w:val="28"/>
          <w:szCs w:val="28"/>
        </w:rPr>
        <w:t>業之資金、經營、人才、技術及創意，育成生技產業新創公司或輔導新創技術</w:t>
      </w:r>
      <w:r w:rsidRPr="003E46DC">
        <w:rPr>
          <w:rFonts w:ascii="標楷體" w:hAnsi="標楷體" w:hint="eastAsia"/>
          <w:sz w:val="28"/>
          <w:szCs w:val="28"/>
        </w:rPr>
        <w:t>產品之發展，促進臺北市整體生技產業發展。</w:t>
      </w:r>
    </w:p>
    <w:p w:rsidR="003E0649" w:rsidRDefault="003E0649" w:rsidP="00A6131E">
      <w:pPr>
        <w:pStyle w:val="aff5"/>
        <w:spacing w:before="190" w:after="190" w:line="440" w:lineRule="exact"/>
        <w:ind w:leftChars="236" w:left="1227" w:hangingChars="202" w:hanging="566"/>
        <w:jc w:val="both"/>
        <w:rPr>
          <w:rFonts w:hint="eastAsia"/>
          <w:sz w:val="28"/>
          <w:szCs w:val="28"/>
        </w:rPr>
      </w:pPr>
      <w:r w:rsidRPr="003E46DC">
        <w:rPr>
          <w:rFonts w:ascii="標楷體" w:hAnsi="標楷體" w:hint="eastAsia"/>
          <w:sz w:val="28"/>
          <w:szCs w:val="28"/>
        </w:rPr>
        <w:t>二、</w:t>
      </w:r>
      <w:r w:rsidR="00D96D1C">
        <w:rPr>
          <w:rFonts w:ascii="標楷體" w:hAnsi="標楷體" w:hint="eastAsia"/>
          <w:sz w:val="28"/>
          <w:szCs w:val="28"/>
        </w:rPr>
        <w:t>提</w:t>
      </w:r>
      <w:r w:rsidRPr="00A6131E">
        <w:rPr>
          <w:rFonts w:hint="eastAsia"/>
          <w:sz w:val="28"/>
          <w:szCs w:val="28"/>
        </w:rPr>
        <w:t>供生技企業</w:t>
      </w:r>
      <w:r w:rsidR="00D96D1C" w:rsidRPr="00A6131E">
        <w:rPr>
          <w:rFonts w:hint="eastAsia"/>
          <w:sz w:val="28"/>
          <w:szCs w:val="28"/>
        </w:rPr>
        <w:t>進駐</w:t>
      </w:r>
      <w:r w:rsidRPr="00A6131E">
        <w:rPr>
          <w:rFonts w:hint="eastAsia"/>
          <w:sz w:val="28"/>
          <w:szCs w:val="28"/>
        </w:rPr>
        <w:t>之研發實驗室</w:t>
      </w:r>
      <w:r w:rsidRPr="00A6131E">
        <w:rPr>
          <w:rFonts w:hint="eastAsia"/>
          <w:sz w:val="28"/>
          <w:szCs w:val="28"/>
        </w:rPr>
        <w:t>(wet lab)</w:t>
      </w:r>
      <w:r w:rsidRPr="00A6131E">
        <w:rPr>
          <w:rFonts w:hint="eastAsia"/>
          <w:sz w:val="28"/>
          <w:szCs w:val="28"/>
        </w:rPr>
        <w:t>、小型試量產工廠</w:t>
      </w:r>
      <w:r w:rsidRPr="00A6131E">
        <w:rPr>
          <w:rFonts w:hint="eastAsia"/>
          <w:sz w:val="28"/>
          <w:szCs w:val="28"/>
        </w:rPr>
        <w:t>(pilot plant)</w:t>
      </w:r>
      <w:r w:rsidR="00A6131E">
        <w:rPr>
          <w:rFonts w:hint="eastAsia"/>
          <w:sz w:val="28"/>
          <w:szCs w:val="28"/>
        </w:rPr>
        <w:t>及辦公室</w:t>
      </w:r>
      <w:r w:rsidRPr="00A6131E">
        <w:rPr>
          <w:rFonts w:hint="eastAsia"/>
          <w:sz w:val="28"/>
          <w:szCs w:val="28"/>
        </w:rPr>
        <w:t>等</w:t>
      </w:r>
      <w:r w:rsidR="00D96D1C">
        <w:rPr>
          <w:rFonts w:hint="eastAsia"/>
          <w:sz w:val="28"/>
          <w:szCs w:val="28"/>
        </w:rPr>
        <w:t>空間</w:t>
      </w:r>
      <w:r w:rsidRPr="00A6131E">
        <w:rPr>
          <w:rFonts w:hint="eastAsia"/>
          <w:sz w:val="28"/>
          <w:szCs w:val="28"/>
        </w:rPr>
        <w:t>。</w:t>
      </w:r>
    </w:p>
    <w:p w:rsidR="007B5302" w:rsidRPr="00A6131E" w:rsidRDefault="007B5302" w:rsidP="00A6131E">
      <w:pPr>
        <w:pStyle w:val="aff5"/>
        <w:spacing w:before="190" w:after="190" w:line="440" w:lineRule="exact"/>
        <w:ind w:leftChars="236" w:left="1227" w:hangingChars="202" w:hanging="566"/>
        <w:jc w:val="both"/>
        <w:rPr>
          <w:sz w:val="28"/>
          <w:szCs w:val="28"/>
        </w:rPr>
      </w:pPr>
    </w:p>
    <w:p w:rsidR="003E0649" w:rsidRPr="003E0649" w:rsidRDefault="003E0649" w:rsidP="003E0649">
      <w:pPr>
        <w:pStyle w:val="aff5"/>
        <w:numPr>
          <w:ilvl w:val="0"/>
          <w:numId w:val="43"/>
        </w:numPr>
        <w:spacing w:beforeLines="0" w:before="190" w:after="190" w:line="240" w:lineRule="auto"/>
        <w:ind w:leftChars="0" w:left="0" w:firstLine="284"/>
        <w:rPr>
          <w:rFonts w:ascii="標楷體" w:hAnsi="標楷體"/>
          <w:b/>
          <w:sz w:val="28"/>
          <w:szCs w:val="28"/>
        </w:rPr>
      </w:pPr>
      <w:r w:rsidRPr="003E0649">
        <w:rPr>
          <w:rFonts w:ascii="標楷體" w:hAnsi="標楷體" w:hint="eastAsia"/>
          <w:b/>
          <w:sz w:val="28"/>
          <w:szCs w:val="28"/>
        </w:rPr>
        <w:lastRenderedPageBreak/>
        <w:t>辦理依據</w:t>
      </w:r>
    </w:p>
    <w:p w:rsidR="003E0649" w:rsidRPr="005B7086" w:rsidRDefault="003E0649" w:rsidP="005B7086">
      <w:pPr>
        <w:pStyle w:val="aff5"/>
        <w:spacing w:before="190" w:after="190" w:line="440" w:lineRule="exact"/>
        <w:ind w:leftChars="236" w:left="1227" w:hangingChars="202" w:hanging="566"/>
        <w:jc w:val="both"/>
        <w:rPr>
          <w:sz w:val="28"/>
          <w:szCs w:val="28"/>
        </w:rPr>
      </w:pPr>
      <w:r>
        <w:rPr>
          <w:rFonts w:ascii="標楷體" w:hAnsi="標楷體" w:hint="eastAsia"/>
          <w:sz w:val="28"/>
        </w:rPr>
        <w:t>一、</w:t>
      </w:r>
      <w:r w:rsidRPr="003E46DC">
        <w:rPr>
          <w:rFonts w:ascii="標楷體" w:hAnsi="標楷體" w:hint="eastAsia"/>
          <w:sz w:val="28"/>
        </w:rPr>
        <w:t>民間參</w:t>
      </w:r>
      <w:r w:rsidRPr="005B7086">
        <w:rPr>
          <w:rFonts w:hint="eastAsia"/>
          <w:sz w:val="28"/>
          <w:szCs w:val="28"/>
        </w:rPr>
        <w:t>與方式：促參法第</w:t>
      </w:r>
      <w:r w:rsidRPr="005B7086">
        <w:rPr>
          <w:rFonts w:hint="eastAsia"/>
          <w:sz w:val="28"/>
          <w:szCs w:val="28"/>
        </w:rPr>
        <w:t>8</w:t>
      </w:r>
      <w:r w:rsidRPr="005B7086">
        <w:rPr>
          <w:rFonts w:hint="eastAsia"/>
          <w:sz w:val="28"/>
          <w:szCs w:val="28"/>
        </w:rPr>
        <w:t>條第</w:t>
      </w:r>
      <w:r w:rsidRPr="005B7086">
        <w:rPr>
          <w:rFonts w:hint="eastAsia"/>
          <w:sz w:val="28"/>
          <w:szCs w:val="28"/>
        </w:rPr>
        <w:t>1</w:t>
      </w:r>
      <w:r w:rsidRPr="005B7086">
        <w:rPr>
          <w:rFonts w:hint="eastAsia"/>
          <w:sz w:val="28"/>
          <w:szCs w:val="28"/>
        </w:rPr>
        <w:t>項第</w:t>
      </w:r>
      <w:r w:rsidRPr="005B7086">
        <w:rPr>
          <w:rFonts w:hint="eastAsia"/>
          <w:sz w:val="28"/>
          <w:szCs w:val="28"/>
        </w:rPr>
        <w:t>1</w:t>
      </w:r>
      <w:r w:rsidRPr="005B7086">
        <w:rPr>
          <w:rFonts w:hint="eastAsia"/>
          <w:sz w:val="28"/>
          <w:szCs w:val="28"/>
        </w:rPr>
        <w:t>款之民間機構投資新建並為營運；營運期間屆滿後，移轉該建設之所有權予政府（即興建</w:t>
      </w:r>
      <w:r w:rsidRPr="005B7086">
        <w:rPr>
          <w:rFonts w:hint="eastAsia"/>
          <w:sz w:val="28"/>
          <w:szCs w:val="28"/>
        </w:rPr>
        <w:t>-</w:t>
      </w:r>
      <w:r w:rsidRPr="005B7086">
        <w:rPr>
          <w:rFonts w:hint="eastAsia"/>
          <w:sz w:val="28"/>
          <w:szCs w:val="28"/>
        </w:rPr>
        <w:t>營運</w:t>
      </w:r>
      <w:r w:rsidRPr="005B7086">
        <w:rPr>
          <w:rFonts w:hint="eastAsia"/>
          <w:sz w:val="28"/>
          <w:szCs w:val="28"/>
        </w:rPr>
        <w:t>-</w:t>
      </w:r>
      <w:r w:rsidRPr="005B7086">
        <w:rPr>
          <w:rFonts w:hint="eastAsia"/>
          <w:sz w:val="28"/>
          <w:szCs w:val="28"/>
        </w:rPr>
        <w:t>移轉；</w:t>
      </w:r>
      <w:r w:rsidRPr="005B7086">
        <w:rPr>
          <w:rFonts w:hint="eastAsia"/>
          <w:sz w:val="28"/>
          <w:szCs w:val="28"/>
        </w:rPr>
        <w:t>BOT</w:t>
      </w:r>
      <w:r w:rsidRPr="005B7086">
        <w:rPr>
          <w:rFonts w:hint="eastAsia"/>
          <w:sz w:val="28"/>
          <w:szCs w:val="28"/>
        </w:rPr>
        <w:t>模式）。</w:t>
      </w:r>
    </w:p>
    <w:p w:rsidR="003E0649" w:rsidRPr="005B7086" w:rsidRDefault="003E0649" w:rsidP="005B7086">
      <w:pPr>
        <w:pStyle w:val="aff5"/>
        <w:spacing w:before="190" w:after="190" w:line="440" w:lineRule="exact"/>
        <w:ind w:leftChars="236" w:left="1227" w:hangingChars="202" w:hanging="566"/>
        <w:jc w:val="both"/>
        <w:rPr>
          <w:sz w:val="28"/>
          <w:szCs w:val="28"/>
        </w:rPr>
      </w:pPr>
      <w:r w:rsidRPr="005B7086">
        <w:rPr>
          <w:rFonts w:hint="eastAsia"/>
          <w:sz w:val="28"/>
          <w:szCs w:val="28"/>
        </w:rPr>
        <w:t>二、公共建設之類別：依促參法第</w:t>
      </w:r>
      <w:r w:rsidRPr="005B7086">
        <w:rPr>
          <w:rFonts w:hint="eastAsia"/>
          <w:sz w:val="28"/>
          <w:szCs w:val="28"/>
        </w:rPr>
        <w:t>3</w:t>
      </w:r>
      <w:r w:rsidRPr="005B7086">
        <w:rPr>
          <w:rFonts w:hint="eastAsia"/>
          <w:sz w:val="28"/>
          <w:szCs w:val="28"/>
        </w:rPr>
        <w:t>條第</w:t>
      </w:r>
      <w:r w:rsidRPr="005B7086">
        <w:rPr>
          <w:rFonts w:hint="eastAsia"/>
          <w:sz w:val="28"/>
          <w:szCs w:val="28"/>
        </w:rPr>
        <w:t>1</w:t>
      </w:r>
      <w:r w:rsidRPr="005B7086">
        <w:rPr>
          <w:rFonts w:hint="eastAsia"/>
          <w:sz w:val="28"/>
          <w:szCs w:val="28"/>
        </w:rPr>
        <w:t>項第</w:t>
      </w:r>
      <w:r w:rsidRPr="005B7086">
        <w:rPr>
          <w:rFonts w:hint="eastAsia"/>
          <w:sz w:val="28"/>
          <w:szCs w:val="28"/>
        </w:rPr>
        <w:t>11</w:t>
      </w:r>
      <w:r w:rsidRPr="005B7086">
        <w:rPr>
          <w:rFonts w:hint="eastAsia"/>
          <w:sz w:val="28"/>
          <w:szCs w:val="28"/>
        </w:rPr>
        <w:t>款所稱之「科技設施」辦理，且屬促參法施行細則第</w:t>
      </w:r>
      <w:r w:rsidRPr="005B7086">
        <w:rPr>
          <w:rFonts w:hint="eastAsia"/>
          <w:sz w:val="28"/>
          <w:szCs w:val="28"/>
        </w:rPr>
        <w:t>1</w:t>
      </w:r>
      <w:r w:rsidR="009B31BE">
        <w:rPr>
          <w:rFonts w:hint="eastAsia"/>
          <w:sz w:val="28"/>
          <w:szCs w:val="28"/>
        </w:rPr>
        <w:t>9</w:t>
      </w:r>
      <w:r w:rsidRPr="005B7086">
        <w:rPr>
          <w:rFonts w:hint="eastAsia"/>
          <w:sz w:val="28"/>
          <w:szCs w:val="28"/>
        </w:rPr>
        <w:t>條第</w:t>
      </w:r>
      <w:r w:rsidRPr="005B7086">
        <w:rPr>
          <w:rFonts w:hint="eastAsia"/>
          <w:sz w:val="28"/>
          <w:szCs w:val="28"/>
        </w:rPr>
        <w:t>1</w:t>
      </w:r>
      <w:r w:rsidRPr="005B7086">
        <w:rPr>
          <w:rFonts w:hint="eastAsia"/>
          <w:sz w:val="28"/>
          <w:szCs w:val="28"/>
        </w:rPr>
        <w:t>項第</w:t>
      </w:r>
      <w:r w:rsidRPr="005B7086">
        <w:rPr>
          <w:rFonts w:hint="eastAsia"/>
          <w:sz w:val="28"/>
          <w:szCs w:val="28"/>
        </w:rPr>
        <w:t>2</w:t>
      </w:r>
      <w:r w:rsidRPr="005B7086">
        <w:rPr>
          <w:rFonts w:hint="eastAsia"/>
          <w:sz w:val="28"/>
          <w:szCs w:val="28"/>
        </w:rPr>
        <w:t>款之「育成中心及其設施」。</w:t>
      </w:r>
    </w:p>
    <w:p w:rsidR="003E0649" w:rsidRPr="003E46DC" w:rsidRDefault="003E0649" w:rsidP="003E0649">
      <w:pPr>
        <w:pStyle w:val="aff5"/>
        <w:numPr>
          <w:ilvl w:val="0"/>
          <w:numId w:val="43"/>
        </w:numPr>
        <w:spacing w:beforeLines="0" w:before="190" w:after="190" w:line="240" w:lineRule="auto"/>
        <w:ind w:leftChars="0" w:left="0" w:firstLine="284"/>
        <w:rPr>
          <w:rFonts w:ascii="標楷體" w:hAnsi="標楷體"/>
          <w:b/>
          <w:sz w:val="28"/>
          <w:szCs w:val="28"/>
        </w:rPr>
      </w:pPr>
      <w:r w:rsidRPr="003E46DC">
        <w:rPr>
          <w:rFonts w:ascii="標楷體" w:hAnsi="標楷體" w:hint="eastAsia"/>
          <w:b/>
          <w:sz w:val="28"/>
          <w:szCs w:val="28"/>
        </w:rPr>
        <w:t>契約期</w:t>
      </w:r>
      <w:r>
        <w:rPr>
          <w:rFonts w:ascii="標楷體" w:hAnsi="標楷體" w:hint="eastAsia"/>
          <w:b/>
          <w:sz w:val="28"/>
          <w:szCs w:val="28"/>
        </w:rPr>
        <w:t>間</w:t>
      </w:r>
    </w:p>
    <w:p w:rsidR="003E0649" w:rsidRDefault="003E0649" w:rsidP="005B7086">
      <w:pPr>
        <w:pStyle w:val="aff5"/>
        <w:spacing w:before="190" w:after="190" w:line="440" w:lineRule="exact"/>
        <w:ind w:leftChars="0" w:left="482" w:firstLineChars="182" w:firstLine="510"/>
        <w:jc w:val="both"/>
        <w:rPr>
          <w:rFonts w:ascii="標楷體" w:hAnsi="標楷體"/>
          <w:sz w:val="28"/>
          <w:szCs w:val="28"/>
        </w:rPr>
      </w:pPr>
      <w:r w:rsidRPr="005B7086">
        <w:rPr>
          <w:rFonts w:hint="eastAsia"/>
          <w:sz w:val="28"/>
          <w:szCs w:val="28"/>
        </w:rPr>
        <w:t>自本投資契約簽訂日開始起算，除本契約另有約定外，包括興建期與營運期，契約期間共計</w:t>
      </w:r>
      <w:r w:rsidRPr="005B7086">
        <w:rPr>
          <w:rFonts w:hint="eastAsia"/>
          <w:sz w:val="28"/>
          <w:szCs w:val="28"/>
        </w:rPr>
        <w:t>50</w:t>
      </w:r>
      <w:r w:rsidRPr="005B7086">
        <w:rPr>
          <w:rFonts w:hint="eastAsia"/>
          <w:sz w:val="28"/>
          <w:szCs w:val="28"/>
        </w:rPr>
        <w:t>年，如主辦機關延後交付用地時，契約期間應配合延長，前開延長期間自簽約日起至用地交付日止。</w:t>
      </w:r>
    </w:p>
    <w:p w:rsidR="003E0649" w:rsidRPr="003E0649" w:rsidRDefault="003E0649" w:rsidP="003E0649">
      <w:pPr>
        <w:pStyle w:val="aff5"/>
        <w:numPr>
          <w:ilvl w:val="0"/>
          <w:numId w:val="43"/>
        </w:numPr>
        <w:spacing w:beforeLines="0" w:before="190" w:after="190" w:line="240" w:lineRule="auto"/>
        <w:ind w:leftChars="0" w:left="0" w:firstLine="284"/>
        <w:rPr>
          <w:rFonts w:ascii="標楷體" w:hAnsi="標楷體"/>
          <w:b/>
          <w:sz w:val="28"/>
          <w:szCs w:val="28"/>
        </w:rPr>
      </w:pPr>
      <w:r w:rsidRPr="003E0649">
        <w:rPr>
          <w:rFonts w:ascii="標楷體" w:hAnsi="標楷體" w:hint="eastAsia"/>
          <w:b/>
          <w:sz w:val="28"/>
          <w:szCs w:val="28"/>
        </w:rPr>
        <w:t>基本應開發項目</w:t>
      </w:r>
    </w:p>
    <w:p w:rsidR="005B7086" w:rsidRPr="005B7086" w:rsidRDefault="005B7086" w:rsidP="005B7086">
      <w:pPr>
        <w:pStyle w:val="aff5"/>
        <w:spacing w:before="190" w:after="190" w:line="440" w:lineRule="exact"/>
        <w:ind w:leftChars="0" w:left="482" w:firstLineChars="182" w:firstLine="510"/>
        <w:jc w:val="both"/>
        <w:rPr>
          <w:sz w:val="28"/>
          <w:szCs w:val="28"/>
        </w:rPr>
      </w:pPr>
      <w:r w:rsidRPr="005B7086">
        <w:rPr>
          <w:rFonts w:hint="eastAsia"/>
          <w:sz w:val="28"/>
          <w:szCs w:val="28"/>
        </w:rPr>
        <w:t>本案基地規劃</w:t>
      </w:r>
      <w:r>
        <w:rPr>
          <w:rFonts w:hint="eastAsia"/>
          <w:sz w:val="28"/>
          <w:szCs w:val="28"/>
        </w:rPr>
        <w:t>作生技產業功能空間，</w:t>
      </w:r>
      <w:r w:rsidRPr="005B7086">
        <w:rPr>
          <w:rFonts w:hint="eastAsia"/>
          <w:sz w:val="28"/>
          <w:szCs w:val="28"/>
        </w:rPr>
        <w:t>主體事業「育成中心及其設施」</w:t>
      </w:r>
      <w:r>
        <w:rPr>
          <w:rFonts w:hint="eastAsia"/>
          <w:sz w:val="28"/>
          <w:szCs w:val="28"/>
        </w:rPr>
        <w:t>包含育成中心與產業空</w:t>
      </w:r>
      <w:r w:rsidR="00FA7517">
        <w:rPr>
          <w:rFonts w:hint="eastAsia"/>
          <w:sz w:val="28"/>
          <w:szCs w:val="28"/>
        </w:rPr>
        <w:t>間兩部分，</w:t>
      </w:r>
      <w:r>
        <w:rPr>
          <w:rFonts w:hint="eastAsia"/>
          <w:sz w:val="28"/>
          <w:szCs w:val="28"/>
        </w:rPr>
        <w:t>基本應開發項目</w:t>
      </w:r>
      <w:r w:rsidRPr="005B7086">
        <w:rPr>
          <w:rFonts w:hint="eastAsia"/>
          <w:sz w:val="28"/>
          <w:szCs w:val="28"/>
        </w:rPr>
        <w:t>如下：</w:t>
      </w:r>
    </w:p>
    <w:p w:rsidR="005B7086" w:rsidRPr="00D3564E" w:rsidRDefault="005B7086" w:rsidP="005B7086">
      <w:pPr>
        <w:pStyle w:val="051"/>
        <w:spacing w:before="0" w:beforeAutospacing="0" w:after="0" w:afterAutospacing="0"/>
        <w:ind w:left="1134" w:hanging="425"/>
        <w:jc w:val="both"/>
      </w:pPr>
      <w:r w:rsidRPr="000B0781">
        <w:rPr>
          <w:rFonts w:hint="eastAsia"/>
          <w:b/>
          <w:color w:val="FF0066"/>
          <w:u w:val="single"/>
        </w:rPr>
        <w:t>育成中心</w:t>
      </w:r>
      <w:r w:rsidRPr="00D3564E">
        <w:rPr>
          <w:rFonts w:hint="eastAsia"/>
        </w:rPr>
        <w:t>：以輔育扶植生技領域之新創企業及開發新投資項目（技術或產品）、具新穎性或具潛在商業價值之生技企業為主之育成中心，其樓地板面積不得低於本基地總</w:t>
      </w:r>
      <w:r w:rsidR="00710E25">
        <w:rPr>
          <w:rFonts w:hint="eastAsia"/>
        </w:rPr>
        <w:t>容積</w:t>
      </w:r>
      <w:r w:rsidRPr="00D3564E">
        <w:rPr>
          <w:rFonts w:hint="eastAsia"/>
        </w:rPr>
        <w:t>樓地板面積</w:t>
      </w:r>
      <w:r w:rsidRPr="00D3564E">
        <w:t>20%</w:t>
      </w:r>
      <w:r w:rsidRPr="00D3564E">
        <w:rPr>
          <w:rFonts w:hint="eastAsia"/>
        </w:rPr>
        <w:t>。基本應開發項目應包含：</w:t>
      </w:r>
    </w:p>
    <w:p w:rsidR="005B7086" w:rsidRDefault="005B7086" w:rsidP="00326284">
      <w:pPr>
        <w:pStyle w:val="aff5"/>
        <w:numPr>
          <w:ilvl w:val="0"/>
          <w:numId w:val="49"/>
        </w:numPr>
        <w:spacing w:beforeLines="0" w:line="440" w:lineRule="exact"/>
        <w:ind w:leftChars="0" w:left="1560" w:hanging="284"/>
        <w:jc w:val="both"/>
        <w:rPr>
          <w:sz w:val="28"/>
        </w:rPr>
      </w:pPr>
      <w:r w:rsidRPr="00326284">
        <w:rPr>
          <w:rFonts w:hint="eastAsia"/>
          <w:b/>
          <w:sz w:val="28"/>
        </w:rPr>
        <w:t>服務辦公室</w:t>
      </w:r>
      <w:r w:rsidRPr="005B7086">
        <w:rPr>
          <w:rFonts w:hint="eastAsia"/>
          <w:sz w:val="28"/>
        </w:rPr>
        <w:t>：提供育成輔導服務與資源之行政辦公室、</w:t>
      </w:r>
      <w:r w:rsidR="00FA7517">
        <w:rPr>
          <w:rFonts w:hint="eastAsia"/>
          <w:sz w:val="28"/>
        </w:rPr>
        <w:t xml:space="preserve"> </w:t>
      </w:r>
      <w:r w:rsidRPr="005B7086">
        <w:rPr>
          <w:rFonts w:hint="eastAsia"/>
          <w:sz w:val="28"/>
        </w:rPr>
        <w:t>共用儀器室、共用實驗室；</w:t>
      </w:r>
    </w:p>
    <w:p w:rsidR="005B7086" w:rsidRPr="005B7086" w:rsidRDefault="005B7086" w:rsidP="00326284">
      <w:pPr>
        <w:pStyle w:val="aff5"/>
        <w:numPr>
          <w:ilvl w:val="0"/>
          <w:numId w:val="49"/>
        </w:numPr>
        <w:spacing w:beforeLines="0" w:line="440" w:lineRule="exact"/>
        <w:ind w:leftChars="0" w:left="1560" w:hanging="284"/>
        <w:jc w:val="both"/>
        <w:rPr>
          <w:sz w:val="28"/>
        </w:rPr>
      </w:pPr>
      <w:r w:rsidRPr="00326284">
        <w:rPr>
          <w:rFonts w:hint="eastAsia"/>
          <w:b/>
          <w:sz w:val="28"/>
        </w:rPr>
        <w:t>培育空間</w:t>
      </w:r>
      <w:r w:rsidRPr="005B7086">
        <w:rPr>
          <w:rFonts w:hint="eastAsia"/>
          <w:sz w:val="28"/>
        </w:rPr>
        <w:t>：提供新創企業及開發新投資項目（技術或產品）、具新穎性或具潛在商業價值之生技企業進駐及使用之空間，例如辦公室、實驗室等；</w:t>
      </w:r>
    </w:p>
    <w:p w:rsidR="005B7086" w:rsidRPr="00512FFB" w:rsidRDefault="005B7086" w:rsidP="00326284">
      <w:pPr>
        <w:pStyle w:val="aff5"/>
        <w:numPr>
          <w:ilvl w:val="0"/>
          <w:numId w:val="49"/>
        </w:numPr>
        <w:spacing w:beforeLines="0" w:after="190" w:line="440" w:lineRule="exact"/>
        <w:ind w:leftChars="0" w:left="1560" w:hanging="284"/>
        <w:jc w:val="both"/>
        <w:rPr>
          <w:sz w:val="28"/>
        </w:rPr>
      </w:pPr>
      <w:r w:rsidRPr="00326284">
        <w:rPr>
          <w:rFonts w:hint="eastAsia"/>
          <w:b/>
          <w:sz w:val="28"/>
        </w:rPr>
        <w:t>展示交流空間</w:t>
      </w:r>
      <w:r w:rsidRPr="00D3564E">
        <w:rPr>
          <w:rFonts w:hint="eastAsia"/>
          <w:sz w:val="28"/>
        </w:rPr>
        <w:t>：提供研發成果展示及交流分享等活動所需空間，例如展示空間、會議室或</w:t>
      </w:r>
      <w:r w:rsidRPr="00512FFB">
        <w:rPr>
          <w:rFonts w:hint="eastAsia"/>
          <w:sz w:val="28"/>
        </w:rPr>
        <w:t>研討室等。</w:t>
      </w:r>
    </w:p>
    <w:p w:rsidR="00D03EE8" w:rsidRPr="007B5302" w:rsidRDefault="005B7086" w:rsidP="007B5302">
      <w:pPr>
        <w:pStyle w:val="051"/>
        <w:spacing w:before="0" w:beforeAutospacing="0" w:after="0" w:afterAutospacing="0"/>
        <w:ind w:left="1134" w:hanging="425"/>
        <w:jc w:val="both"/>
        <w:rPr>
          <w:u w:val="single"/>
        </w:rPr>
      </w:pPr>
      <w:r w:rsidRPr="000B0781">
        <w:rPr>
          <w:rFonts w:hint="eastAsia"/>
          <w:b/>
          <w:color w:val="FF0066"/>
          <w:u w:val="single"/>
        </w:rPr>
        <w:t>產業空間</w:t>
      </w:r>
      <w:r w:rsidRPr="00512FFB">
        <w:rPr>
          <w:rFonts w:hint="eastAsia"/>
        </w:rPr>
        <w:t>：</w:t>
      </w:r>
      <w:r w:rsidR="00A03BBB" w:rsidRPr="00512FFB">
        <w:rPr>
          <w:rFonts w:hint="eastAsia"/>
        </w:rPr>
        <w:t>提供生技產業使用</w:t>
      </w:r>
      <w:r w:rsidRPr="00512FFB">
        <w:rPr>
          <w:rFonts w:hint="eastAsia"/>
        </w:rPr>
        <w:t>，應包含</w:t>
      </w:r>
      <w:r w:rsidRPr="00512FFB">
        <w:rPr>
          <w:rFonts w:hint="eastAsia"/>
          <w:b/>
        </w:rPr>
        <w:t>實驗室</w:t>
      </w:r>
      <w:r w:rsidRPr="00512FFB">
        <w:rPr>
          <w:rFonts w:hint="eastAsia"/>
        </w:rPr>
        <w:t>、</w:t>
      </w:r>
      <w:r w:rsidRPr="00512FFB">
        <w:rPr>
          <w:rFonts w:hint="eastAsia"/>
          <w:b/>
        </w:rPr>
        <w:t>小型試量產工廠</w:t>
      </w:r>
      <w:r w:rsidRPr="00512FFB">
        <w:rPr>
          <w:rFonts w:hint="eastAsia"/>
        </w:rPr>
        <w:t>及</w:t>
      </w:r>
      <w:r w:rsidRPr="00512FFB">
        <w:rPr>
          <w:rFonts w:hint="eastAsia"/>
          <w:b/>
        </w:rPr>
        <w:t>辦公室</w:t>
      </w:r>
      <w:r w:rsidRPr="00512FFB">
        <w:rPr>
          <w:rFonts w:hint="eastAsia"/>
        </w:rPr>
        <w:t>等功能空間，其樓地板面積不得低於本基地總</w:t>
      </w:r>
      <w:r w:rsidR="00710E25">
        <w:rPr>
          <w:rFonts w:hint="eastAsia"/>
        </w:rPr>
        <w:t>容積</w:t>
      </w:r>
      <w:r w:rsidRPr="00512FFB">
        <w:rPr>
          <w:rFonts w:hint="eastAsia"/>
        </w:rPr>
        <w:t>樓地板面積之</w:t>
      </w:r>
      <w:r w:rsidRPr="00512FFB">
        <w:rPr>
          <w:rFonts w:hint="eastAsia"/>
        </w:rPr>
        <w:t>50%</w:t>
      </w:r>
      <w:r w:rsidRPr="00512FFB">
        <w:rPr>
          <w:rFonts w:hint="eastAsia"/>
        </w:rPr>
        <w:t>。</w:t>
      </w:r>
      <w:r w:rsidR="00710E25">
        <w:rPr>
          <w:rFonts w:hint="eastAsia"/>
        </w:rPr>
        <w:t xml:space="preserve"> </w:t>
      </w:r>
      <w:bookmarkStart w:id="0" w:name="_GoBack"/>
      <w:bookmarkEnd w:id="0"/>
    </w:p>
    <w:sectPr w:rsidR="00D03EE8" w:rsidRPr="007B5302" w:rsidSect="001D40B3">
      <w:pgSz w:w="11906" w:h="16838"/>
      <w:pgMar w:top="1440" w:right="1080" w:bottom="1440" w:left="1080" w:header="851" w:footer="68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5F" w:rsidRDefault="0083735F" w:rsidP="00C8694D">
      <w:pPr>
        <w:spacing w:before="120" w:after="120"/>
        <w:ind w:firstLine="560"/>
      </w:pPr>
      <w:r>
        <w:separator/>
      </w:r>
    </w:p>
  </w:endnote>
  <w:endnote w:type="continuationSeparator" w:id="0">
    <w:p w:rsidR="0083735F" w:rsidRDefault="0083735F" w:rsidP="00C8694D">
      <w:pPr>
        <w:spacing w:before="120" w:after="120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C" w:rsidRDefault="00186C7C" w:rsidP="00186C7C">
    <w:pPr>
      <w:pStyle w:val="af2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3C" w:rsidRDefault="00D7160A" w:rsidP="000F6AA0">
    <w:pPr>
      <w:pStyle w:val="af2"/>
      <w:spacing w:before="120" w:after="120"/>
      <w:ind w:firstLineChars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302" w:rsidRPr="007B5302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C" w:rsidRDefault="00186C7C" w:rsidP="00186C7C">
    <w:pPr>
      <w:pStyle w:val="af2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5F" w:rsidRDefault="0083735F" w:rsidP="00C8694D">
      <w:pPr>
        <w:spacing w:before="120" w:after="120"/>
        <w:ind w:firstLine="560"/>
      </w:pPr>
      <w:r>
        <w:separator/>
      </w:r>
    </w:p>
  </w:footnote>
  <w:footnote w:type="continuationSeparator" w:id="0">
    <w:p w:rsidR="0083735F" w:rsidRDefault="0083735F" w:rsidP="00C8694D">
      <w:pPr>
        <w:spacing w:before="120" w:after="12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C" w:rsidRDefault="00186C7C" w:rsidP="00186C7C">
    <w:pPr>
      <w:pStyle w:val="af0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3C" w:rsidRPr="00AA3C88" w:rsidRDefault="000D623C" w:rsidP="00C8694D">
    <w:pPr>
      <w:spacing w:before="120" w:after="120" w:line="240" w:lineRule="auto"/>
      <w:ind w:firstLine="48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C" w:rsidRDefault="00186C7C" w:rsidP="00186C7C">
    <w:pPr>
      <w:pStyle w:val="af0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D79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A1957"/>
    <w:multiLevelType w:val="hybridMultilevel"/>
    <w:tmpl w:val="63D2DE04"/>
    <w:lvl w:ilvl="0" w:tplc="011CE5B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5AB075BE">
      <w:start w:val="1"/>
      <w:numFmt w:val="taiwaneseCountingThousand"/>
      <w:pStyle w:val="4"/>
      <w:lvlText w:val="（%2）"/>
      <w:lvlJc w:val="left"/>
      <w:pPr>
        <w:tabs>
          <w:tab w:val="num" w:pos="482"/>
        </w:tabs>
        <w:ind w:left="1335" w:hanging="855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A862E48">
      <w:start w:val="1"/>
      <w:numFmt w:val="decimal"/>
      <w:pStyle w:val="7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CE88A8">
      <w:start w:val="1"/>
      <w:numFmt w:val="decimal"/>
      <w:pStyle w:val="8"/>
      <w:lvlText w:val="(%6)"/>
      <w:lvlJc w:val="left"/>
      <w:pPr>
        <w:tabs>
          <w:tab w:val="num" w:pos="2880"/>
        </w:tabs>
        <w:ind w:left="2880" w:hanging="480"/>
      </w:pPr>
      <w:rPr>
        <w:rFonts w:hint="eastAsia"/>
        <w:lang w:val="en-US"/>
      </w:rPr>
    </w:lvl>
    <w:lvl w:ilvl="6" w:tplc="FA900ECC">
      <w:start w:val="1"/>
      <w:numFmt w:val="decimal"/>
      <w:lvlText w:val="(%7)"/>
      <w:lvlJc w:val="left"/>
      <w:pPr>
        <w:tabs>
          <w:tab w:val="num" w:pos="3360"/>
        </w:tabs>
        <w:ind w:left="3360" w:hanging="480"/>
      </w:pPr>
      <w:rPr>
        <w:rFonts w:hint="eastAsia"/>
        <w:lang w:val="en-US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F5EC2"/>
    <w:multiLevelType w:val="hybridMultilevel"/>
    <w:tmpl w:val="58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6342B"/>
    <w:multiLevelType w:val="hybridMultilevel"/>
    <w:tmpl w:val="F6688D94"/>
    <w:lvl w:ilvl="0" w:tplc="A9883296">
      <w:start w:val="1"/>
      <w:numFmt w:val="decimal"/>
      <w:lvlText w:val="%1."/>
      <w:lvlJc w:val="left"/>
      <w:pPr>
        <w:tabs>
          <w:tab w:val="num" w:pos="941"/>
        </w:tabs>
        <w:ind w:left="1691" w:hanging="360"/>
      </w:pPr>
      <w:rPr>
        <w:rFonts w:ascii="Times New Roman" w:hAnsi="Times New Roman" w:cs="Times New Roman" w:hint="default"/>
        <w:b w:val="0"/>
      </w:rPr>
    </w:lvl>
    <w:lvl w:ilvl="1" w:tplc="A9883296">
      <w:start w:val="1"/>
      <w:numFmt w:val="decimal"/>
      <w:lvlText w:val="%2."/>
      <w:lvlJc w:val="left"/>
      <w:pPr>
        <w:tabs>
          <w:tab w:val="num" w:pos="941"/>
        </w:tabs>
        <w:ind w:left="1691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  <w:rPr>
        <w:rFonts w:cs="Times New Roman"/>
      </w:rPr>
    </w:lvl>
  </w:abstractNum>
  <w:abstractNum w:abstractNumId="4">
    <w:nsid w:val="0A384A0D"/>
    <w:multiLevelType w:val="hybridMultilevel"/>
    <w:tmpl w:val="90E0770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5">
    <w:nsid w:val="0AE81050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276580"/>
    <w:multiLevelType w:val="hybridMultilevel"/>
    <w:tmpl w:val="643251A2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>
    <w:nsid w:val="0E515F56"/>
    <w:multiLevelType w:val="hybridMultilevel"/>
    <w:tmpl w:val="5FC6B3C0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8">
    <w:nsid w:val="0F027799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2D51E6"/>
    <w:multiLevelType w:val="hybridMultilevel"/>
    <w:tmpl w:val="58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B517BB"/>
    <w:multiLevelType w:val="hybridMultilevel"/>
    <w:tmpl w:val="58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B64668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E93DEE"/>
    <w:multiLevelType w:val="hybridMultilevel"/>
    <w:tmpl w:val="58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956C4E"/>
    <w:multiLevelType w:val="hybridMultilevel"/>
    <w:tmpl w:val="7F74E38A"/>
    <w:lvl w:ilvl="0" w:tplc="A76204F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EB540B6"/>
    <w:multiLevelType w:val="hybridMultilevel"/>
    <w:tmpl w:val="58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612459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DF5E79"/>
    <w:multiLevelType w:val="hybridMultilevel"/>
    <w:tmpl w:val="267000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A76EE3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AE6738"/>
    <w:multiLevelType w:val="hybridMultilevel"/>
    <w:tmpl w:val="1B20170E"/>
    <w:lvl w:ilvl="0" w:tplc="0CB84E84">
      <w:start w:val="1"/>
      <w:numFmt w:val="bullet"/>
      <w:lvlText w:val="v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>
    <w:nsid w:val="2D7D3E8A"/>
    <w:multiLevelType w:val="multilevel"/>
    <w:tmpl w:val="7746594E"/>
    <w:lvl w:ilvl="0">
      <w:start w:val="1"/>
      <w:numFmt w:val="taiwaneseCountingThousand"/>
      <w:pStyle w:val="01"/>
      <w:lvlText w:val="第%1章"/>
      <w:lvlJc w:val="center"/>
      <w:pPr>
        <w:ind w:left="480" w:hanging="480"/>
      </w:pPr>
      <w:rPr>
        <w:rFonts w:hint="eastAsia"/>
        <w:b/>
        <w:i w:val="0"/>
        <w:sz w:val="32"/>
      </w:rPr>
    </w:lvl>
    <w:lvl w:ilvl="1">
      <w:start w:val="1"/>
      <w:numFmt w:val="decimal"/>
      <w:pStyle w:val="0211"/>
      <w:isLgl/>
      <w:lvlText w:val="%1.%2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03111"/>
      <w:isLgl/>
      <w:lvlText w:val="%1.%2.%3"/>
      <w:lvlJc w:val="left"/>
      <w:pPr>
        <w:tabs>
          <w:tab w:val="num" w:pos="940"/>
        </w:tabs>
        <w:ind w:left="567" w:hanging="142"/>
      </w:pPr>
    </w:lvl>
    <w:lvl w:ilvl="3">
      <w:start w:val="1"/>
      <w:numFmt w:val="decimal"/>
      <w:pStyle w:val="041"/>
      <w:lvlText w:val="%4."/>
      <w:lvlJc w:val="left"/>
      <w:pPr>
        <w:ind w:left="1900" w:hanging="340"/>
      </w:pPr>
    </w:lvl>
    <w:lvl w:ilvl="4">
      <w:start w:val="1"/>
      <w:numFmt w:val="decimal"/>
      <w:pStyle w:val="051"/>
      <w:lvlText w:val="%5."/>
      <w:lvlJc w:val="left"/>
      <w:pPr>
        <w:ind w:left="1814" w:hanging="396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2DD57167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F0C187D"/>
    <w:multiLevelType w:val="hybridMultilevel"/>
    <w:tmpl w:val="3CD662F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2">
    <w:nsid w:val="2F7564AE"/>
    <w:multiLevelType w:val="hybridMultilevel"/>
    <w:tmpl w:val="D8582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76204F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2006D82"/>
    <w:multiLevelType w:val="hybridMultilevel"/>
    <w:tmpl w:val="C0A2A832"/>
    <w:lvl w:ilvl="0" w:tplc="04090003">
      <w:start w:val="1"/>
      <w:numFmt w:val="bullet"/>
      <w:lvlText w:val=""/>
      <w:lvlJc w:val="left"/>
      <w:pPr>
        <w:ind w:left="175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4">
    <w:nsid w:val="33D706E7"/>
    <w:multiLevelType w:val="hybridMultilevel"/>
    <w:tmpl w:val="58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5401A47"/>
    <w:multiLevelType w:val="hybridMultilevel"/>
    <w:tmpl w:val="F7869C6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6">
    <w:nsid w:val="3BA73DFB"/>
    <w:multiLevelType w:val="hybridMultilevel"/>
    <w:tmpl w:val="F5C8A0F8"/>
    <w:lvl w:ilvl="0" w:tplc="0074C968">
      <w:start w:val="1"/>
      <w:numFmt w:val="bullet"/>
      <w:lvlText w:val="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3BAA306E"/>
    <w:multiLevelType w:val="hybridMultilevel"/>
    <w:tmpl w:val="895C0BC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8">
    <w:nsid w:val="460B5436"/>
    <w:multiLevelType w:val="hybridMultilevel"/>
    <w:tmpl w:val="F7869C6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9">
    <w:nsid w:val="48CA411D"/>
    <w:multiLevelType w:val="hybridMultilevel"/>
    <w:tmpl w:val="E71A679A"/>
    <w:lvl w:ilvl="0" w:tplc="FD845F5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9532E33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911A70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DF001E"/>
    <w:multiLevelType w:val="hybridMultilevel"/>
    <w:tmpl w:val="48BCA2B8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3">
    <w:nsid w:val="57912A70"/>
    <w:multiLevelType w:val="multilevel"/>
    <w:tmpl w:val="35127F32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0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0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0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34">
    <w:nsid w:val="5F82506C"/>
    <w:multiLevelType w:val="hybridMultilevel"/>
    <w:tmpl w:val="3480889E"/>
    <w:lvl w:ilvl="0" w:tplc="A76204F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9216C34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B66701A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7D5396"/>
    <w:multiLevelType w:val="hybridMultilevel"/>
    <w:tmpl w:val="E46468A0"/>
    <w:lvl w:ilvl="0" w:tplc="04090003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7">
    <w:nsid w:val="6D8A063A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4521C0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7A1FDF"/>
    <w:multiLevelType w:val="hybridMultilevel"/>
    <w:tmpl w:val="B83E918E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0">
    <w:nsid w:val="71232604"/>
    <w:multiLevelType w:val="hybridMultilevel"/>
    <w:tmpl w:val="267000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8C3156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DE1F3B"/>
    <w:multiLevelType w:val="hybridMultilevel"/>
    <w:tmpl w:val="B71892F4"/>
    <w:lvl w:ilvl="0" w:tplc="0409001B">
      <w:start w:val="1"/>
      <w:numFmt w:val="lowerRoman"/>
      <w:lvlText w:val="%1."/>
      <w:lvlJc w:val="righ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43">
    <w:nsid w:val="79F50EA9"/>
    <w:multiLevelType w:val="hybridMultilevel"/>
    <w:tmpl w:val="E6D637C8"/>
    <w:lvl w:ilvl="0" w:tplc="449C7E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297341"/>
    <w:multiLevelType w:val="hybridMultilevel"/>
    <w:tmpl w:val="58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F000A72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1C1CFD"/>
    <w:multiLevelType w:val="hybridMultilevel"/>
    <w:tmpl w:val="9A588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6"/>
  </w:num>
  <w:num w:numId="3">
    <w:abstractNumId w:val="1"/>
  </w:num>
  <w:num w:numId="4">
    <w:abstractNumId w:val="9"/>
  </w:num>
  <w:num w:numId="5">
    <w:abstractNumId w:val="44"/>
  </w:num>
  <w:num w:numId="6">
    <w:abstractNumId w:val="22"/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24"/>
  </w:num>
  <w:num w:numId="12">
    <w:abstractNumId w:val="14"/>
  </w:num>
  <w:num w:numId="13">
    <w:abstractNumId w:val="34"/>
  </w:num>
  <w:num w:numId="14">
    <w:abstractNumId w:val="46"/>
  </w:num>
  <w:num w:numId="15">
    <w:abstractNumId w:val="38"/>
  </w:num>
  <w:num w:numId="16">
    <w:abstractNumId w:val="31"/>
  </w:num>
  <w:num w:numId="17">
    <w:abstractNumId w:val="5"/>
  </w:num>
  <w:num w:numId="18">
    <w:abstractNumId w:val="30"/>
  </w:num>
  <w:num w:numId="19">
    <w:abstractNumId w:val="15"/>
  </w:num>
  <w:num w:numId="20">
    <w:abstractNumId w:val="20"/>
  </w:num>
  <w:num w:numId="21">
    <w:abstractNumId w:val="17"/>
  </w:num>
  <w:num w:numId="22">
    <w:abstractNumId w:val="37"/>
  </w:num>
  <w:num w:numId="23">
    <w:abstractNumId w:val="11"/>
  </w:num>
  <w:num w:numId="24">
    <w:abstractNumId w:val="45"/>
  </w:num>
  <w:num w:numId="25">
    <w:abstractNumId w:val="0"/>
  </w:num>
  <w:num w:numId="26">
    <w:abstractNumId w:val="41"/>
  </w:num>
  <w:num w:numId="27">
    <w:abstractNumId w:val="35"/>
  </w:num>
  <w:num w:numId="28">
    <w:abstractNumId w:val="3"/>
  </w:num>
  <w:num w:numId="29">
    <w:abstractNumId w:val="36"/>
  </w:num>
  <w:num w:numId="30">
    <w:abstractNumId w:val="25"/>
  </w:num>
  <w:num w:numId="31">
    <w:abstractNumId w:val="32"/>
  </w:num>
  <w:num w:numId="32">
    <w:abstractNumId w:val="7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4"/>
  </w:num>
  <w:num w:numId="36">
    <w:abstractNumId w:val="28"/>
  </w:num>
  <w:num w:numId="37">
    <w:abstractNumId w:val="21"/>
  </w:num>
  <w:num w:numId="38">
    <w:abstractNumId w:val="8"/>
  </w:num>
  <w:num w:numId="39">
    <w:abstractNumId w:val="40"/>
  </w:num>
  <w:num w:numId="40">
    <w:abstractNumId w:val="16"/>
  </w:num>
  <w:num w:numId="41">
    <w:abstractNumId w:val="18"/>
  </w:num>
  <w:num w:numId="42">
    <w:abstractNumId w:val="39"/>
  </w:num>
  <w:num w:numId="43">
    <w:abstractNumId w:val="29"/>
  </w:num>
  <w:num w:numId="44">
    <w:abstractNumId w:val="19"/>
  </w:num>
  <w:num w:numId="45">
    <w:abstractNumId w:val="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9"/>
  </w:num>
  <w:num w:numId="49">
    <w:abstractNumId w:val="23"/>
  </w:num>
  <w:num w:numId="50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attachedTemplate r:id="rId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4"/>
    <w:rsid w:val="00000123"/>
    <w:rsid w:val="00000280"/>
    <w:rsid w:val="00001530"/>
    <w:rsid w:val="00002107"/>
    <w:rsid w:val="0000314E"/>
    <w:rsid w:val="00004FC6"/>
    <w:rsid w:val="00006B7C"/>
    <w:rsid w:val="00007815"/>
    <w:rsid w:val="00007BB0"/>
    <w:rsid w:val="00010F50"/>
    <w:rsid w:val="000119CC"/>
    <w:rsid w:val="000135F7"/>
    <w:rsid w:val="000222D4"/>
    <w:rsid w:val="000261A7"/>
    <w:rsid w:val="000323AC"/>
    <w:rsid w:val="00033522"/>
    <w:rsid w:val="00033C21"/>
    <w:rsid w:val="00036566"/>
    <w:rsid w:val="00040479"/>
    <w:rsid w:val="00040D29"/>
    <w:rsid w:val="000429DE"/>
    <w:rsid w:val="00042F0F"/>
    <w:rsid w:val="0004484D"/>
    <w:rsid w:val="00044C4C"/>
    <w:rsid w:val="000466C4"/>
    <w:rsid w:val="00053003"/>
    <w:rsid w:val="00074B4C"/>
    <w:rsid w:val="00083F2C"/>
    <w:rsid w:val="000866AC"/>
    <w:rsid w:val="0009271C"/>
    <w:rsid w:val="00092EBE"/>
    <w:rsid w:val="000939B9"/>
    <w:rsid w:val="00097E36"/>
    <w:rsid w:val="000A535A"/>
    <w:rsid w:val="000A66C8"/>
    <w:rsid w:val="000A70CA"/>
    <w:rsid w:val="000A73EE"/>
    <w:rsid w:val="000A79B5"/>
    <w:rsid w:val="000B0781"/>
    <w:rsid w:val="000B3E65"/>
    <w:rsid w:val="000B433B"/>
    <w:rsid w:val="000B4440"/>
    <w:rsid w:val="000C1DF1"/>
    <w:rsid w:val="000C4128"/>
    <w:rsid w:val="000C5E1B"/>
    <w:rsid w:val="000D063D"/>
    <w:rsid w:val="000D08C0"/>
    <w:rsid w:val="000D2870"/>
    <w:rsid w:val="000D51A7"/>
    <w:rsid w:val="000D53F7"/>
    <w:rsid w:val="000D623C"/>
    <w:rsid w:val="000E3BD6"/>
    <w:rsid w:val="000E6B0E"/>
    <w:rsid w:val="000F0B60"/>
    <w:rsid w:val="000F0B66"/>
    <w:rsid w:val="000F1E22"/>
    <w:rsid w:val="000F306F"/>
    <w:rsid w:val="000F43F4"/>
    <w:rsid w:val="000F4E7A"/>
    <w:rsid w:val="000F6AA0"/>
    <w:rsid w:val="00105EE4"/>
    <w:rsid w:val="00106742"/>
    <w:rsid w:val="0010738E"/>
    <w:rsid w:val="00107644"/>
    <w:rsid w:val="00111CB8"/>
    <w:rsid w:val="00115C8E"/>
    <w:rsid w:val="001163EB"/>
    <w:rsid w:val="001166D8"/>
    <w:rsid w:val="0012316F"/>
    <w:rsid w:val="00125C15"/>
    <w:rsid w:val="00127A56"/>
    <w:rsid w:val="001330DC"/>
    <w:rsid w:val="00135E7E"/>
    <w:rsid w:val="00140DFE"/>
    <w:rsid w:val="00141B12"/>
    <w:rsid w:val="001439CD"/>
    <w:rsid w:val="00143BF2"/>
    <w:rsid w:val="001441AE"/>
    <w:rsid w:val="0014452D"/>
    <w:rsid w:val="00153D7C"/>
    <w:rsid w:val="001544DE"/>
    <w:rsid w:val="00155F89"/>
    <w:rsid w:val="00157FF2"/>
    <w:rsid w:val="00161E78"/>
    <w:rsid w:val="001626A4"/>
    <w:rsid w:val="001631AB"/>
    <w:rsid w:val="00164464"/>
    <w:rsid w:val="00164B67"/>
    <w:rsid w:val="001657D0"/>
    <w:rsid w:val="00167719"/>
    <w:rsid w:val="0017071D"/>
    <w:rsid w:val="001737C4"/>
    <w:rsid w:val="0017565F"/>
    <w:rsid w:val="001846A1"/>
    <w:rsid w:val="00186C7C"/>
    <w:rsid w:val="00186F56"/>
    <w:rsid w:val="00192377"/>
    <w:rsid w:val="00192C42"/>
    <w:rsid w:val="001955EE"/>
    <w:rsid w:val="001957AC"/>
    <w:rsid w:val="00195E61"/>
    <w:rsid w:val="00197C79"/>
    <w:rsid w:val="001A1109"/>
    <w:rsid w:val="001A2157"/>
    <w:rsid w:val="001A3C48"/>
    <w:rsid w:val="001A4B6C"/>
    <w:rsid w:val="001A5C45"/>
    <w:rsid w:val="001A5CA2"/>
    <w:rsid w:val="001A755D"/>
    <w:rsid w:val="001B0427"/>
    <w:rsid w:val="001B59B2"/>
    <w:rsid w:val="001B7312"/>
    <w:rsid w:val="001C20EC"/>
    <w:rsid w:val="001C5EC9"/>
    <w:rsid w:val="001D3EDD"/>
    <w:rsid w:val="001D40B3"/>
    <w:rsid w:val="001D4CB4"/>
    <w:rsid w:val="001D6111"/>
    <w:rsid w:val="001E0EB8"/>
    <w:rsid w:val="001E1A17"/>
    <w:rsid w:val="001E2844"/>
    <w:rsid w:val="001E55D7"/>
    <w:rsid w:val="001E731B"/>
    <w:rsid w:val="002111D9"/>
    <w:rsid w:val="0021392B"/>
    <w:rsid w:val="002157D1"/>
    <w:rsid w:val="00220840"/>
    <w:rsid w:val="00222D96"/>
    <w:rsid w:val="00222EBA"/>
    <w:rsid w:val="002233F0"/>
    <w:rsid w:val="0022377C"/>
    <w:rsid w:val="00223AF5"/>
    <w:rsid w:val="00230855"/>
    <w:rsid w:val="0023167A"/>
    <w:rsid w:val="00231EC5"/>
    <w:rsid w:val="0023433C"/>
    <w:rsid w:val="002410AC"/>
    <w:rsid w:val="002412B8"/>
    <w:rsid w:val="00243E33"/>
    <w:rsid w:val="00247BAB"/>
    <w:rsid w:val="00251082"/>
    <w:rsid w:val="00254B48"/>
    <w:rsid w:val="00256101"/>
    <w:rsid w:val="002578F8"/>
    <w:rsid w:val="002710D1"/>
    <w:rsid w:val="00271969"/>
    <w:rsid w:val="002778D3"/>
    <w:rsid w:val="002810C1"/>
    <w:rsid w:val="00282447"/>
    <w:rsid w:val="00283FFB"/>
    <w:rsid w:val="00285027"/>
    <w:rsid w:val="00294A2D"/>
    <w:rsid w:val="00295195"/>
    <w:rsid w:val="0029530D"/>
    <w:rsid w:val="00295D64"/>
    <w:rsid w:val="0029603E"/>
    <w:rsid w:val="002A2F83"/>
    <w:rsid w:val="002A2FD7"/>
    <w:rsid w:val="002A34B7"/>
    <w:rsid w:val="002A476C"/>
    <w:rsid w:val="002A5DB9"/>
    <w:rsid w:val="002A622F"/>
    <w:rsid w:val="002A649E"/>
    <w:rsid w:val="002B3177"/>
    <w:rsid w:val="002B3941"/>
    <w:rsid w:val="002B47F7"/>
    <w:rsid w:val="002B560A"/>
    <w:rsid w:val="002B7967"/>
    <w:rsid w:val="002B7F58"/>
    <w:rsid w:val="002C5046"/>
    <w:rsid w:val="002C5B9F"/>
    <w:rsid w:val="002C6CE1"/>
    <w:rsid w:val="002D0142"/>
    <w:rsid w:val="002D1B91"/>
    <w:rsid w:val="002D3C79"/>
    <w:rsid w:val="002D419B"/>
    <w:rsid w:val="002E0B62"/>
    <w:rsid w:val="002E3C81"/>
    <w:rsid w:val="002E5DE7"/>
    <w:rsid w:val="002F4EAA"/>
    <w:rsid w:val="002F5360"/>
    <w:rsid w:val="002F607B"/>
    <w:rsid w:val="002F6D84"/>
    <w:rsid w:val="00300E2B"/>
    <w:rsid w:val="00302CA7"/>
    <w:rsid w:val="00305C0A"/>
    <w:rsid w:val="00310144"/>
    <w:rsid w:val="003111B0"/>
    <w:rsid w:val="0031226B"/>
    <w:rsid w:val="0031238A"/>
    <w:rsid w:val="003229EF"/>
    <w:rsid w:val="00326284"/>
    <w:rsid w:val="00333BB8"/>
    <w:rsid w:val="0033753B"/>
    <w:rsid w:val="00337D9F"/>
    <w:rsid w:val="00342C73"/>
    <w:rsid w:val="003511A5"/>
    <w:rsid w:val="003521DA"/>
    <w:rsid w:val="00357888"/>
    <w:rsid w:val="00360119"/>
    <w:rsid w:val="003606F3"/>
    <w:rsid w:val="00362AF6"/>
    <w:rsid w:val="0036592C"/>
    <w:rsid w:val="0036599E"/>
    <w:rsid w:val="00370280"/>
    <w:rsid w:val="00371F16"/>
    <w:rsid w:val="0037274F"/>
    <w:rsid w:val="00373AE4"/>
    <w:rsid w:val="00375664"/>
    <w:rsid w:val="00375F6D"/>
    <w:rsid w:val="0038261D"/>
    <w:rsid w:val="003863E5"/>
    <w:rsid w:val="00393836"/>
    <w:rsid w:val="003A2F7C"/>
    <w:rsid w:val="003A53EC"/>
    <w:rsid w:val="003A6D31"/>
    <w:rsid w:val="003A78EE"/>
    <w:rsid w:val="003B2396"/>
    <w:rsid w:val="003B2867"/>
    <w:rsid w:val="003C0A1F"/>
    <w:rsid w:val="003C0E56"/>
    <w:rsid w:val="003C220E"/>
    <w:rsid w:val="003C2A23"/>
    <w:rsid w:val="003C31F7"/>
    <w:rsid w:val="003C3EB1"/>
    <w:rsid w:val="003C5A5A"/>
    <w:rsid w:val="003C615B"/>
    <w:rsid w:val="003C7E6D"/>
    <w:rsid w:val="003D116D"/>
    <w:rsid w:val="003D173F"/>
    <w:rsid w:val="003E03E4"/>
    <w:rsid w:val="003E0649"/>
    <w:rsid w:val="003E0CF6"/>
    <w:rsid w:val="003E22EE"/>
    <w:rsid w:val="003F212E"/>
    <w:rsid w:val="003F5609"/>
    <w:rsid w:val="003F7229"/>
    <w:rsid w:val="00400644"/>
    <w:rsid w:val="00401048"/>
    <w:rsid w:val="004038DC"/>
    <w:rsid w:val="00404B0F"/>
    <w:rsid w:val="00406167"/>
    <w:rsid w:val="00410CDD"/>
    <w:rsid w:val="00415BB3"/>
    <w:rsid w:val="004202F8"/>
    <w:rsid w:val="00423A33"/>
    <w:rsid w:val="004258C3"/>
    <w:rsid w:val="00427D43"/>
    <w:rsid w:val="00430125"/>
    <w:rsid w:val="00440D7D"/>
    <w:rsid w:val="00441C67"/>
    <w:rsid w:val="00441E4F"/>
    <w:rsid w:val="00443862"/>
    <w:rsid w:val="0044704E"/>
    <w:rsid w:val="00447ABA"/>
    <w:rsid w:val="00451838"/>
    <w:rsid w:val="004522DA"/>
    <w:rsid w:val="00455DBA"/>
    <w:rsid w:val="004603BC"/>
    <w:rsid w:val="00460773"/>
    <w:rsid w:val="00463989"/>
    <w:rsid w:val="00467614"/>
    <w:rsid w:val="00470FBF"/>
    <w:rsid w:val="004750FE"/>
    <w:rsid w:val="004758AF"/>
    <w:rsid w:val="00475AB7"/>
    <w:rsid w:val="00483C4E"/>
    <w:rsid w:val="004854B2"/>
    <w:rsid w:val="00486D4A"/>
    <w:rsid w:val="004871E4"/>
    <w:rsid w:val="00487CAA"/>
    <w:rsid w:val="00491EF4"/>
    <w:rsid w:val="004946CA"/>
    <w:rsid w:val="00494AFF"/>
    <w:rsid w:val="00494B03"/>
    <w:rsid w:val="00495913"/>
    <w:rsid w:val="00496C9F"/>
    <w:rsid w:val="004A1580"/>
    <w:rsid w:val="004A2393"/>
    <w:rsid w:val="004B087F"/>
    <w:rsid w:val="004B0E0E"/>
    <w:rsid w:val="004B5D97"/>
    <w:rsid w:val="004B5FB0"/>
    <w:rsid w:val="004C03BE"/>
    <w:rsid w:val="004C3F60"/>
    <w:rsid w:val="004C41A1"/>
    <w:rsid w:val="004C50F0"/>
    <w:rsid w:val="004C5AC2"/>
    <w:rsid w:val="004C6A42"/>
    <w:rsid w:val="004C7D6B"/>
    <w:rsid w:val="004D27CA"/>
    <w:rsid w:val="004D3B6F"/>
    <w:rsid w:val="004D4E12"/>
    <w:rsid w:val="004D54E7"/>
    <w:rsid w:val="004D6320"/>
    <w:rsid w:val="004D649B"/>
    <w:rsid w:val="004E0B1F"/>
    <w:rsid w:val="004E1B01"/>
    <w:rsid w:val="004E37D1"/>
    <w:rsid w:val="004E494A"/>
    <w:rsid w:val="004E4C52"/>
    <w:rsid w:val="004E7368"/>
    <w:rsid w:val="004F3488"/>
    <w:rsid w:val="004F4126"/>
    <w:rsid w:val="004F6081"/>
    <w:rsid w:val="005030F8"/>
    <w:rsid w:val="00504FDB"/>
    <w:rsid w:val="0050547F"/>
    <w:rsid w:val="0050570A"/>
    <w:rsid w:val="00506ED5"/>
    <w:rsid w:val="00507A92"/>
    <w:rsid w:val="00512FFB"/>
    <w:rsid w:val="0051459A"/>
    <w:rsid w:val="0051641E"/>
    <w:rsid w:val="00521436"/>
    <w:rsid w:val="00523C1F"/>
    <w:rsid w:val="00526C6D"/>
    <w:rsid w:val="005312D5"/>
    <w:rsid w:val="00535F51"/>
    <w:rsid w:val="005428DD"/>
    <w:rsid w:val="00542B5A"/>
    <w:rsid w:val="005453D2"/>
    <w:rsid w:val="00546ED1"/>
    <w:rsid w:val="00550AAE"/>
    <w:rsid w:val="005561DF"/>
    <w:rsid w:val="005565D2"/>
    <w:rsid w:val="005571DA"/>
    <w:rsid w:val="005627E6"/>
    <w:rsid w:val="00563BC1"/>
    <w:rsid w:val="005704D5"/>
    <w:rsid w:val="0057142C"/>
    <w:rsid w:val="00571741"/>
    <w:rsid w:val="00571916"/>
    <w:rsid w:val="005724E1"/>
    <w:rsid w:val="005764EE"/>
    <w:rsid w:val="00581801"/>
    <w:rsid w:val="00583FF2"/>
    <w:rsid w:val="0058699F"/>
    <w:rsid w:val="00593271"/>
    <w:rsid w:val="00597331"/>
    <w:rsid w:val="005A019D"/>
    <w:rsid w:val="005A18DF"/>
    <w:rsid w:val="005A1C2D"/>
    <w:rsid w:val="005A2741"/>
    <w:rsid w:val="005B3895"/>
    <w:rsid w:val="005B4A31"/>
    <w:rsid w:val="005B5B2B"/>
    <w:rsid w:val="005B6EAE"/>
    <w:rsid w:val="005B7086"/>
    <w:rsid w:val="005C0ADD"/>
    <w:rsid w:val="005C2030"/>
    <w:rsid w:val="005C281C"/>
    <w:rsid w:val="005D2033"/>
    <w:rsid w:val="005E0376"/>
    <w:rsid w:val="005E7F1B"/>
    <w:rsid w:val="005F0248"/>
    <w:rsid w:val="005F09BF"/>
    <w:rsid w:val="005F5DD7"/>
    <w:rsid w:val="005F75CA"/>
    <w:rsid w:val="005F7821"/>
    <w:rsid w:val="0060272E"/>
    <w:rsid w:val="00606849"/>
    <w:rsid w:val="00606913"/>
    <w:rsid w:val="00612F2E"/>
    <w:rsid w:val="00613D9A"/>
    <w:rsid w:val="00614C9F"/>
    <w:rsid w:val="00615F38"/>
    <w:rsid w:val="00616045"/>
    <w:rsid w:val="006211DC"/>
    <w:rsid w:val="006217FA"/>
    <w:rsid w:val="00626364"/>
    <w:rsid w:val="00631273"/>
    <w:rsid w:val="006319CE"/>
    <w:rsid w:val="0063451C"/>
    <w:rsid w:val="00634943"/>
    <w:rsid w:val="00652963"/>
    <w:rsid w:val="006578BF"/>
    <w:rsid w:val="00657C4F"/>
    <w:rsid w:val="00662CCC"/>
    <w:rsid w:val="0066478C"/>
    <w:rsid w:val="00667E42"/>
    <w:rsid w:val="00671B4F"/>
    <w:rsid w:val="006738DC"/>
    <w:rsid w:val="00673AB6"/>
    <w:rsid w:val="00673F0B"/>
    <w:rsid w:val="00674314"/>
    <w:rsid w:val="006767BD"/>
    <w:rsid w:val="006809A5"/>
    <w:rsid w:val="00681EB9"/>
    <w:rsid w:val="006838D0"/>
    <w:rsid w:val="00684B1E"/>
    <w:rsid w:val="006859C4"/>
    <w:rsid w:val="0069663C"/>
    <w:rsid w:val="006A4D82"/>
    <w:rsid w:val="006B0B01"/>
    <w:rsid w:val="006B117D"/>
    <w:rsid w:val="006B1455"/>
    <w:rsid w:val="006B1A2F"/>
    <w:rsid w:val="006B2E71"/>
    <w:rsid w:val="006B36E5"/>
    <w:rsid w:val="006B797A"/>
    <w:rsid w:val="006C06B1"/>
    <w:rsid w:val="006C0DF6"/>
    <w:rsid w:val="006C2525"/>
    <w:rsid w:val="006C2D43"/>
    <w:rsid w:val="006C5657"/>
    <w:rsid w:val="006C56D1"/>
    <w:rsid w:val="006C6EF1"/>
    <w:rsid w:val="006C75B3"/>
    <w:rsid w:val="006D1267"/>
    <w:rsid w:val="006D3B86"/>
    <w:rsid w:val="006D72DD"/>
    <w:rsid w:val="006D7C2B"/>
    <w:rsid w:val="006E1BC9"/>
    <w:rsid w:val="006E2F76"/>
    <w:rsid w:val="006E711B"/>
    <w:rsid w:val="006E7E33"/>
    <w:rsid w:val="006F0858"/>
    <w:rsid w:val="006F10E5"/>
    <w:rsid w:val="006F1287"/>
    <w:rsid w:val="006F25A9"/>
    <w:rsid w:val="006F699E"/>
    <w:rsid w:val="006F6E35"/>
    <w:rsid w:val="006F7A7E"/>
    <w:rsid w:val="007030B1"/>
    <w:rsid w:val="00705037"/>
    <w:rsid w:val="00706047"/>
    <w:rsid w:val="00710E25"/>
    <w:rsid w:val="00713AC2"/>
    <w:rsid w:val="00713EFF"/>
    <w:rsid w:val="0071544A"/>
    <w:rsid w:val="007222C0"/>
    <w:rsid w:val="00725BB5"/>
    <w:rsid w:val="007269D7"/>
    <w:rsid w:val="007312B3"/>
    <w:rsid w:val="00731E91"/>
    <w:rsid w:val="00733729"/>
    <w:rsid w:val="007338CE"/>
    <w:rsid w:val="0073428B"/>
    <w:rsid w:val="0073506F"/>
    <w:rsid w:val="00737AEB"/>
    <w:rsid w:val="00740262"/>
    <w:rsid w:val="00743747"/>
    <w:rsid w:val="00745411"/>
    <w:rsid w:val="00747384"/>
    <w:rsid w:val="00747E38"/>
    <w:rsid w:val="00750B67"/>
    <w:rsid w:val="007514E3"/>
    <w:rsid w:val="0075170B"/>
    <w:rsid w:val="007521F5"/>
    <w:rsid w:val="00763CA8"/>
    <w:rsid w:val="00765D78"/>
    <w:rsid w:val="0077001D"/>
    <w:rsid w:val="00770FB4"/>
    <w:rsid w:val="007763F4"/>
    <w:rsid w:val="0077708F"/>
    <w:rsid w:val="0078241A"/>
    <w:rsid w:val="00792AEA"/>
    <w:rsid w:val="007A0CE6"/>
    <w:rsid w:val="007A5D5C"/>
    <w:rsid w:val="007A64C4"/>
    <w:rsid w:val="007B2E6D"/>
    <w:rsid w:val="007B3510"/>
    <w:rsid w:val="007B4F16"/>
    <w:rsid w:val="007B5302"/>
    <w:rsid w:val="007B622E"/>
    <w:rsid w:val="007B7483"/>
    <w:rsid w:val="007C0890"/>
    <w:rsid w:val="007C2267"/>
    <w:rsid w:val="007C7337"/>
    <w:rsid w:val="007D6037"/>
    <w:rsid w:val="007D647B"/>
    <w:rsid w:val="007E138F"/>
    <w:rsid w:val="007E275C"/>
    <w:rsid w:val="007E63BC"/>
    <w:rsid w:val="007E7357"/>
    <w:rsid w:val="00801813"/>
    <w:rsid w:val="00803FCA"/>
    <w:rsid w:val="008044B4"/>
    <w:rsid w:val="0080507D"/>
    <w:rsid w:val="00806A6F"/>
    <w:rsid w:val="00806B45"/>
    <w:rsid w:val="00806CC6"/>
    <w:rsid w:val="00807F49"/>
    <w:rsid w:val="00812C84"/>
    <w:rsid w:val="00821096"/>
    <w:rsid w:val="008218AB"/>
    <w:rsid w:val="0082537E"/>
    <w:rsid w:val="0082555A"/>
    <w:rsid w:val="00830D54"/>
    <w:rsid w:val="00831060"/>
    <w:rsid w:val="00832A83"/>
    <w:rsid w:val="0083366A"/>
    <w:rsid w:val="00833D26"/>
    <w:rsid w:val="008366CA"/>
    <w:rsid w:val="0083735F"/>
    <w:rsid w:val="00841447"/>
    <w:rsid w:val="008414DC"/>
    <w:rsid w:val="008506C2"/>
    <w:rsid w:val="00852578"/>
    <w:rsid w:val="00855C37"/>
    <w:rsid w:val="00857CD2"/>
    <w:rsid w:val="008624F5"/>
    <w:rsid w:val="00865838"/>
    <w:rsid w:val="00871110"/>
    <w:rsid w:val="00871592"/>
    <w:rsid w:val="00875814"/>
    <w:rsid w:val="00880A51"/>
    <w:rsid w:val="00880A57"/>
    <w:rsid w:val="00882984"/>
    <w:rsid w:val="008834A2"/>
    <w:rsid w:val="0088496A"/>
    <w:rsid w:val="00885F68"/>
    <w:rsid w:val="00887637"/>
    <w:rsid w:val="008925EC"/>
    <w:rsid w:val="008A0020"/>
    <w:rsid w:val="008A0712"/>
    <w:rsid w:val="008A3083"/>
    <w:rsid w:val="008A4696"/>
    <w:rsid w:val="008A615D"/>
    <w:rsid w:val="008A6B8D"/>
    <w:rsid w:val="008A731F"/>
    <w:rsid w:val="008A7718"/>
    <w:rsid w:val="008B15D1"/>
    <w:rsid w:val="008B37B7"/>
    <w:rsid w:val="008B3EFA"/>
    <w:rsid w:val="008B7853"/>
    <w:rsid w:val="008C0B62"/>
    <w:rsid w:val="008C1924"/>
    <w:rsid w:val="008C3993"/>
    <w:rsid w:val="008C76A2"/>
    <w:rsid w:val="008D3B49"/>
    <w:rsid w:val="008D6475"/>
    <w:rsid w:val="008D68FA"/>
    <w:rsid w:val="008E141F"/>
    <w:rsid w:val="008E1C89"/>
    <w:rsid w:val="008F1ACA"/>
    <w:rsid w:val="008F30A4"/>
    <w:rsid w:val="008F3351"/>
    <w:rsid w:val="008F631C"/>
    <w:rsid w:val="00901AAB"/>
    <w:rsid w:val="00905C5B"/>
    <w:rsid w:val="00906586"/>
    <w:rsid w:val="00912D8F"/>
    <w:rsid w:val="00916300"/>
    <w:rsid w:val="0091686D"/>
    <w:rsid w:val="00922220"/>
    <w:rsid w:val="00923D6F"/>
    <w:rsid w:val="00930040"/>
    <w:rsid w:val="0093122C"/>
    <w:rsid w:val="00932FFC"/>
    <w:rsid w:val="00934B6F"/>
    <w:rsid w:val="0093584B"/>
    <w:rsid w:val="00935BEC"/>
    <w:rsid w:val="009373E9"/>
    <w:rsid w:val="00937615"/>
    <w:rsid w:val="009433B8"/>
    <w:rsid w:val="00943A23"/>
    <w:rsid w:val="0094440E"/>
    <w:rsid w:val="0094619C"/>
    <w:rsid w:val="00946BB9"/>
    <w:rsid w:val="00947A50"/>
    <w:rsid w:val="00950894"/>
    <w:rsid w:val="00952C00"/>
    <w:rsid w:val="00952E95"/>
    <w:rsid w:val="009570BB"/>
    <w:rsid w:val="00957908"/>
    <w:rsid w:val="009608D0"/>
    <w:rsid w:val="00960EAA"/>
    <w:rsid w:val="0096782F"/>
    <w:rsid w:val="00970E0F"/>
    <w:rsid w:val="009751D6"/>
    <w:rsid w:val="00975AF4"/>
    <w:rsid w:val="00976DE4"/>
    <w:rsid w:val="00977211"/>
    <w:rsid w:val="009776BA"/>
    <w:rsid w:val="00985A09"/>
    <w:rsid w:val="00985F4C"/>
    <w:rsid w:val="009873A4"/>
    <w:rsid w:val="00990234"/>
    <w:rsid w:val="00990755"/>
    <w:rsid w:val="009919C8"/>
    <w:rsid w:val="009957A7"/>
    <w:rsid w:val="009A1915"/>
    <w:rsid w:val="009A263F"/>
    <w:rsid w:val="009A2938"/>
    <w:rsid w:val="009A4CE6"/>
    <w:rsid w:val="009B31BE"/>
    <w:rsid w:val="009B783B"/>
    <w:rsid w:val="009C09EB"/>
    <w:rsid w:val="009C7715"/>
    <w:rsid w:val="009D2853"/>
    <w:rsid w:val="009D30B1"/>
    <w:rsid w:val="009D3506"/>
    <w:rsid w:val="009D46B6"/>
    <w:rsid w:val="009D4A84"/>
    <w:rsid w:val="009D6228"/>
    <w:rsid w:val="009D7835"/>
    <w:rsid w:val="009E040F"/>
    <w:rsid w:val="009E3D8E"/>
    <w:rsid w:val="009F0BDC"/>
    <w:rsid w:val="009F533E"/>
    <w:rsid w:val="00A03BBB"/>
    <w:rsid w:val="00A07F8C"/>
    <w:rsid w:val="00A13138"/>
    <w:rsid w:val="00A21B6C"/>
    <w:rsid w:val="00A2242C"/>
    <w:rsid w:val="00A22EAA"/>
    <w:rsid w:val="00A2323D"/>
    <w:rsid w:val="00A2347C"/>
    <w:rsid w:val="00A23A0E"/>
    <w:rsid w:val="00A31207"/>
    <w:rsid w:val="00A345CE"/>
    <w:rsid w:val="00A37C05"/>
    <w:rsid w:val="00A43CC8"/>
    <w:rsid w:val="00A4400A"/>
    <w:rsid w:val="00A47CE6"/>
    <w:rsid w:val="00A50709"/>
    <w:rsid w:val="00A531A8"/>
    <w:rsid w:val="00A54777"/>
    <w:rsid w:val="00A5514F"/>
    <w:rsid w:val="00A57F82"/>
    <w:rsid w:val="00A6131E"/>
    <w:rsid w:val="00A620EF"/>
    <w:rsid w:val="00A637DC"/>
    <w:rsid w:val="00A67FC5"/>
    <w:rsid w:val="00A7145C"/>
    <w:rsid w:val="00A72023"/>
    <w:rsid w:val="00A77BD1"/>
    <w:rsid w:val="00A841BB"/>
    <w:rsid w:val="00A9077F"/>
    <w:rsid w:val="00A9394F"/>
    <w:rsid w:val="00A97555"/>
    <w:rsid w:val="00AA179E"/>
    <w:rsid w:val="00AA3C88"/>
    <w:rsid w:val="00AA4CED"/>
    <w:rsid w:val="00AA6528"/>
    <w:rsid w:val="00AA767B"/>
    <w:rsid w:val="00AB2BB8"/>
    <w:rsid w:val="00AB5643"/>
    <w:rsid w:val="00AB6AFA"/>
    <w:rsid w:val="00AC18B3"/>
    <w:rsid w:val="00AC1CD8"/>
    <w:rsid w:val="00AC3226"/>
    <w:rsid w:val="00AC4BA8"/>
    <w:rsid w:val="00AC5547"/>
    <w:rsid w:val="00AD1479"/>
    <w:rsid w:val="00AD4BB5"/>
    <w:rsid w:val="00AD506C"/>
    <w:rsid w:val="00AD5461"/>
    <w:rsid w:val="00AF3672"/>
    <w:rsid w:val="00AF48D7"/>
    <w:rsid w:val="00AF50C9"/>
    <w:rsid w:val="00AF5632"/>
    <w:rsid w:val="00AF59F9"/>
    <w:rsid w:val="00AF7304"/>
    <w:rsid w:val="00B019B8"/>
    <w:rsid w:val="00B0432B"/>
    <w:rsid w:val="00B04D77"/>
    <w:rsid w:val="00B13B9C"/>
    <w:rsid w:val="00B230F7"/>
    <w:rsid w:val="00B30A7C"/>
    <w:rsid w:val="00B327AC"/>
    <w:rsid w:val="00B3298A"/>
    <w:rsid w:val="00B36E4E"/>
    <w:rsid w:val="00B37003"/>
    <w:rsid w:val="00B3789E"/>
    <w:rsid w:val="00B46E19"/>
    <w:rsid w:val="00B47194"/>
    <w:rsid w:val="00B51871"/>
    <w:rsid w:val="00B559F2"/>
    <w:rsid w:val="00B55E94"/>
    <w:rsid w:val="00B60C32"/>
    <w:rsid w:val="00B62226"/>
    <w:rsid w:val="00B64972"/>
    <w:rsid w:val="00B66CD6"/>
    <w:rsid w:val="00B67D4A"/>
    <w:rsid w:val="00B73BB5"/>
    <w:rsid w:val="00B765B5"/>
    <w:rsid w:val="00B77AE7"/>
    <w:rsid w:val="00B836B9"/>
    <w:rsid w:val="00B84CC0"/>
    <w:rsid w:val="00B85ACA"/>
    <w:rsid w:val="00B878FA"/>
    <w:rsid w:val="00B90EB8"/>
    <w:rsid w:val="00B90EEF"/>
    <w:rsid w:val="00B96DA2"/>
    <w:rsid w:val="00B97F42"/>
    <w:rsid w:val="00BA0366"/>
    <w:rsid w:val="00BA09A3"/>
    <w:rsid w:val="00BA4884"/>
    <w:rsid w:val="00BA5378"/>
    <w:rsid w:val="00BA75C4"/>
    <w:rsid w:val="00BA7A4C"/>
    <w:rsid w:val="00BB1D24"/>
    <w:rsid w:val="00BB229D"/>
    <w:rsid w:val="00BB2DD6"/>
    <w:rsid w:val="00BB5572"/>
    <w:rsid w:val="00BB5C1F"/>
    <w:rsid w:val="00BB6BFE"/>
    <w:rsid w:val="00BC05A9"/>
    <w:rsid w:val="00BC0737"/>
    <w:rsid w:val="00BC21B2"/>
    <w:rsid w:val="00BC42F9"/>
    <w:rsid w:val="00BC5111"/>
    <w:rsid w:val="00BC5FD6"/>
    <w:rsid w:val="00BD3D26"/>
    <w:rsid w:val="00BD6FEE"/>
    <w:rsid w:val="00BE0280"/>
    <w:rsid w:val="00BE1017"/>
    <w:rsid w:val="00BE3289"/>
    <w:rsid w:val="00BE47D9"/>
    <w:rsid w:val="00BE6952"/>
    <w:rsid w:val="00BF0B23"/>
    <w:rsid w:val="00BF3E01"/>
    <w:rsid w:val="00BF3F70"/>
    <w:rsid w:val="00C06223"/>
    <w:rsid w:val="00C078D1"/>
    <w:rsid w:val="00C11E20"/>
    <w:rsid w:val="00C133F5"/>
    <w:rsid w:val="00C16D23"/>
    <w:rsid w:val="00C17D50"/>
    <w:rsid w:val="00C20232"/>
    <w:rsid w:val="00C20A5D"/>
    <w:rsid w:val="00C512E0"/>
    <w:rsid w:val="00C5299C"/>
    <w:rsid w:val="00C53423"/>
    <w:rsid w:val="00C57AF5"/>
    <w:rsid w:val="00C606A9"/>
    <w:rsid w:val="00C60B0D"/>
    <w:rsid w:val="00C6178C"/>
    <w:rsid w:val="00C6434D"/>
    <w:rsid w:val="00C64DBE"/>
    <w:rsid w:val="00C668F2"/>
    <w:rsid w:val="00C67BBC"/>
    <w:rsid w:val="00C67C98"/>
    <w:rsid w:val="00C7327B"/>
    <w:rsid w:val="00C73791"/>
    <w:rsid w:val="00C77645"/>
    <w:rsid w:val="00C83D51"/>
    <w:rsid w:val="00C8501D"/>
    <w:rsid w:val="00C867F3"/>
    <w:rsid w:val="00C8694D"/>
    <w:rsid w:val="00C86CB8"/>
    <w:rsid w:val="00C933A0"/>
    <w:rsid w:val="00C959FC"/>
    <w:rsid w:val="00CA042E"/>
    <w:rsid w:val="00CA0849"/>
    <w:rsid w:val="00CA16CC"/>
    <w:rsid w:val="00CA3737"/>
    <w:rsid w:val="00CA6AA6"/>
    <w:rsid w:val="00CA6EBD"/>
    <w:rsid w:val="00CA7322"/>
    <w:rsid w:val="00CB1030"/>
    <w:rsid w:val="00CB1EB9"/>
    <w:rsid w:val="00CB371F"/>
    <w:rsid w:val="00CC564D"/>
    <w:rsid w:val="00CD0BA5"/>
    <w:rsid w:val="00CD0E57"/>
    <w:rsid w:val="00CD0E7A"/>
    <w:rsid w:val="00CD5B5D"/>
    <w:rsid w:val="00CE3C85"/>
    <w:rsid w:val="00CF3996"/>
    <w:rsid w:val="00CF51CE"/>
    <w:rsid w:val="00CF5B53"/>
    <w:rsid w:val="00CF756D"/>
    <w:rsid w:val="00D025DF"/>
    <w:rsid w:val="00D03BCF"/>
    <w:rsid w:val="00D03EE8"/>
    <w:rsid w:val="00D05B98"/>
    <w:rsid w:val="00D05C13"/>
    <w:rsid w:val="00D06BF3"/>
    <w:rsid w:val="00D07587"/>
    <w:rsid w:val="00D10011"/>
    <w:rsid w:val="00D11E44"/>
    <w:rsid w:val="00D127DA"/>
    <w:rsid w:val="00D238F1"/>
    <w:rsid w:val="00D23AE8"/>
    <w:rsid w:val="00D24A10"/>
    <w:rsid w:val="00D3126F"/>
    <w:rsid w:val="00D34436"/>
    <w:rsid w:val="00D36770"/>
    <w:rsid w:val="00D375E0"/>
    <w:rsid w:val="00D437C6"/>
    <w:rsid w:val="00D43F80"/>
    <w:rsid w:val="00D44086"/>
    <w:rsid w:val="00D44EF4"/>
    <w:rsid w:val="00D535C6"/>
    <w:rsid w:val="00D54761"/>
    <w:rsid w:val="00D616AA"/>
    <w:rsid w:val="00D6179A"/>
    <w:rsid w:val="00D65384"/>
    <w:rsid w:val="00D7160A"/>
    <w:rsid w:val="00D7173D"/>
    <w:rsid w:val="00D7564E"/>
    <w:rsid w:val="00D77CD1"/>
    <w:rsid w:val="00D805EB"/>
    <w:rsid w:val="00D810D0"/>
    <w:rsid w:val="00D82B0C"/>
    <w:rsid w:val="00D83316"/>
    <w:rsid w:val="00D87B14"/>
    <w:rsid w:val="00D915B8"/>
    <w:rsid w:val="00D954BC"/>
    <w:rsid w:val="00D96D1C"/>
    <w:rsid w:val="00D973E3"/>
    <w:rsid w:val="00DA003A"/>
    <w:rsid w:val="00DA5245"/>
    <w:rsid w:val="00DA6E2B"/>
    <w:rsid w:val="00DA745B"/>
    <w:rsid w:val="00DB0E62"/>
    <w:rsid w:val="00DB1AEF"/>
    <w:rsid w:val="00DB24A1"/>
    <w:rsid w:val="00DB2947"/>
    <w:rsid w:val="00DB7FA1"/>
    <w:rsid w:val="00DC4168"/>
    <w:rsid w:val="00DC48E1"/>
    <w:rsid w:val="00DD0410"/>
    <w:rsid w:val="00DD2F06"/>
    <w:rsid w:val="00DD4863"/>
    <w:rsid w:val="00DD48C2"/>
    <w:rsid w:val="00DD5407"/>
    <w:rsid w:val="00DE073A"/>
    <w:rsid w:val="00DE1C2C"/>
    <w:rsid w:val="00DE40D9"/>
    <w:rsid w:val="00DE413D"/>
    <w:rsid w:val="00DE78A0"/>
    <w:rsid w:val="00DF163F"/>
    <w:rsid w:val="00DF26AE"/>
    <w:rsid w:val="00DF57C3"/>
    <w:rsid w:val="00E02F83"/>
    <w:rsid w:val="00E20586"/>
    <w:rsid w:val="00E2722B"/>
    <w:rsid w:val="00E3015D"/>
    <w:rsid w:val="00E329D8"/>
    <w:rsid w:val="00E3504A"/>
    <w:rsid w:val="00E37E8B"/>
    <w:rsid w:val="00E411BD"/>
    <w:rsid w:val="00E42FBD"/>
    <w:rsid w:val="00E436B3"/>
    <w:rsid w:val="00E47654"/>
    <w:rsid w:val="00E52857"/>
    <w:rsid w:val="00E55856"/>
    <w:rsid w:val="00E55F21"/>
    <w:rsid w:val="00E60821"/>
    <w:rsid w:val="00E63AAA"/>
    <w:rsid w:val="00E806B7"/>
    <w:rsid w:val="00E81DC2"/>
    <w:rsid w:val="00E821D7"/>
    <w:rsid w:val="00E83AA7"/>
    <w:rsid w:val="00E84EAF"/>
    <w:rsid w:val="00E86A4C"/>
    <w:rsid w:val="00E92DC6"/>
    <w:rsid w:val="00EA01D2"/>
    <w:rsid w:val="00EA0A09"/>
    <w:rsid w:val="00EA0E20"/>
    <w:rsid w:val="00EA1D68"/>
    <w:rsid w:val="00EA2E16"/>
    <w:rsid w:val="00EA346C"/>
    <w:rsid w:val="00EA36F7"/>
    <w:rsid w:val="00EA712D"/>
    <w:rsid w:val="00EB2C0A"/>
    <w:rsid w:val="00EB5C54"/>
    <w:rsid w:val="00EB6F75"/>
    <w:rsid w:val="00EB7670"/>
    <w:rsid w:val="00EC2C1A"/>
    <w:rsid w:val="00EC2F96"/>
    <w:rsid w:val="00EC321C"/>
    <w:rsid w:val="00EC4989"/>
    <w:rsid w:val="00EC5144"/>
    <w:rsid w:val="00EC7007"/>
    <w:rsid w:val="00EC74A7"/>
    <w:rsid w:val="00ED2608"/>
    <w:rsid w:val="00ED53E3"/>
    <w:rsid w:val="00ED7295"/>
    <w:rsid w:val="00EE2223"/>
    <w:rsid w:val="00EF209D"/>
    <w:rsid w:val="00F1204C"/>
    <w:rsid w:val="00F123E4"/>
    <w:rsid w:val="00F14741"/>
    <w:rsid w:val="00F15792"/>
    <w:rsid w:val="00F16F9E"/>
    <w:rsid w:val="00F2127E"/>
    <w:rsid w:val="00F26456"/>
    <w:rsid w:val="00F27C9D"/>
    <w:rsid w:val="00F3138B"/>
    <w:rsid w:val="00F346A6"/>
    <w:rsid w:val="00F34AC7"/>
    <w:rsid w:val="00F37B86"/>
    <w:rsid w:val="00F41AC2"/>
    <w:rsid w:val="00F4286E"/>
    <w:rsid w:val="00F43371"/>
    <w:rsid w:val="00F4377A"/>
    <w:rsid w:val="00F4652F"/>
    <w:rsid w:val="00F46B9D"/>
    <w:rsid w:val="00F52157"/>
    <w:rsid w:val="00F531B0"/>
    <w:rsid w:val="00F53BC7"/>
    <w:rsid w:val="00F54F5E"/>
    <w:rsid w:val="00F569DB"/>
    <w:rsid w:val="00F57C60"/>
    <w:rsid w:val="00F618AA"/>
    <w:rsid w:val="00F63C36"/>
    <w:rsid w:val="00F65081"/>
    <w:rsid w:val="00F670E3"/>
    <w:rsid w:val="00F6797D"/>
    <w:rsid w:val="00F70C39"/>
    <w:rsid w:val="00F72562"/>
    <w:rsid w:val="00F73271"/>
    <w:rsid w:val="00F75330"/>
    <w:rsid w:val="00F769AD"/>
    <w:rsid w:val="00F77755"/>
    <w:rsid w:val="00F80778"/>
    <w:rsid w:val="00F81B81"/>
    <w:rsid w:val="00F8228A"/>
    <w:rsid w:val="00F8365B"/>
    <w:rsid w:val="00F84695"/>
    <w:rsid w:val="00F8478B"/>
    <w:rsid w:val="00F85B13"/>
    <w:rsid w:val="00F86BE1"/>
    <w:rsid w:val="00F87366"/>
    <w:rsid w:val="00F87C26"/>
    <w:rsid w:val="00F87F97"/>
    <w:rsid w:val="00F952C2"/>
    <w:rsid w:val="00FA04DC"/>
    <w:rsid w:val="00FA5367"/>
    <w:rsid w:val="00FA7517"/>
    <w:rsid w:val="00FB46A2"/>
    <w:rsid w:val="00FB51F9"/>
    <w:rsid w:val="00FC0858"/>
    <w:rsid w:val="00FC32B0"/>
    <w:rsid w:val="00FD17B6"/>
    <w:rsid w:val="00FD20FB"/>
    <w:rsid w:val="00FD2157"/>
    <w:rsid w:val="00FD7DBF"/>
    <w:rsid w:val="00FD7E4D"/>
    <w:rsid w:val="00FF0AFE"/>
    <w:rsid w:val="00FF1812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4D"/>
    <w:pPr>
      <w:widowControl w:val="0"/>
      <w:spacing w:beforeLines="50" w:afterLines="50" w:line="480" w:lineRule="exact"/>
      <w:ind w:firstLineChars="200" w:firstLine="200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aliases w:val="第一章"/>
    <w:basedOn w:val="a"/>
    <w:next w:val="a"/>
    <w:link w:val="10"/>
    <w:uiPriority w:val="9"/>
    <w:qFormat/>
    <w:rsid w:val="000F6AA0"/>
    <w:pPr>
      <w:keepNext/>
      <w:numPr>
        <w:numId w:val="1"/>
      </w:numPr>
      <w:spacing w:line="360" w:lineRule="auto"/>
      <w:ind w:left="0" w:firstLineChars="0" w:firstLine="0"/>
      <w:jc w:val="center"/>
      <w:outlineLvl w:val="0"/>
    </w:pPr>
    <w:rPr>
      <w:rFonts w:cstheme="majorBidi"/>
      <w:b/>
      <w:bCs/>
      <w:kern w:val="52"/>
      <w:sz w:val="36"/>
      <w:szCs w:val="52"/>
    </w:rPr>
  </w:style>
  <w:style w:type="paragraph" w:styleId="2">
    <w:name w:val="heading 2"/>
    <w:aliases w:val="第一節"/>
    <w:basedOn w:val="a"/>
    <w:next w:val="a"/>
    <w:link w:val="20"/>
    <w:uiPriority w:val="9"/>
    <w:unhideWhenUsed/>
    <w:qFormat/>
    <w:rsid w:val="000F4E7A"/>
    <w:pPr>
      <w:keepNext/>
      <w:numPr>
        <w:ilvl w:val="1"/>
        <w:numId w:val="1"/>
      </w:numPr>
      <w:spacing w:beforeLines="100" w:after="50" w:line="360" w:lineRule="auto"/>
      <w:ind w:left="0" w:firstLineChars="0" w:firstLine="0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aliases w:val="一、"/>
    <w:basedOn w:val="a"/>
    <w:next w:val="a"/>
    <w:link w:val="30"/>
    <w:uiPriority w:val="9"/>
    <w:unhideWhenUsed/>
    <w:qFormat/>
    <w:rsid w:val="000866AC"/>
    <w:pPr>
      <w:keepNext/>
      <w:numPr>
        <w:ilvl w:val="2"/>
        <w:numId w:val="1"/>
      </w:numPr>
      <w:spacing w:line="360" w:lineRule="auto"/>
      <w:outlineLvl w:val="2"/>
    </w:pPr>
    <w:rPr>
      <w:rFonts w:cstheme="majorBidi"/>
      <w:bCs/>
      <w:szCs w:val="36"/>
    </w:rPr>
  </w:style>
  <w:style w:type="paragraph" w:styleId="40">
    <w:name w:val="heading 4"/>
    <w:aliases w:val="（一）"/>
    <w:basedOn w:val="a"/>
    <w:next w:val="a"/>
    <w:link w:val="41"/>
    <w:uiPriority w:val="9"/>
    <w:unhideWhenUsed/>
    <w:qFormat/>
    <w:rsid w:val="000866AC"/>
    <w:pPr>
      <w:keepNext/>
      <w:numPr>
        <w:ilvl w:val="3"/>
        <w:numId w:val="1"/>
      </w:numPr>
      <w:spacing w:line="360" w:lineRule="auto"/>
      <w:outlineLvl w:val="3"/>
    </w:pPr>
    <w:rPr>
      <w:rFonts w:cstheme="majorBidi"/>
      <w:szCs w:val="36"/>
    </w:rPr>
  </w:style>
  <w:style w:type="paragraph" w:styleId="5">
    <w:name w:val="heading 5"/>
    <w:aliases w:val="1."/>
    <w:basedOn w:val="a"/>
    <w:next w:val="a"/>
    <w:link w:val="50"/>
    <w:uiPriority w:val="9"/>
    <w:unhideWhenUsed/>
    <w:qFormat/>
    <w:rsid w:val="000866AC"/>
    <w:pPr>
      <w:keepNext/>
      <w:numPr>
        <w:ilvl w:val="4"/>
        <w:numId w:val="1"/>
      </w:numPr>
      <w:spacing w:line="360" w:lineRule="auto"/>
      <w:ind w:leftChars="300" w:left="300"/>
      <w:outlineLvl w:val="4"/>
    </w:pPr>
    <w:rPr>
      <w:rFonts w:cstheme="majorBidi"/>
      <w:bCs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6E711B"/>
    <w:pPr>
      <w:keepNext/>
      <w:numPr>
        <w:ilvl w:val="5"/>
        <w:numId w:val="1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6E711B"/>
    <w:pPr>
      <w:keepNext/>
      <w:numPr>
        <w:ilvl w:val="6"/>
        <w:numId w:val="1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6E711B"/>
    <w:pPr>
      <w:keepNext/>
      <w:numPr>
        <w:ilvl w:val="7"/>
        <w:numId w:val="1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11B"/>
    <w:pPr>
      <w:keepNext/>
      <w:numPr>
        <w:ilvl w:val="8"/>
        <w:numId w:val="1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第一章 字元"/>
    <w:basedOn w:val="a0"/>
    <w:link w:val="1"/>
    <w:uiPriority w:val="9"/>
    <w:rsid w:val="000F6AA0"/>
    <w:rPr>
      <w:rFonts w:ascii="Times New Roman" w:eastAsia="標楷體" w:hAnsi="Times New Roman" w:cstheme="majorBidi"/>
      <w:b/>
      <w:bCs/>
      <w:kern w:val="52"/>
      <w:sz w:val="36"/>
      <w:szCs w:val="52"/>
    </w:rPr>
  </w:style>
  <w:style w:type="character" w:customStyle="1" w:styleId="20">
    <w:name w:val="標題 2 字元"/>
    <w:aliases w:val="第一節 字元"/>
    <w:basedOn w:val="a0"/>
    <w:link w:val="2"/>
    <w:uiPriority w:val="9"/>
    <w:rsid w:val="000F4E7A"/>
    <w:rPr>
      <w:rFonts w:ascii="Times New Roman" w:eastAsia="標楷體" w:hAnsi="Times New Roman" w:cstheme="majorBidi"/>
      <w:b/>
      <w:bCs/>
      <w:sz w:val="32"/>
      <w:szCs w:val="48"/>
    </w:rPr>
  </w:style>
  <w:style w:type="character" w:customStyle="1" w:styleId="30">
    <w:name w:val="標題 3 字元"/>
    <w:aliases w:val="一、 字元"/>
    <w:basedOn w:val="a0"/>
    <w:link w:val="3"/>
    <w:uiPriority w:val="9"/>
    <w:rsid w:val="000866AC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41">
    <w:name w:val="標題 4 字元"/>
    <w:aliases w:val="（一） 字元"/>
    <w:basedOn w:val="a0"/>
    <w:link w:val="40"/>
    <w:uiPriority w:val="9"/>
    <w:rsid w:val="000866AC"/>
    <w:rPr>
      <w:rFonts w:ascii="Times New Roman" w:eastAsia="標楷體" w:hAnsi="Times New Roman" w:cstheme="majorBidi"/>
      <w:sz w:val="28"/>
      <w:szCs w:val="36"/>
    </w:rPr>
  </w:style>
  <w:style w:type="character" w:customStyle="1" w:styleId="50">
    <w:name w:val="標題 5 字元"/>
    <w:aliases w:val="1. 字元"/>
    <w:basedOn w:val="a0"/>
    <w:link w:val="5"/>
    <w:uiPriority w:val="9"/>
    <w:rsid w:val="000866AC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60">
    <w:name w:val="標題 6 字元"/>
    <w:basedOn w:val="a0"/>
    <w:link w:val="6"/>
    <w:uiPriority w:val="9"/>
    <w:rsid w:val="006E711B"/>
    <w:rPr>
      <w:rFonts w:asciiTheme="majorHAnsi" w:eastAsiaTheme="majorEastAsia" w:hAnsiTheme="majorHAnsi" w:cstheme="majorBidi"/>
      <w:sz w:val="36"/>
      <w:szCs w:val="36"/>
    </w:rPr>
  </w:style>
  <w:style w:type="character" w:customStyle="1" w:styleId="71">
    <w:name w:val="標題 7 字元"/>
    <w:basedOn w:val="a0"/>
    <w:link w:val="70"/>
    <w:uiPriority w:val="9"/>
    <w:semiHidden/>
    <w:rsid w:val="006E71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">
    <w:name w:val="標題 8 字元"/>
    <w:basedOn w:val="a0"/>
    <w:link w:val="80"/>
    <w:uiPriority w:val="9"/>
    <w:semiHidden/>
    <w:rsid w:val="006E711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E711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aliases w:val="(1)"/>
    <w:basedOn w:val="a"/>
    <w:next w:val="a"/>
    <w:link w:val="a4"/>
    <w:uiPriority w:val="11"/>
    <w:qFormat/>
    <w:rsid w:val="004E494A"/>
    <w:pPr>
      <w:spacing w:after="60" w:line="360" w:lineRule="auto"/>
      <w:ind w:leftChars="500" w:left="500"/>
      <w:outlineLvl w:val="1"/>
    </w:pPr>
    <w:rPr>
      <w:rFonts w:cstheme="majorBidi"/>
      <w:iCs/>
      <w:szCs w:val="24"/>
    </w:rPr>
  </w:style>
  <w:style w:type="character" w:customStyle="1" w:styleId="a4">
    <w:name w:val="副標題 字元"/>
    <w:aliases w:val="(1) 字元"/>
    <w:basedOn w:val="a0"/>
    <w:link w:val="a3"/>
    <w:uiPriority w:val="11"/>
    <w:rsid w:val="004E494A"/>
    <w:rPr>
      <w:rFonts w:ascii="Times New Roman" w:eastAsia="標楷體" w:hAnsi="Times New Roman" w:cstheme="majorBidi"/>
      <w:iCs/>
      <w:sz w:val="28"/>
      <w:szCs w:val="24"/>
    </w:rPr>
  </w:style>
  <w:style w:type="paragraph" w:customStyle="1" w:styleId="11">
    <w:name w:val="1.內文"/>
    <w:basedOn w:val="a"/>
    <w:qFormat/>
    <w:rsid w:val="004E494A"/>
    <w:pPr>
      <w:ind w:leftChars="400" w:left="400"/>
    </w:pPr>
    <w:rPr>
      <w:rFonts w:cstheme="minorBidi"/>
      <w:szCs w:val="22"/>
    </w:rPr>
  </w:style>
  <w:style w:type="paragraph" w:customStyle="1" w:styleId="12">
    <w:name w:val="(1)內文"/>
    <w:basedOn w:val="a3"/>
    <w:qFormat/>
    <w:rsid w:val="004E494A"/>
    <w:pPr>
      <w:ind w:leftChars="600" w:left="600"/>
    </w:pPr>
  </w:style>
  <w:style w:type="paragraph" w:styleId="a5">
    <w:name w:val="Note Heading"/>
    <w:basedOn w:val="a"/>
    <w:next w:val="a"/>
    <w:link w:val="a6"/>
    <w:uiPriority w:val="99"/>
    <w:unhideWhenUsed/>
    <w:rsid w:val="004E494A"/>
    <w:pPr>
      <w:jc w:val="center"/>
    </w:pPr>
    <w:rPr>
      <w:rFonts w:cstheme="majorBidi"/>
      <w:iCs/>
      <w:szCs w:val="24"/>
    </w:rPr>
  </w:style>
  <w:style w:type="character" w:customStyle="1" w:styleId="a6">
    <w:name w:val="註釋標題 字元"/>
    <w:basedOn w:val="a0"/>
    <w:link w:val="a5"/>
    <w:uiPriority w:val="99"/>
    <w:rsid w:val="004E494A"/>
    <w:rPr>
      <w:rFonts w:ascii="Times New Roman" w:eastAsia="標楷體" w:hAnsi="Times New Roman" w:cstheme="majorBidi"/>
      <w:iCs/>
      <w:sz w:val="28"/>
      <w:szCs w:val="24"/>
    </w:rPr>
  </w:style>
  <w:style w:type="paragraph" w:styleId="a7">
    <w:name w:val="Closing"/>
    <w:basedOn w:val="a"/>
    <w:link w:val="a8"/>
    <w:uiPriority w:val="99"/>
    <w:unhideWhenUsed/>
    <w:rsid w:val="004E494A"/>
    <w:pPr>
      <w:ind w:leftChars="1800" w:left="100"/>
    </w:pPr>
    <w:rPr>
      <w:rFonts w:cstheme="majorBidi"/>
      <w:iCs/>
      <w:szCs w:val="24"/>
    </w:rPr>
  </w:style>
  <w:style w:type="character" w:customStyle="1" w:styleId="a8">
    <w:name w:val="結語 字元"/>
    <w:basedOn w:val="a0"/>
    <w:link w:val="a7"/>
    <w:uiPriority w:val="99"/>
    <w:rsid w:val="004E494A"/>
    <w:rPr>
      <w:rFonts w:ascii="Times New Roman" w:eastAsia="標楷體" w:hAnsi="Times New Roman" w:cstheme="majorBidi"/>
      <w:iCs/>
      <w:sz w:val="28"/>
      <w:szCs w:val="24"/>
    </w:rPr>
  </w:style>
  <w:style w:type="paragraph" w:customStyle="1" w:styleId="a9">
    <w:name w:val="圖標"/>
    <w:basedOn w:val="a"/>
    <w:qFormat/>
    <w:rsid w:val="00F569DB"/>
    <w:pPr>
      <w:spacing w:beforeLines="0" w:after="50"/>
      <w:ind w:firstLineChars="0" w:firstLine="0"/>
      <w:jc w:val="center"/>
    </w:pPr>
    <w:rPr>
      <w:rFonts w:cstheme="minorBidi"/>
      <w:szCs w:val="22"/>
    </w:rPr>
  </w:style>
  <w:style w:type="paragraph" w:customStyle="1" w:styleId="aa">
    <w:name w:val="表標"/>
    <w:basedOn w:val="12"/>
    <w:qFormat/>
    <w:rsid w:val="00002107"/>
    <w:pPr>
      <w:keepNext/>
      <w:spacing w:after="50" w:line="480" w:lineRule="exact"/>
      <w:ind w:leftChars="0" w:left="0" w:firstLineChars="0" w:firstLine="0"/>
      <w:jc w:val="center"/>
      <w:outlineLvl w:val="9"/>
    </w:pPr>
  </w:style>
  <w:style w:type="paragraph" w:customStyle="1" w:styleId="ab">
    <w:name w:val="註解"/>
    <w:basedOn w:val="a"/>
    <w:qFormat/>
    <w:rsid w:val="002B7967"/>
    <w:pPr>
      <w:spacing w:beforeLines="0" w:after="50" w:line="240" w:lineRule="auto"/>
    </w:pPr>
    <w:rPr>
      <w:rFonts w:cstheme="minorBidi"/>
      <w:sz w:val="22"/>
      <w:szCs w:val="22"/>
    </w:rPr>
  </w:style>
  <w:style w:type="paragraph" w:customStyle="1" w:styleId="ac">
    <w:name w:val="資料來源"/>
    <w:basedOn w:val="a3"/>
    <w:qFormat/>
    <w:rsid w:val="001A1109"/>
    <w:pPr>
      <w:spacing w:beforeLines="0" w:after="180" w:line="240" w:lineRule="auto"/>
      <w:ind w:leftChars="0" w:left="0" w:firstLineChars="0" w:firstLine="0"/>
      <w:jc w:val="right"/>
      <w:outlineLvl w:val="9"/>
    </w:pPr>
    <w:rPr>
      <w:sz w:val="24"/>
    </w:rPr>
  </w:style>
  <w:style w:type="paragraph" w:customStyle="1" w:styleId="ad">
    <w:name w:val="單位"/>
    <w:basedOn w:val="a"/>
    <w:qFormat/>
    <w:rsid w:val="004E494A"/>
    <w:pPr>
      <w:jc w:val="right"/>
    </w:pPr>
    <w:rPr>
      <w:rFonts w:cstheme="minorBidi"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DD2F06"/>
    <w:pPr>
      <w:widowControl/>
      <w:snapToGrid w:val="0"/>
      <w:spacing w:after="200" w:line="240" w:lineRule="atLeast"/>
    </w:pPr>
    <w:rPr>
      <w:rFonts w:asciiTheme="minorHAnsi" w:eastAsia="微軟正黑體" w:hAnsiTheme="minorHAnsi" w:cstheme="minorBidi"/>
      <w:kern w:val="0"/>
      <w:sz w:val="20"/>
      <w:szCs w:val="22"/>
      <w:lang w:eastAsia="en-US" w:bidi="en-US"/>
    </w:rPr>
  </w:style>
  <w:style w:type="character" w:customStyle="1" w:styleId="af">
    <w:name w:val="註腳文字 字元"/>
    <w:basedOn w:val="a0"/>
    <w:link w:val="ae"/>
    <w:uiPriority w:val="99"/>
    <w:semiHidden/>
    <w:rsid w:val="00DD2F06"/>
    <w:rPr>
      <w:rFonts w:eastAsia="微軟正黑體"/>
      <w:kern w:val="0"/>
      <w:sz w:val="20"/>
      <w:lang w:eastAsia="en-US" w:bidi="en-US"/>
    </w:rPr>
  </w:style>
  <w:style w:type="paragraph" w:styleId="af0">
    <w:name w:val="header"/>
    <w:basedOn w:val="a"/>
    <w:link w:val="af1"/>
    <w:uiPriority w:val="99"/>
    <w:semiHidden/>
    <w:unhideWhenUsed/>
    <w:rsid w:val="00C617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0"/>
    <w:link w:val="af0"/>
    <w:uiPriority w:val="99"/>
    <w:semiHidden/>
    <w:rsid w:val="00C6178C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C617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basedOn w:val="a0"/>
    <w:link w:val="af2"/>
    <w:uiPriority w:val="99"/>
    <w:rsid w:val="00C6178C"/>
    <w:rPr>
      <w:rFonts w:ascii="Times New Roman" w:eastAsia="新細明體" w:hAnsi="Times New Roman" w:cs="Times New Roman"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5428DD"/>
    <w:pPr>
      <w:tabs>
        <w:tab w:val="right" w:leader="dot" w:pos="8296"/>
      </w:tabs>
      <w:spacing w:before="190" w:after="190"/>
      <w:ind w:firstLine="560"/>
    </w:pPr>
  </w:style>
  <w:style w:type="paragraph" w:styleId="21">
    <w:name w:val="toc 2"/>
    <w:basedOn w:val="a"/>
    <w:next w:val="a"/>
    <w:autoRedefine/>
    <w:uiPriority w:val="39"/>
    <w:unhideWhenUsed/>
    <w:rsid w:val="00E55F21"/>
    <w:pPr>
      <w:ind w:leftChars="200" w:left="480"/>
    </w:pPr>
  </w:style>
  <w:style w:type="character" w:styleId="af4">
    <w:name w:val="Hyperlink"/>
    <w:basedOn w:val="a0"/>
    <w:uiPriority w:val="99"/>
    <w:unhideWhenUsed/>
    <w:rsid w:val="00E55F2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unhideWhenUsed/>
    <w:rsid w:val="008B78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rsid w:val="008B7853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清單段落1"/>
    <w:basedOn w:val="a"/>
    <w:uiPriority w:val="34"/>
    <w:qFormat/>
    <w:rsid w:val="0093584B"/>
    <w:pPr>
      <w:spacing w:beforeLines="0" w:afterLines="0" w:line="240" w:lineRule="auto"/>
      <w:ind w:leftChars="200" w:left="480"/>
    </w:pPr>
    <w:rPr>
      <w:rFonts w:eastAsia="新細明體"/>
      <w:sz w:val="24"/>
    </w:rPr>
  </w:style>
  <w:style w:type="paragraph" w:customStyle="1" w:styleId="af7">
    <w:name w:val="(二)..............."/>
    <w:basedOn w:val="a"/>
    <w:link w:val="af8"/>
    <w:qFormat/>
    <w:rsid w:val="00AC1CD8"/>
    <w:pPr>
      <w:snapToGrid w:val="0"/>
      <w:spacing w:beforeLines="0" w:afterLines="0" w:line="360" w:lineRule="auto"/>
      <w:ind w:leftChars="252" w:left="605" w:firstLineChars="193" w:firstLine="540"/>
      <w:jc w:val="both"/>
      <w:textDirection w:val="lrTbV"/>
    </w:pPr>
    <w:rPr>
      <w:rFonts w:ascii="標楷體" w:hAnsi="標楷體"/>
      <w:kern w:val="0"/>
      <w:szCs w:val="28"/>
    </w:rPr>
  </w:style>
  <w:style w:type="character" w:customStyle="1" w:styleId="af8">
    <w:name w:val="(二)............... 字元"/>
    <w:basedOn w:val="a0"/>
    <w:link w:val="af7"/>
    <w:rsid w:val="00AC1CD8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9">
    <w:name w:val="(三).............."/>
    <w:basedOn w:val="a"/>
    <w:link w:val="afa"/>
    <w:qFormat/>
    <w:rsid w:val="00AC1CD8"/>
    <w:pPr>
      <w:snapToGrid w:val="0"/>
      <w:spacing w:beforeLines="0" w:afterLines="0" w:line="360" w:lineRule="auto"/>
      <w:ind w:leftChars="717" w:left="1721" w:firstLineChars="199" w:firstLine="557"/>
      <w:jc w:val="both"/>
      <w:textDirection w:val="lrTbV"/>
    </w:pPr>
    <w:rPr>
      <w:rFonts w:ascii="標楷體" w:hAnsi="標楷體"/>
      <w:szCs w:val="24"/>
    </w:rPr>
  </w:style>
  <w:style w:type="character" w:customStyle="1" w:styleId="afa">
    <w:name w:val="(三).............. 字元"/>
    <w:basedOn w:val="a0"/>
    <w:link w:val="af9"/>
    <w:rsid w:val="00AC1CD8"/>
    <w:rPr>
      <w:rFonts w:ascii="標楷體" w:eastAsia="標楷體" w:hAnsi="標楷體" w:cs="Times New Roman"/>
      <w:sz w:val="28"/>
      <w:szCs w:val="24"/>
    </w:rPr>
  </w:style>
  <w:style w:type="paragraph" w:customStyle="1" w:styleId="afb">
    <w:name w:val="第三層(一、)"/>
    <w:basedOn w:val="a"/>
    <w:qFormat/>
    <w:rsid w:val="006767BD"/>
    <w:pPr>
      <w:ind w:leftChars="100" w:left="250" w:hangingChars="150" w:hanging="150"/>
    </w:pPr>
  </w:style>
  <w:style w:type="paragraph" w:customStyle="1" w:styleId="afc">
    <w:name w:val="第三層(內文)"/>
    <w:basedOn w:val="afb"/>
    <w:qFormat/>
    <w:rsid w:val="00AC1CD8"/>
    <w:pPr>
      <w:ind w:leftChars="300" w:left="300" w:firstLineChars="200" w:firstLine="200"/>
    </w:pPr>
  </w:style>
  <w:style w:type="paragraph" w:styleId="afd">
    <w:name w:val="caption"/>
    <w:basedOn w:val="a"/>
    <w:next w:val="a"/>
    <w:uiPriority w:val="35"/>
    <w:unhideWhenUsed/>
    <w:qFormat/>
    <w:rsid w:val="004D4E12"/>
    <w:rPr>
      <w:sz w:val="20"/>
    </w:rPr>
  </w:style>
  <w:style w:type="paragraph" w:customStyle="1" w:styleId="afe">
    <w:name w:val="第四層(一)"/>
    <w:basedOn w:val="afb"/>
    <w:qFormat/>
    <w:rsid w:val="00D65384"/>
    <w:pPr>
      <w:ind w:leftChars="200" w:left="350"/>
    </w:pPr>
  </w:style>
  <w:style w:type="paragraph" w:customStyle="1" w:styleId="aff">
    <w:name w:val="表格文字"/>
    <w:basedOn w:val="a"/>
    <w:qFormat/>
    <w:rsid w:val="00000123"/>
    <w:pPr>
      <w:spacing w:beforeLines="0" w:afterLines="0" w:line="400" w:lineRule="exact"/>
      <w:ind w:firstLineChars="0" w:firstLine="0"/>
      <w:jc w:val="both"/>
    </w:pPr>
    <w:rPr>
      <w:sz w:val="26"/>
    </w:rPr>
  </w:style>
  <w:style w:type="paragraph" w:customStyle="1" w:styleId="aff0">
    <w:name w:val="第四層(內文)"/>
    <w:basedOn w:val="afc"/>
    <w:qFormat/>
    <w:rsid w:val="00A97555"/>
    <w:pPr>
      <w:ind w:leftChars="400" w:left="400"/>
    </w:pPr>
  </w:style>
  <w:style w:type="paragraph" w:customStyle="1" w:styleId="15">
    <w:name w:val="第五層(1.)"/>
    <w:basedOn w:val="afe"/>
    <w:qFormat/>
    <w:rsid w:val="007521F5"/>
    <w:pPr>
      <w:ind w:leftChars="350" w:left="420" w:hangingChars="70" w:hanging="70"/>
    </w:pPr>
  </w:style>
  <w:style w:type="paragraph" w:customStyle="1" w:styleId="aff1">
    <w:name w:val="第五層(內文)"/>
    <w:basedOn w:val="15"/>
    <w:qFormat/>
    <w:rsid w:val="00002107"/>
    <w:pPr>
      <w:spacing w:beforeLines="0"/>
      <w:ind w:leftChars="400" w:left="400" w:firstLineChars="0" w:firstLine="0"/>
    </w:pPr>
  </w:style>
  <w:style w:type="paragraph" w:customStyle="1" w:styleId="aff2">
    <w:name w:val="第六層"/>
    <w:basedOn w:val="aff1"/>
    <w:qFormat/>
    <w:rsid w:val="00A97555"/>
    <w:pPr>
      <w:spacing w:before="180"/>
      <w:ind w:left="740" w:hanging="340"/>
    </w:pPr>
  </w:style>
  <w:style w:type="paragraph" w:customStyle="1" w:styleId="22">
    <w:name w:val="清單段落2"/>
    <w:basedOn w:val="a"/>
    <w:uiPriority w:val="34"/>
    <w:qFormat/>
    <w:rsid w:val="00626364"/>
    <w:pPr>
      <w:spacing w:beforeLines="0" w:afterLines="0" w:line="240" w:lineRule="auto"/>
      <w:ind w:leftChars="200" w:left="480" w:firstLineChars="0" w:firstLine="0"/>
    </w:pPr>
    <w:rPr>
      <w:rFonts w:eastAsia="新細明體"/>
      <w:sz w:val="24"/>
    </w:rPr>
  </w:style>
  <w:style w:type="table" w:styleId="aff3">
    <w:name w:val="Table Grid"/>
    <w:basedOn w:val="a1"/>
    <w:uiPriority w:val="59"/>
    <w:rsid w:val="004E7368"/>
    <w:pPr>
      <w:widowControl w:val="0"/>
      <w:spacing w:line="240" w:lineRule="auto"/>
      <w:ind w:firstLineChars="200" w:firstLine="56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圖"/>
    <w:basedOn w:val="a"/>
    <w:qFormat/>
    <w:rsid w:val="008624F5"/>
    <w:pPr>
      <w:spacing w:beforeLines="0" w:afterLines="0" w:line="240" w:lineRule="auto"/>
      <w:ind w:firstLineChars="0" w:firstLine="0"/>
      <w:jc w:val="center"/>
    </w:pPr>
    <w:rPr>
      <w:noProof/>
      <w:szCs w:val="28"/>
    </w:rPr>
  </w:style>
  <w:style w:type="paragraph" w:styleId="aff5">
    <w:name w:val="List Paragraph"/>
    <w:basedOn w:val="a"/>
    <w:link w:val="aff6"/>
    <w:uiPriority w:val="34"/>
    <w:qFormat/>
    <w:rsid w:val="00AA4CED"/>
    <w:pPr>
      <w:spacing w:afterLines="0" w:line="300" w:lineRule="auto"/>
      <w:ind w:leftChars="200" w:left="480" w:firstLineChars="0" w:firstLine="0"/>
    </w:pPr>
    <w:rPr>
      <w:sz w:val="24"/>
      <w:szCs w:val="24"/>
    </w:rPr>
  </w:style>
  <w:style w:type="character" w:customStyle="1" w:styleId="aff6">
    <w:name w:val="清單段落 字元"/>
    <w:basedOn w:val="a0"/>
    <w:link w:val="aff5"/>
    <w:uiPriority w:val="34"/>
    <w:rsid w:val="00AA4CED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AA4CED"/>
    <w:pPr>
      <w:widowControl/>
      <w:spacing w:beforeLines="0" w:beforeAutospacing="1" w:afterLines="0" w:afterAutospacing="1" w:line="240" w:lineRule="auto"/>
      <w:ind w:firstLineChars="0" w:firstLine="0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6E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 w:line="240" w:lineRule="auto"/>
      <w:ind w:firstLineChars="0" w:firstLine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46ED1"/>
    <w:rPr>
      <w:rFonts w:ascii="細明體" w:eastAsia="細明體" w:hAnsi="細明體" w:cs="細明體"/>
      <w:kern w:val="0"/>
      <w:szCs w:val="24"/>
    </w:rPr>
  </w:style>
  <w:style w:type="paragraph" w:customStyle="1" w:styleId="31">
    <w:name w:val="清單段落3"/>
    <w:basedOn w:val="a"/>
    <w:uiPriority w:val="34"/>
    <w:qFormat/>
    <w:rsid w:val="00F8478B"/>
    <w:pPr>
      <w:spacing w:beforeLines="0" w:afterLines="0" w:line="240" w:lineRule="auto"/>
      <w:ind w:leftChars="200" w:left="480" w:firstLineChars="0" w:firstLine="0"/>
    </w:pPr>
    <w:rPr>
      <w:rFonts w:eastAsia="新細明體"/>
      <w:sz w:val="24"/>
    </w:rPr>
  </w:style>
  <w:style w:type="paragraph" w:styleId="aff7">
    <w:name w:val="table of figures"/>
    <w:basedOn w:val="a"/>
    <w:next w:val="a"/>
    <w:uiPriority w:val="99"/>
    <w:unhideWhenUsed/>
    <w:rsid w:val="007B4F16"/>
    <w:pPr>
      <w:ind w:leftChars="400" w:left="400" w:hangingChars="200" w:hanging="200"/>
    </w:pPr>
  </w:style>
  <w:style w:type="paragraph" w:styleId="aff8">
    <w:name w:val="annotation text"/>
    <w:basedOn w:val="a"/>
    <w:link w:val="aff9"/>
    <w:uiPriority w:val="99"/>
    <w:semiHidden/>
    <w:unhideWhenUsed/>
    <w:rsid w:val="008D68FA"/>
  </w:style>
  <w:style w:type="character" w:customStyle="1" w:styleId="aff9">
    <w:name w:val="註解文字 字元"/>
    <w:basedOn w:val="a0"/>
    <w:link w:val="aff8"/>
    <w:uiPriority w:val="99"/>
    <w:semiHidden/>
    <w:rsid w:val="008D68FA"/>
    <w:rPr>
      <w:rFonts w:ascii="Times New Roman" w:eastAsia="標楷體" w:hAnsi="Times New Roman" w:cs="Times New Roman"/>
      <w:sz w:val="28"/>
      <w:szCs w:val="20"/>
    </w:rPr>
  </w:style>
  <w:style w:type="paragraph" w:styleId="affa">
    <w:name w:val="annotation subject"/>
    <w:basedOn w:val="aff8"/>
    <w:next w:val="aff8"/>
    <w:link w:val="affb"/>
    <w:rsid w:val="008D68FA"/>
    <w:pPr>
      <w:spacing w:beforeLines="0" w:afterLines="0" w:line="240" w:lineRule="auto"/>
      <w:ind w:firstLineChars="0" w:firstLine="0"/>
    </w:pPr>
    <w:rPr>
      <w:rFonts w:eastAsia="新細明體"/>
      <w:b/>
      <w:bCs/>
      <w:sz w:val="24"/>
      <w:szCs w:val="24"/>
    </w:rPr>
  </w:style>
  <w:style w:type="character" w:customStyle="1" w:styleId="affb">
    <w:name w:val="註解主旨 字元"/>
    <w:basedOn w:val="aff9"/>
    <w:link w:val="affa"/>
    <w:rsid w:val="008D68FA"/>
    <w:rPr>
      <w:rFonts w:ascii="Times New Roman" w:eastAsia="新細明體" w:hAnsi="Times New Roman" w:cs="Times New Roman"/>
      <w:b/>
      <w:bCs/>
      <w:sz w:val="28"/>
      <w:szCs w:val="24"/>
    </w:rPr>
  </w:style>
  <w:style w:type="paragraph" w:customStyle="1" w:styleId="42">
    <w:name w:val="清單段落4"/>
    <w:basedOn w:val="a"/>
    <w:uiPriority w:val="34"/>
    <w:qFormat/>
    <w:rsid w:val="00BB5C1F"/>
    <w:pPr>
      <w:spacing w:beforeLines="0" w:afterLines="0" w:line="240" w:lineRule="auto"/>
      <w:ind w:leftChars="200" w:left="480" w:firstLineChars="0" w:firstLine="0"/>
    </w:pPr>
    <w:rPr>
      <w:rFonts w:eastAsia="新細明體"/>
      <w:sz w:val="24"/>
    </w:rPr>
  </w:style>
  <w:style w:type="paragraph" w:customStyle="1" w:styleId="affc">
    <w:name w:val="(一)......"/>
    <w:basedOn w:val="a"/>
    <w:link w:val="affd"/>
    <w:qFormat/>
    <w:rsid w:val="00BB5C1F"/>
    <w:pPr>
      <w:snapToGrid w:val="0"/>
      <w:spacing w:beforeLines="0" w:afterLines="0" w:line="360" w:lineRule="auto"/>
      <w:ind w:leftChars="227" w:left="1441" w:hangingChars="320" w:hanging="896"/>
      <w:jc w:val="both"/>
      <w:textDirection w:val="lrTbV"/>
    </w:pPr>
    <w:rPr>
      <w:rFonts w:ascii="標楷體" w:hAnsi="標楷體"/>
      <w:kern w:val="0"/>
      <w:szCs w:val="28"/>
    </w:rPr>
  </w:style>
  <w:style w:type="character" w:customStyle="1" w:styleId="affd">
    <w:name w:val="(一)...... 字元"/>
    <w:basedOn w:val="a0"/>
    <w:link w:val="affc"/>
    <w:rsid w:val="00BB5C1F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4">
    <w:name w:val="樣式4"/>
    <w:basedOn w:val="a"/>
    <w:qFormat/>
    <w:rsid w:val="00092EBE"/>
    <w:pPr>
      <w:numPr>
        <w:ilvl w:val="1"/>
        <w:numId w:val="3"/>
      </w:numPr>
      <w:spacing w:beforeLines="0" w:afterLines="0" w:line="340" w:lineRule="exact"/>
      <w:ind w:firstLineChars="0" w:firstLine="0"/>
    </w:pPr>
    <w:rPr>
      <w:rFonts w:hAnsi="標楷體"/>
      <w:bCs/>
      <w:sz w:val="24"/>
      <w:szCs w:val="24"/>
    </w:rPr>
  </w:style>
  <w:style w:type="paragraph" w:customStyle="1" w:styleId="7">
    <w:name w:val="樣式7"/>
    <w:basedOn w:val="a"/>
    <w:link w:val="72"/>
    <w:qFormat/>
    <w:rsid w:val="00092EBE"/>
    <w:pPr>
      <w:numPr>
        <w:ilvl w:val="3"/>
        <w:numId w:val="3"/>
      </w:numPr>
      <w:spacing w:beforeLines="0" w:afterLines="0" w:line="340" w:lineRule="exact"/>
      <w:ind w:firstLineChars="0" w:firstLine="0"/>
    </w:pPr>
    <w:rPr>
      <w:rFonts w:hAnsi="標楷體"/>
      <w:bCs/>
      <w:sz w:val="24"/>
      <w:szCs w:val="24"/>
    </w:rPr>
  </w:style>
  <w:style w:type="paragraph" w:customStyle="1" w:styleId="8">
    <w:name w:val="樣式8"/>
    <w:basedOn w:val="a"/>
    <w:qFormat/>
    <w:rsid w:val="00092EBE"/>
    <w:pPr>
      <w:numPr>
        <w:ilvl w:val="5"/>
        <w:numId w:val="3"/>
      </w:numPr>
      <w:tabs>
        <w:tab w:val="clear" w:pos="2880"/>
      </w:tabs>
      <w:spacing w:beforeLines="0" w:afterLines="0" w:line="340" w:lineRule="exact"/>
      <w:ind w:left="1620" w:firstLineChars="0" w:hanging="360"/>
    </w:pPr>
    <w:rPr>
      <w:rFonts w:hAnsi="標楷體"/>
      <w:bCs/>
      <w:sz w:val="24"/>
      <w:szCs w:val="24"/>
    </w:rPr>
  </w:style>
  <w:style w:type="character" w:customStyle="1" w:styleId="72">
    <w:name w:val="樣式7 字元"/>
    <w:basedOn w:val="a0"/>
    <w:link w:val="7"/>
    <w:rsid w:val="00092EBE"/>
    <w:rPr>
      <w:rFonts w:ascii="Times New Roman" w:eastAsia="標楷體" w:hAnsi="標楷體" w:cs="Times New Roman"/>
      <w:bCs/>
      <w:szCs w:val="24"/>
    </w:rPr>
  </w:style>
  <w:style w:type="paragraph" w:customStyle="1" w:styleId="affe">
    <w:name w:val="表"/>
    <w:basedOn w:val="12"/>
    <w:qFormat/>
    <w:rsid w:val="001A2157"/>
    <w:pPr>
      <w:keepNext/>
      <w:spacing w:after="50" w:line="480" w:lineRule="exact"/>
      <w:ind w:leftChars="0" w:left="0" w:firstLineChars="0" w:firstLine="0"/>
      <w:jc w:val="center"/>
      <w:outlineLvl w:val="9"/>
    </w:pPr>
  </w:style>
  <w:style w:type="paragraph" w:customStyle="1" w:styleId="afff">
    <w:name w:val="圖本身"/>
    <w:basedOn w:val="a"/>
    <w:qFormat/>
    <w:rsid w:val="001A2157"/>
    <w:pPr>
      <w:spacing w:beforeLines="0" w:afterLines="0" w:line="240" w:lineRule="auto"/>
      <w:ind w:firstLineChars="0" w:firstLine="0"/>
      <w:jc w:val="center"/>
    </w:pPr>
    <w:rPr>
      <w:noProof/>
      <w:szCs w:val="28"/>
    </w:rPr>
  </w:style>
  <w:style w:type="paragraph" w:styleId="afff0">
    <w:name w:val="Date"/>
    <w:basedOn w:val="a"/>
    <w:next w:val="a"/>
    <w:link w:val="afff1"/>
    <w:uiPriority w:val="99"/>
    <w:semiHidden/>
    <w:unhideWhenUsed/>
    <w:rsid w:val="004C50F0"/>
    <w:pPr>
      <w:jc w:val="right"/>
    </w:pPr>
  </w:style>
  <w:style w:type="character" w:customStyle="1" w:styleId="afff1">
    <w:name w:val="日期 字元"/>
    <w:basedOn w:val="a0"/>
    <w:link w:val="afff0"/>
    <w:uiPriority w:val="99"/>
    <w:semiHidden/>
    <w:rsid w:val="004C50F0"/>
    <w:rPr>
      <w:rFonts w:ascii="Times New Roman" w:eastAsia="標楷體" w:hAnsi="Times New Roman" w:cs="Times New Roman"/>
      <w:sz w:val="28"/>
      <w:szCs w:val="20"/>
    </w:rPr>
  </w:style>
  <w:style w:type="character" w:styleId="afff2">
    <w:name w:val="Strong"/>
    <w:basedOn w:val="a0"/>
    <w:uiPriority w:val="22"/>
    <w:qFormat/>
    <w:rsid w:val="004C41A1"/>
    <w:rPr>
      <w:b/>
      <w:bCs/>
    </w:rPr>
  </w:style>
  <w:style w:type="table" w:customStyle="1" w:styleId="GridTable4Accent1">
    <w:name w:val="Grid Table 4 Accent 1"/>
    <w:basedOn w:val="a1"/>
    <w:uiPriority w:val="49"/>
    <w:rsid w:val="002A2F83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">
    <w:name w:val="Light Grid Accent 1"/>
    <w:basedOn w:val="a1"/>
    <w:uiPriority w:val="62"/>
    <w:rsid w:val="003E064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01">
    <w:name w:val="01_章"/>
    <w:basedOn w:val="a"/>
    <w:qFormat/>
    <w:rsid w:val="003E0649"/>
    <w:pPr>
      <w:numPr>
        <w:numId w:val="44"/>
      </w:numPr>
      <w:spacing w:beforeLines="0" w:afterLines="0" w:line="0" w:lineRule="atLeast"/>
      <w:ind w:firstLineChars="0" w:firstLine="0"/>
      <w:jc w:val="center"/>
      <w:outlineLvl w:val="0"/>
    </w:pPr>
    <w:rPr>
      <w:b/>
      <w:sz w:val="32"/>
      <w:szCs w:val="24"/>
    </w:rPr>
  </w:style>
  <w:style w:type="paragraph" w:customStyle="1" w:styleId="0211">
    <w:name w:val="02_條(1.1)"/>
    <w:qFormat/>
    <w:rsid w:val="003E0649"/>
    <w:pPr>
      <w:numPr>
        <w:ilvl w:val="1"/>
        <w:numId w:val="44"/>
      </w:numPr>
      <w:spacing w:beforeLines="50" w:line="400" w:lineRule="exact"/>
    </w:pPr>
    <w:rPr>
      <w:rFonts w:ascii="標楷體" w:eastAsia="標楷體" w:hAnsi="標楷體" w:cs="Times New Roman"/>
      <w:b/>
      <w:sz w:val="28"/>
      <w:szCs w:val="24"/>
    </w:rPr>
  </w:style>
  <w:style w:type="paragraph" w:customStyle="1" w:styleId="03111">
    <w:name w:val="03_(1.1.1)"/>
    <w:basedOn w:val="aff5"/>
    <w:qFormat/>
    <w:rsid w:val="003E0649"/>
    <w:pPr>
      <w:numPr>
        <w:ilvl w:val="2"/>
        <w:numId w:val="44"/>
      </w:numPr>
      <w:tabs>
        <w:tab w:val="left" w:pos="1134"/>
      </w:tabs>
      <w:spacing w:line="400" w:lineRule="exact"/>
      <w:ind w:leftChars="0" w:left="1134" w:hanging="709"/>
      <w:jc w:val="both"/>
    </w:pPr>
    <w:rPr>
      <w:sz w:val="28"/>
    </w:rPr>
  </w:style>
  <w:style w:type="paragraph" w:customStyle="1" w:styleId="041">
    <w:name w:val="04(1.)"/>
    <w:basedOn w:val="a"/>
    <w:qFormat/>
    <w:rsid w:val="003E0649"/>
    <w:pPr>
      <w:numPr>
        <w:ilvl w:val="3"/>
        <w:numId w:val="44"/>
      </w:numPr>
      <w:spacing w:beforeLines="0" w:afterLines="0" w:line="440" w:lineRule="exact"/>
      <w:ind w:firstLineChars="0" w:firstLine="0"/>
      <w:jc w:val="both"/>
    </w:pPr>
    <w:rPr>
      <w:szCs w:val="28"/>
    </w:rPr>
  </w:style>
  <w:style w:type="paragraph" w:customStyle="1" w:styleId="051">
    <w:name w:val="05_(1)"/>
    <w:basedOn w:val="a"/>
    <w:qFormat/>
    <w:rsid w:val="003E0649"/>
    <w:pPr>
      <w:numPr>
        <w:ilvl w:val="4"/>
        <w:numId w:val="44"/>
      </w:numPr>
      <w:spacing w:beforeLines="0" w:before="100" w:beforeAutospacing="1" w:afterLines="0" w:after="100" w:afterAutospacing="1" w:line="440" w:lineRule="exact"/>
      <w:ind w:firstLineChars="0" w:firstLine="0"/>
    </w:pPr>
    <w:rPr>
      <w:szCs w:val="24"/>
    </w:rPr>
  </w:style>
  <w:style w:type="paragraph" w:customStyle="1" w:styleId="031110">
    <w:name w:val="03_(1.1.1)說明"/>
    <w:basedOn w:val="a"/>
    <w:link w:val="031111"/>
    <w:qFormat/>
    <w:locked/>
    <w:rsid w:val="005B7086"/>
    <w:pPr>
      <w:spacing w:beforeLines="0" w:afterLines="0" w:line="500" w:lineRule="exact"/>
      <w:ind w:leftChars="295" w:left="708" w:firstLineChars="0" w:firstLine="0"/>
      <w:jc w:val="both"/>
    </w:pPr>
    <w:rPr>
      <w:szCs w:val="28"/>
    </w:rPr>
  </w:style>
  <w:style w:type="character" w:customStyle="1" w:styleId="031111">
    <w:name w:val="03_(1.1.1)說明 字元"/>
    <w:basedOn w:val="a0"/>
    <w:link w:val="031110"/>
    <w:rsid w:val="005B7086"/>
    <w:rPr>
      <w:rFonts w:ascii="Times New Roman" w:eastAsia="標楷體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4D"/>
    <w:pPr>
      <w:widowControl w:val="0"/>
      <w:spacing w:beforeLines="50" w:afterLines="50" w:line="480" w:lineRule="exact"/>
      <w:ind w:firstLineChars="200" w:firstLine="200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aliases w:val="第一章"/>
    <w:basedOn w:val="a"/>
    <w:next w:val="a"/>
    <w:link w:val="10"/>
    <w:uiPriority w:val="9"/>
    <w:qFormat/>
    <w:rsid w:val="000F6AA0"/>
    <w:pPr>
      <w:keepNext/>
      <w:numPr>
        <w:numId w:val="1"/>
      </w:numPr>
      <w:spacing w:line="360" w:lineRule="auto"/>
      <w:ind w:left="0" w:firstLineChars="0" w:firstLine="0"/>
      <w:jc w:val="center"/>
      <w:outlineLvl w:val="0"/>
    </w:pPr>
    <w:rPr>
      <w:rFonts w:cstheme="majorBidi"/>
      <w:b/>
      <w:bCs/>
      <w:kern w:val="52"/>
      <w:sz w:val="36"/>
      <w:szCs w:val="52"/>
    </w:rPr>
  </w:style>
  <w:style w:type="paragraph" w:styleId="2">
    <w:name w:val="heading 2"/>
    <w:aliases w:val="第一節"/>
    <w:basedOn w:val="a"/>
    <w:next w:val="a"/>
    <w:link w:val="20"/>
    <w:uiPriority w:val="9"/>
    <w:unhideWhenUsed/>
    <w:qFormat/>
    <w:rsid w:val="000F4E7A"/>
    <w:pPr>
      <w:keepNext/>
      <w:numPr>
        <w:ilvl w:val="1"/>
        <w:numId w:val="1"/>
      </w:numPr>
      <w:spacing w:beforeLines="100" w:after="50" w:line="360" w:lineRule="auto"/>
      <w:ind w:left="0" w:firstLineChars="0" w:firstLine="0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aliases w:val="一、"/>
    <w:basedOn w:val="a"/>
    <w:next w:val="a"/>
    <w:link w:val="30"/>
    <w:uiPriority w:val="9"/>
    <w:unhideWhenUsed/>
    <w:qFormat/>
    <w:rsid w:val="000866AC"/>
    <w:pPr>
      <w:keepNext/>
      <w:numPr>
        <w:ilvl w:val="2"/>
        <w:numId w:val="1"/>
      </w:numPr>
      <w:spacing w:line="360" w:lineRule="auto"/>
      <w:outlineLvl w:val="2"/>
    </w:pPr>
    <w:rPr>
      <w:rFonts w:cstheme="majorBidi"/>
      <w:bCs/>
      <w:szCs w:val="36"/>
    </w:rPr>
  </w:style>
  <w:style w:type="paragraph" w:styleId="40">
    <w:name w:val="heading 4"/>
    <w:aliases w:val="（一）"/>
    <w:basedOn w:val="a"/>
    <w:next w:val="a"/>
    <w:link w:val="41"/>
    <w:uiPriority w:val="9"/>
    <w:unhideWhenUsed/>
    <w:qFormat/>
    <w:rsid w:val="000866AC"/>
    <w:pPr>
      <w:keepNext/>
      <w:numPr>
        <w:ilvl w:val="3"/>
        <w:numId w:val="1"/>
      </w:numPr>
      <w:spacing w:line="360" w:lineRule="auto"/>
      <w:outlineLvl w:val="3"/>
    </w:pPr>
    <w:rPr>
      <w:rFonts w:cstheme="majorBidi"/>
      <w:szCs w:val="36"/>
    </w:rPr>
  </w:style>
  <w:style w:type="paragraph" w:styleId="5">
    <w:name w:val="heading 5"/>
    <w:aliases w:val="1."/>
    <w:basedOn w:val="a"/>
    <w:next w:val="a"/>
    <w:link w:val="50"/>
    <w:uiPriority w:val="9"/>
    <w:unhideWhenUsed/>
    <w:qFormat/>
    <w:rsid w:val="000866AC"/>
    <w:pPr>
      <w:keepNext/>
      <w:numPr>
        <w:ilvl w:val="4"/>
        <w:numId w:val="1"/>
      </w:numPr>
      <w:spacing w:line="360" w:lineRule="auto"/>
      <w:ind w:leftChars="300" w:left="300"/>
      <w:outlineLvl w:val="4"/>
    </w:pPr>
    <w:rPr>
      <w:rFonts w:cstheme="majorBidi"/>
      <w:bCs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6E711B"/>
    <w:pPr>
      <w:keepNext/>
      <w:numPr>
        <w:ilvl w:val="5"/>
        <w:numId w:val="1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6E711B"/>
    <w:pPr>
      <w:keepNext/>
      <w:numPr>
        <w:ilvl w:val="6"/>
        <w:numId w:val="1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6E711B"/>
    <w:pPr>
      <w:keepNext/>
      <w:numPr>
        <w:ilvl w:val="7"/>
        <w:numId w:val="1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11B"/>
    <w:pPr>
      <w:keepNext/>
      <w:numPr>
        <w:ilvl w:val="8"/>
        <w:numId w:val="1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第一章 字元"/>
    <w:basedOn w:val="a0"/>
    <w:link w:val="1"/>
    <w:uiPriority w:val="9"/>
    <w:rsid w:val="000F6AA0"/>
    <w:rPr>
      <w:rFonts w:ascii="Times New Roman" w:eastAsia="標楷體" w:hAnsi="Times New Roman" w:cstheme="majorBidi"/>
      <w:b/>
      <w:bCs/>
      <w:kern w:val="52"/>
      <w:sz w:val="36"/>
      <w:szCs w:val="52"/>
    </w:rPr>
  </w:style>
  <w:style w:type="character" w:customStyle="1" w:styleId="20">
    <w:name w:val="標題 2 字元"/>
    <w:aliases w:val="第一節 字元"/>
    <w:basedOn w:val="a0"/>
    <w:link w:val="2"/>
    <w:uiPriority w:val="9"/>
    <w:rsid w:val="000F4E7A"/>
    <w:rPr>
      <w:rFonts w:ascii="Times New Roman" w:eastAsia="標楷體" w:hAnsi="Times New Roman" w:cstheme="majorBidi"/>
      <w:b/>
      <w:bCs/>
      <w:sz w:val="32"/>
      <w:szCs w:val="48"/>
    </w:rPr>
  </w:style>
  <w:style w:type="character" w:customStyle="1" w:styleId="30">
    <w:name w:val="標題 3 字元"/>
    <w:aliases w:val="一、 字元"/>
    <w:basedOn w:val="a0"/>
    <w:link w:val="3"/>
    <w:uiPriority w:val="9"/>
    <w:rsid w:val="000866AC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41">
    <w:name w:val="標題 4 字元"/>
    <w:aliases w:val="（一） 字元"/>
    <w:basedOn w:val="a0"/>
    <w:link w:val="40"/>
    <w:uiPriority w:val="9"/>
    <w:rsid w:val="000866AC"/>
    <w:rPr>
      <w:rFonts w:ascii="Times New Roman" w:eastAsia="標楷體" w:hAnsi="Times New Roman" w:cstheme="majorBidi"/>
      <w:sz w:val="28"/>
      <w:szCs w:val="36"/>
    </w:rPr>
  </w:style>
  <w:style w:type="character" w:customStyle="1" w:styleId="50">
    <w:name w:val="標題 5 字元"/>
    <w:aliases w:val="1. 字元"/>
    <w:basedOn w:val="a0"/>
    <w:link w:val="5"/>
    <w:uiPriority w:val="9"/>
    <w:rsid w:val="000866AC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60">
    <w:name w:val="標題 6 字元"/>
    <w:basedOn w:val="a0"/>
    <w:link w:val="6"/>
    <w:uiPriority w:val="9"/>
    <w:rsid w:val="006E711B"/>
    <w:rPr>
      <w:rFonts w:asciiTheme="majorHAnsi" w:eastAsiaTheme="majorEastAsia" w:hAnsiTheme="majorHAnsi" w:cstheme="majorBidi"/>
      <w:sz w:val="36"/>
      <w:szCs w:val="36"/>
    </w:rPr>
  </w:style>
  <w:style w:type="character" w:customStyle="1" w:styleId="71">
    <w:name w:val="標題 7 字元"/>
    <w:basedOn w:val="a0"/>
    <w:link w:val="70"/>
    <w:uiPriority w:val="9"/>
    <w:semiHidden/>
    <w:rsid w:val="006E71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">
    <w:name w:val="標題 8 字元"/>
    <w:basedOn w:val="a0"/>
    <w:link w:val="80"/>
    <w:uiPriority w:val="9"/>
    <w:semiHidden/>
    <w:rsid w:val="006E711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E711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aliases w:val="(1)"/>
    <w:basedOn w:val="a"/>
    <w:next w:val="a"/>
    <w:link w:val="a4"/>
    <w:uiPriority w:val="11"/>
    <w:qFormat/>
    <w:rsid w:val="004E494A"/>
    <w:pPr>
      <w:spacing w:after="60" w:line="360" w:lineRule="auto"/>
      <w:ind w:leftChars="500" w:left="500"/>
      <w:outlineLvl w:val="1"/>
    </w:pPr>
    <w:rPr>
      <w:rFonts w:cstheme="majorBidi"/>
      <w:iCs/>
      <w:szCs w:val="24"/>
    </w:rPr>
  </w:style>
  <w:style w:type="character" w:customStyle="1" w:styleId="a4">
    <w:name w:val="副標題 字元"/>
    <w:aliases w:val="(1) 字元"/>
    <w:basedOn w:val="a0"/>
    <w:link w:val="a3"/>
    <w:uiPriority w:val="11"/>
    <w:rsid w:val="004E494A"/>
    <w:rPr>
      <w:rFonts w:ascii="Times New Roman" w:eastAsia="標楷體" w:hAnsi="Times New Roman" w:cstheme="majorBidi"/>
      <w:iCs/>
      <w:sz w:val="28"/>
      <w:szCs w:val="24"/>
    </w:rPr>
  </w:style>
  <w:style w:type="paragraph" w:customStyle="1" w:styleId="11">
    <w:name w:val="1.內文"/>
    <w:basedOn w:val="a"/>
    <w:qFormat/>
    <w:rsid w:val="004E494A"/>
    <w:pPr>
      <w:ind w:leftChars="400" w:left="400"/>
    </w:pPr>
    <w:rPr>
      <w:rFonts w:cstheme="minorBidi"/>
      <w:szCs w:val="22"/>
    </w:rPr>
  </w:style>
  <w:style w:type="paragraph" w:customStyle="1" w:styleId="12">
    <w:name w:val="(1)內文"/>
    <w:basedOn w:val="a3"/>
    <w:qFormat/>
    <w:rsid w:val="004E494A"/>
    <w:pPr>
      <w:ind w:leftChars="600" w:left="600"/>
    </w:pPr>
  </w:style>
  <w:style w:type="paragraph" w:styleId="a5">
    <w:name w:val="Note Heading"/>
    <w:basedOn w:val="a"/>
    <w:next w:val="a"/>
    <w:link w:val="a6"/>
    <w:uiPriority w:val="99"/>
    <w:unhideWhenUsed/>
    <w:rsid w:val="004E494A"/>
    <w:pPr>
      <w:jc w:val="center"/>
    </w:pPr>
    <w:rPr>
      <w:rFonts w:cstheme="majorBidi"/>
      <w:iCs/>
      <w:szCs w:val="24"/>
    </w:rPr>
  </w:style>
  <w:style w:type="character" w:customStyle="1" w:styleId="a6">
    <w:name w:val="註釋標題 字元"/>
    <w:basedOn w:val="a0"/>
    <w:link w:val="a5"/>
    <w:uiPriority w:val="99"/>
    <w:rsid w:val="004E494A"/>
    <w:rPr>
      <w:rFonts w:ascii="Times New Roman" w:eastAsia="標楷體" w:hAnsi="Times New Roman" w:cstheme="majorBidi"/>
      <w:iCs/>
      <w:sz w:val="28"/>
      <w:szCs w:val="24"/>
    </w:rPr>
  </w:style>
  <w:style w:type="paragraph" w:styleId="a7">
    <w:name w:val="Closing"/>
    <w:basedOn w:val="a"/>
    <w:link w:val="a8"/>
    <w:uiPriority w:val="99"/>
    <w:unhideWhenUsed/>
    <w:rsid w:val="004E494A"/>
    <w:pPr>
      <w:ind w:leftChars="1800" w:left="100"/>
    </w:pPr>
    <w:rPr>
      <w:rFonts w:cstheme="majorBidi"/>
      <w:iCs/>
      <w:szCs w:val="24"/>
    </w:rPr>
  </w:style>
  <w:style w:type="character" w:customStyle="1" w:styleId="a8">
    <w:name w:val="結語 字元"/>
    <w:basedOn w:val="a0"/>
    <w:link w:val="a7"/>
    <w:uiPriority w:val="99"/>
    <w:rsid w:val="004E494A"/>
    <w:rPr>
      <w:rFonts w:ascii="Times New Roman" w:eastAsia="標楷體" w:hAnsi="Times New Roman" w:cstheme="majorBidi"/>
      <w:iCs/>
      <w:sz w:val="28"/>
      <w:szCs w:val="24"/>
    </w:rPr>
  </w:style>
  <w:style w:type="paragraph" w:customStyle="1" w:styleId="a9">
    <w:name w:val="圖標"/>
    <w:basedOn w:val="a"/>
    <w:qFormat/>
    <w:rsid w:val="00F569DB"/>
    <w:pPr>
      <w:spacing w:beforeLines="0" w:after="50"/>
      <w:ind w:firstLineChars="0" w:firstLine="0"/>
      <w:jc w:val="center"/>
    </w:pPr>
    <w:rPr>
      <w:rFonts w:cstheme="minorBidi"/>
      <w:szCs w:val="22"/>
    </w:rPr>
  </w:style>
  <w:style w:type="paragraph" w:customStyle="1" w:styleId="aa">
    <w:name w:val="表標"/>
    <w:basedOn w:val="12"/>
    <w:qFormat/>
    <w:rsid w:val="00002107"/>
    <w:pPr>
      <w:keepNext/>
      <w:spacing w:after="50" w:line="480" w:lineRule="exact"/>
      <w:ind w:leftChars="0" w:left="0" w:firstLineChars="0" w:firstLine="0"/>
      <w:jc w:val="center"/>
      <w:outlineLvl w:val="9"/>
    </w:pPr>
  </w:style>
  <w:style w:type="paragraph" w:customStyle="1" w:styleId="ab">
    <w:name w:val="註解"/>
    <w:basedOn w:val="a"/>
    <w:qFormat/>
    <w:rsid w:val="002B7967"/>
    <w:pPr>
      <w:spacing w:beforeLines="0" w:after="50" w:line="240" w:lineRule="auto"/>
    </w:pPr>
    <w:rPr>
      <w:rFonts w:cstheme="minorBidi"/>
      <w:sz w:val="22"/>
      <w:szCs w:val="22"/>
    </w:rPr>
  </w:style>
  <w:style w:type="paragraph" w:customStyle="1" w:styleId="ac">
    <w:name w:val="資料來源"/>
    <w:basedOn w:val="a3"/>
    <w:qFormat/>
    <w:rsid w:val="001A1109"/>
    <w:pPr>
      <w:spacing w:beforeLines="0" w:after="180" w:line="240" w:lineRule="auto"/>
      <w:ind w:leftChars="0" w:left="0" w:firstLineChars="0" w:firstLine="0"/>
      <w:jc w:val="right"/>
      <w:outlineLvl w:val="9"/>
    </w:pPr>
    <w:rPr>
      <w:sz w:val="24"/>
    </w:rPr>
  </w:style>
  <w:style w:type="paragraph" w:customStyle="1" w:styleId="ad">
    <w:name w:val="單位"/>
    <w:basedOn w:val="a"/>
    <w:qFormat/>
    <w:rsid w:val="004E494A"/>
    <w:pPr>
      <w:jc w:val="right"/>
    </w:pPr>
    <w:rPr>
      <w:rFonts w:cstheme="minorBidi"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DD2F06"/>
    <w:pPr>
      <w:widowControl/>
      <w:snapToGrid w:val="0"/>
      <w:spacing w:after="200" w:line="240" w:lineRule="atLeast"/>
    </w:pPr>
    <w:rPr>
      <w:rFonts w:asciiTheme="minorHAnsi" w:eastAsia="微軟正黑體" w:hAnsiTheme="minorHAnsi" w:cstheme="minorBidi"/>
      <w:kern w:val="0"/>
      <w:sz w:val="20"/>
      <w:szCs w:val="22"/>
      <w:lang w:eastAsia="en-US" w:bidi="en-US"/>
    </w:rPr>
  </w:style>
  <w:style w:type="character" w:customStyle="1" w:styleId="af">
    <w:name w:val="註腳文字 字元"/>
    <w:basedOn w:val="a0"/>
    <w:link w:val="ae"/>
    <w:uiPriority w:val="99"/>
    <w:semiHidden/>
    <w:rsid w:val="00DD2F06"/>
    <w:rPr>
      <w:rFonts w:eastAsia="微軟正黑體"/>
      <w:kern w:val="0"/>
      <w:sz w:val="20"/>
      <w:lang w:eastAsia="en-US" w:bidi="en-US"/>
    </w:rPr>
  </w:style>
  <w:style w:type="paragraph" w:styleId="af0">
    <w:name w:val="header"/>
    <w:basedOn w:val="a"/>
    <w:link w:val="af1"/>
    <w:uiPriority w:val="99"/>
    <w:semiHidden/>
    <w:unhideWhenUsed/>
    <w:rsid w:val="00C617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0"/>
    <w:link w:val="af0"/>
    <w:uiPriority w:val="99"/>
    <w:semiHidden/>
    <w:rsid w:val="00C6178C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C617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basedOn w:val="a0"/>
    <w:link w:val="af2"/>
    <w:uiPriority w:val="99"/>
    <w:rsid w:val="00C6178C"/>
    <w:rPr>
      <w:rFonts w:ascii="Times New Roman" w:eastAsia="新細明體" w:hAnsi="Times New Roman" w:cs="Times New Roman"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5428DD"/>
    <w:pPr>
      <w:tabs>
        <w:tab w:val="right" w:leader="dot" w:pos="8296"/>
      </w:tabs>
      <w:spacing w:before="190" w:after="190"/>
      <w:ind w:firstLine="560"/>
    </w:pPr>
  </w:style>
  <w:style w:type="paragraph" w:styleId="21">
    <w:name w:val="toc 2"/>
    <w:basedOn w:val="a"/>
    <w:next w:val="a"/>
    <w:autoRedefine/>
    <w:uiPriority w:val="39"/>
    <w:unhideWhenUsed/>
    <w:rsid w:val="00E55F21"/>
    <w:pPr>
      <w:ind w:leftChars="200" w:left="480"/>
    </w:pPr>
  </w:style>
  <w:style w:type="character" w:styleId="af4">
    <w:name w:val="Hyperlink"/>
    <w:basedOn w:val="a0"/>
    <w:uiPriority w:val="99"/>
    <w:unhideWhenUsed/>
    <w:rsid w:val="00E55F2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unhideWhenUsed/>
    <w:rsid w:val="008B78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rsid w:val="008B7853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清單段落1"/>
    <w:basedOn w:val="a"/>
    <w:uiPriority w:val="34"/>
    <w:qFormat/>
    <w:rsid w:val="0093584B"/>
    <w:pPr>
      <w:spacing w:beforeLines="0" w:afterLines="0" w:line="240" w:lineRule="auto"/>
      <w:ind w:leftChars="200" w:left="480"/>
    </w:pPr>
    <w:rPr>
      <w:rFonts w:eastAsia="新細明體"/>
      <w:sz w:val="24"/>
    </w:rPr>
  </w:style>
  <w:style w:type="paragraph" w:customStyle="1" w:styleId="af7">
    <w:name w:val="(二)..............."/>
    <w:basedOn w:val="a"/>
    <w:link w:val="af8"/>
    <w:qFormat/>
    <w:rsid w:val="00AC1CD8"/>
    <w:pPr>
      <w:snapToGrid w:val="0"/>
      <w:spacing w:beforeLines="0" w:afterLines="0" w:line="360" w:lineRule="auto"/>
      <w:ind w:leftChars="252" w:left="605" w:firstLineChars="193" w:firstLine="540"/>
      <w:jc w:val="both"/>
      <w:textDirection w:val="lrTbV"/>
    </w:pPr>
    <w:rPr>
      <w:rFonts w:ascii="標楷體" w:hAnsi="標楷體"/>
      <w:kern w:val="0"/>
      <w:szCs w:val="28"/>
    </w:rPr>
  </w:style>
  <w:style w:type="character" w:customStyle="1" w:styleId="af8">
    <w:name w:val="(二)............... 字元"/>
    <w:basedOn w:val="a0"/>
    <w:link w:val="af7"/>
    <w:rsid w:val="00AC1CD8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9">
    <w:name w:val="(三).............."/>
    <w:basedOn w:val="a"/>
    <w:link w:val="afa"/>
    <w:qFormat/>
    <w:rsid w:val="00AC1CD8"/>
    <w:pPr>
      <w:snapToGrid w:val="0"/>
      <w:spacing w:beforeLines="0" w:afterLines="0" w:line="360" w:lineRule="auto"/>
      <w:ind w:leftChars="717" w:left="1721" w:firstLineChars="199" w:firstLine="557"/>
      <w:jc w:val="both"/>
      <w:textDirection w:val="lrTbV"/>
    </w:pPr>
    <w:rPr>
      <w:rFonts w:ascii="標楷體" w:hAnsi="標楷體"/>
      <w:szCs w:val="24"/>
    </w:rPr>
  </w:style>
  <w:style w:type="character" w:customStyle="1" w:styleId="afa">
    <w:name w:val="(三).............. 字元"/>
    <w:basedOn w:val="a0"/>
    <w:link w:val="af9"/>
    <w:rsid w:val="00AC1CD8"/>
    <w:rPr>
      <w:rFonts w:ascii="標楷體" w:eastAsia="標楷體" w:hAnsi="標楷體" w:cs="Times New Roman"/>
      <w:sz w:val="28"/>
      <w:szCs w:val="24"/>
    </w:rPr>
  </w:style>
  <w:style w:type="paragraph" w:customStyle="1" w:styleId="afb">
    <w:name w:val="第三層(一、)"/>
    <w:basedOn w:val="a"/>
    <w:qFormat/>
    <w:rsid w:val="006767BD"/>
    <w:pPr>
      <w:ind w:leftChars="100" w:left="250" w:hangingChars="150" w:hanging="150"/>
    </w:pPr>
  </w:style>
  <w:style w:type="paragraph" w:customStyle="1" w:styleId="afc">
    <w:name w:val="第三層(內文)"/>
    <w:basedOn w:val="afb"/>
    <w:qFormat/>
    <w:rsid w:val="00AC1CD8"/>
    <w:pPr>
      <w:ind w:leftChars="300" w:left="300" w:firstLineChars="200" w:firstLine="200"/>
    </w:pPr>
  </w:style>
  <w:style w:type="paragraph" w:styleId="afd">
    <w:name w:val="caption"/>
    <w:basedOn w:val="a"/>
    <w:next w:val="a"/>
    <w:uiPriority w:val="35"/>
    <w:unhideWhenUsed/>
    <w:qFormat/>
    <w:rsid w:val="004D4E12"/>
    <w:rPr>
      <w:sz w:val="20"/>
    </w:rPr>
  </w:style>
  <w:style w:type="paragraph" w:customStyle="1" w:styleId="afe">
    <w:name w:val="第四層(一)"/>
    <w:basedOn w:val="afb"/>
    <w:qFormat/>
    <w:rsid w:val="00D65384"/>
    <w:pPr>
      <w:ind w:leftChars="200" w:left="350"/>
    </w:pPr>
  </w:style>
  <w:style w:type="paragraph" w:customStyle="1" w:styleId="aff">
    <w:name w:val="表格文字"/>
    <w:basedOn w:val="a"/>
    <w:qFormat/>
    <w:rsid w:val="00000123"/>
    <w:pPr>
      <w:spacing w:beforeLines="0" w:afterLines="0" w:line="400" w:lineRule="exact"/>
      <w:ind w:firstLineChars="0" w:firstLine="0"/>
      <w:jc w:val="both"/>
    </w:pPr>
    <w:rPr>
      <w:sz w:val="26"/>
    </w:rPr>
  </w:style>
  <w:style w:type="paragraph" w:customStyle="1" w:styleId="aff0">
    <w:name w:val="第四層(內文)"/>
    <w:basedOn w:val="afc"/>
    <w:qFormat/>
    <w:rsid w:val="00A97555"/>
    <w:pPr>
      <w:ind w:leftChars="400" w:left="400"/>
    </w:pPr>
  </w:style>
  <w:style w:type="paragraph" w:customStyle="1" w:styleId="15">
    <w:name w:val="第五層(1.)"/>
    <w:basedOn w:val="afe"/>
    <w:qFormat/>
    <w:rsid w:val="007521F5"/>
    <w:pPr>
      <w:ind w:leftChars="350" w:left="420" w:hangingChars="70" w:hanging="70"/>
    </w:pPr>
  </w:style>
  <w:style w:type="paragraph" w:customStyle="1" w:styleId="aff1">
    <w:name w:val="第五層(內文)"/>
    <w:basedOn w:val="15"/>
    <w:qFormat/>
    <w:rsid w:val="00002107"/>
    <w:pPr>
      <w:spacing w:beforeLines="0"/>
      <w:ind w:leftChars="400" w:left="400" w:firstLineChars="0" w:firstLine="0"/>
    </w:pPr>
  </w:style>
  <w:style w:type="paragraph" w:customStyle="1" w:styleId="aff2">
    <w:name w:val="第六層"/>
    <w:basedOn w:val="aff1"/>
    <w:qFormat/>
    <w:rsid w:val="00A97555"/>
    <w:pPr>
      <w:spacing w:before="180"/>
      <w:ind w:left="740" w:hanging="340"/>
    </w:pPr>
  </w:style>
  <w:style w:type="paragraph" w:customStyle="1" w:styleId="22">
    <w:name w:val="清單段落2"/>
    <w:basedOn w:val="a"/>
    <w:uiPriority w:val="34"/>
    <w:qFormat/>
    <w:rsid w:val="00626364"/>
    <w:pPr>
      <w:spacing w:beforeLines="0" w:afterLines="0" w:line="240" w:lineRule="auto"/>
      <w:ind w:leftChars="200" w:left="480" w:firstLineChars="0" w:firstLine="0"/>
    </w:pPr>
    <w:rPr>
      <w:rFonts w:eastAsia="新細明體"/>
      <w:sz w:val="24"/>
    </w:rPr>
  </w:style>
  <w:style w:type="table" w:styleId="aff3">
    <w:name w:val="Table Grid"/>
    <w:basedOn w:val="a1"/>
    <w:uiPriority w:val="59"/>
    <w:rsid w:val="004E7368"/>
    <w:pPr>
      <w:widowControl w:val="0"/>
      <w:spacing w:line="240" w:lineRule="auto"/>
      <w:ind w:firstLineChars="200" w:firstLine="56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圖"/>
    <w:basedOn w:val="a"/>
    <w:qFormat/>
    <w:rsid w:val="008624F5"/>
    <w:pPr>
      <w:spacing w:beforeLines="0" w:afterLines="0" w:line="240" w:lineRule="auto"/>
      <w:ind w:firstLineChars="0" w:firstLine="0"/>
      <w:jc w:val="center"/>
    </w:pPr>
    <w:rPr>
      <w:noProof/>
      <w:szCs w:val="28"/>
    </w:rPr>
  </w:style>
  <w:style w:type="paragraph" w:styleId="aff5">
    <w:name w:val="List Paragraph"/>
    <w:basedOn w:val="a"/>
    <w:link w:val="aff6"/>
    <w:uiPriority w:val="34"/>
    <w:qFormat/>
    <w:rsid w:val="00AA4CED"/>
    <w:pPr>
      <w:spacing w:afterLines="0" w:line="300" w:lineRule="auto"/>
      <w:ind w:leftChars="200" w:left="480" w:firstLineChars="0" w:firstLine="0"/>
    </w:pPr>
    <w:rPr>
      <w:sz w:val="24"/>
      <w:szCs w:val="24"/>
    </w:rPr>
  </w:style>
  <w:style w:type="character" w:customStyle="1" w:styleId="aff6">
    <w:name w:val="清單段落 字元"/>
    <w:basedOn w:val="a0"/>
    <w:link w:val="aff5"/>
    <w:uiPriority w:val="34"/>
    <w:rsid w:val="00AA4CED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AA4CED"/>
    <w:pPr>
      <w:widowControl/>
      <w:spacing w:beforeLines="0" w:beforeAutospacing="1" w:afterLines="0" w:afterAutospacing="1" w:line="240" w:lineRule="auto"/>
      <w:ind w:firstLineChars="0" w:firstLine="0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6E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 w:line="240" w:lineRule="auto"/>
      <w:ind w:firstLineChars="0" w:firstLine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46ED1"/>
    <w:rPr>
      <w:rFonts w:ascii="細明體" w:eastAsia="細明體" w:hAnsi="細明體" w:cs="細明體"/>
      <w:kern w:val="0"/>
      <w:szCs w:val="24"/>
    </w:rPr>
  </w:style>
  <w:style w:type="paragraph" w:customStyle="1" w:styleId="31">
    <w:name w:val="清單段落3"/>
    <w:basedOn w:val="a"/>
    <w:uiPriority w:val="34"/>
    <w:qFormat/>
    <w:rsid w:val="00F8478B"/>
    <w:pPr>
      <w:spacing w:beforeLines="0" w:afterLines="0" w:line="240" w:lineRule="auto"/>
      <w:ind w:leftChars="200" w:left="480" w:firstLineChars="0" w:firstLine="0"/>
    </w:pPr>
    <w:rPr>
      <w:rFonts w:eastAsia="新細明體"/>
      <w:sz w:val="24"/>
    </w:rPr>
  </w:style>
  <w:style w:type="paragraph" w:styleId="aff7">
    <w:name w:val="table of figures"/>
    <w:basedOn w:val="a"/>
    <w:next w:val="a"/>
    <w:uiPriority w:val="99"/>
    <w:unhideWhenUsed/>
    <w:rsid w:val="007B4F16"/>
    <w:pPr>
      <w:ind w:leftChars="400" w:left="400" w:hangingChars="200" w:hanging="200"/>
    </w:pPr>
  </w:style>
  <w:style w:type="paragraph" w:styleId="aff8">
    <w:name w:val="annotation text"/>
    <w:basedOn w:val="a"/>
    <w:link w:val="aff9"/>
    <w:uiPriority w:val="99"/>
    <w:semiHidden/>
    <w:unhideWhenUsed/>
    <w:rsid w:val="008D68FA"/>
  </w:style>
  <w:style w:type="character" w:customStyle="1" w:styleId="aff9">
    <w:name w:val="註解文字 字元"/>
    <w:basedOn w:val="a0"/>
    <w:link w:val="aff8"/>
    <w:uiPriority w:val="99"/>
    <w:semiHidden/>
    <w:rsid w:val="008D68FA"/>
    <w:rPr>
      <w:rFonts w:ascii="Times New Roman" w:eastAsia="標楷體" w:hAnsi="Times New Roman" w:cs="Times New Roman"/>
      <w:sz w:val="28"/>
      <w:szCs w:val="20"/>
    </w:rPr>
  </w:style>
  <w:style w:type="paragraph" w:styleId="affa">
    <w:name w:val="annotation subject"/>
    <w:basedOn w:val="aff8"/>
    <w:next w:val="aff8"/>
    <w:link w:val="affb"/>
    <w:rsid w:val="008D68FA"/>
    <w:pPr>
      <w:spacing w:beforeLines="0" w:afterLines="0" w:line="240" w:lineRule="auto"/>
      <w:ind w:firstLineChars="0" w:firstLine="0"/>
    </w:pPr>
    <w:rPr>
      <w:rFonts w:eastAsia="新細明體"/>
      <w:b/>
      <w:bCs/>
      <w:sz w:val="24"/>
      <w:szCs w:val="24"/>
    </w:rPr>
  </w:style>
  <w:style w:type="character" w:customStyle="1" w:styleId="affb">
    <w:name w:val="註解主旨 字元"/>
    <w:basedOn w:val="aff9"/>
    <w:link w:val="affa"/>
    <w:rsid w:val="008D68FA"/>
    <w:rPr>
      <w:rFonts w:ascii="Times New Roman" w:eastAsia="新細明體" w:hAnsi="Times New Roman" w:cs="Times New Roman"/>
      <w:b/>
      <w:bCs/>
      <w:sz w:val="28"/>
      <w:szCs w:val="24"/>
    </w:rPr>
  </w:style>
  <w:style w:type="paragraph" w:customStyle="1" w:styleId="42">
    <w:name w:val="清單段落4"/>
    <w:basedOn w:val="a"/>
    <w:uiPriority w:val="34"/>
    <w:qFormat/>
    <w:rsid w:val="00BB5C1F"/>
    <w:pPr>
      <w:spacing w:beforeLines="0" w:afterLines="0" w:line="240" w:lineRule="auto"/>
      <w:ind w:leftChars="200" w:left="480" w:firstLineChars="0" w:firstLine="0"/>
    </w:pPr>
    <w:rPr>
      <w:rFonts w:eastAsia="新細明體"/>
      <w:sz w:val="24"/>
    </w:rPr>
  </w:style>
  <w:style w:type="paragraph" w:customStyle="1" w:styleId="affc">
    <w:name w:val="(一)......"/>
    <w:basedOn w:val="a"/>
    <w:link w:val="affd"/>
    <w:qFormat/>
    <w:rsid w:val="00BB5C1F"/>
    <w:pPr>
      <w:snapToGrid w:val="0"/>
      <w:spacing w:beforeLines="0" w:afterLines="0" w:line="360" w:lineRule="auto"/>
      <w:ind w:leftChars="227" w:left="1441" w:hangingChars="320" w:hanging="896"/>
      <w:jc w:val="both"/>
      <w:textDirection w:val="lrTbV"/>
    </w:pPr>
    <w:rPr>
      <w:rFonts w:ascii="標楷體" w:hAnsi="標楷體"/>
      <w:kern w:val="0"/>
      <w:szCs w:val="28"/>
    </w:rPr>
  </w:style>
  <w:style w:type="character" w:customStyle="1" w:styleId="affd">
    <w:name w:val="(一)...... 字元"/>
    <w:basedOn w:val="a0"/>
    <w:link w:val="affc"/>
    <w:rsid w:val="00BB5C1F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4">
    <w:name w:val="樣式4"/>
    <w:basedOn w:val="a"/>
    <w:qFormat/>
    <w:rsid w:val="00092EBE"/>
    <w:pPr>
      <w:numPr>
        <w:ilvl w:val="1"/>
        <w:numId w:val="3"/>
      </w:numPr>
      <w:spacing w:beforeLines="0" w:afterLines="0" w:line="340" w:lineRule="exact"/>
      <w:ind w:firstLineChars="0" w:firstLine="0"/>
    </w:pPr>
    <w:rPr>
      <w:rFonts w:hAnsi="標楷體"/>
      <w:bCs/>
      <w:sz w:val="24"/>
      <w:szCs w:val="24"/>
    </w:rPr>
  </w:style>
  <w:style w:type="paragraph" w:customStyle="1" w:styleId="7">
    <w:name w:val="樣式7"/>
    <w:basedOn w:val="a"/>
    <w:link w:val="72"/>
    <w:qFormat/>
    <w:rsid w:val="00092EBE"/>
    <w:pPr>
      <w:numPr>
        <w:ilvl w:val="3"/>
        <w:numId w:val="3"/>
      </w:numPr>
      <w:spacing w:beforeLines="0" w:afterLines="0" w:line="340" w:lineRule="exact"/>
      <w:ind w:firstLineChars="0" w:firstLine="0"/>
    </w:pPr>
    <w:rPr>
      <w:rFonts w:hAnsi="標楷體"/>
      <w:bCs/>
      <w:sz w:val="24"/>
      <w:szCs w:val="24"/>
    </w:rPr>
  </w:style>
  <w:style w:type="paragraph" w:customStyle="1" w:styleId="8">
    <w:name w:val="樣式8"/>
    <w:basedOn w:val="a"/>
    <w:qFormat/>
    <w:rsid w:val="00092EBE"/>
    <w:pPr>
      <w:numPr>
        <w:ilvl w:val="5"/>
        <w:numId w:val="3"/>
      </w:numPr>
      <w:tabs>
        <w:tab w:val="clear" w:pos="2880"/>
      </w:tabs>
      <w:spacing w:beforeLines="0" w:afterLines="0" w:line="340" w:lineRule="exact"/>
      <w:ind w:left="1620" w:firstLineChars="0" w:hanging="360"/>
    </w:pPr>
    <w:rPr>
      <w:rFonts w:hAnsi="標楷體"/>
      <w:bCs/>
      <w:sz w:val="24"/>
      <w:szCs w:val="24"/>
    </w:rPr>
  </w:style>
  <w:style w:type="character" w:customStyle="1" w:styleId="72">
    <w:name w:val="樣式7 字元"/>
    <w:basedOn w:val="a0"/>
    <w:link w:val="7"/>
    <w:rsid w:val="00092EBE"/>
    <w:rPr>
      <w:rFonts w:ascii="Times New Roman" w:eastAsia="標楷體" w:hAnsi="標楷體" w:cs="Times New Roman"/>
      <w:bCs/>
      <w:szCs w:val="24"/>
    </w:rPr>
  </w:style>
  <w:style w:type="paragraph" w:customStyle="1" w:styleId="affe">
    <w:name w:val="表"/>
    <w:basedOn w:val="12"/>
    <w:qFormat/>
    <w:rsid w:val="001A2157"/>
    <w:pPr>
      <w:keepNext/>
      <w:spacing w:after="50" w:line="480" w:lineRule="exact"/>
      <w:ind w:leftChars="0" w:left="0" w:firstLineChars="0" w:firstLine="0"/>
      <w:jc w:val="center"/>
      <w:outlineLvl w:val="9"/>
    </w:pPr>
  </w:style>
  <w:style w:type="paragraph" w:customStyle="1" w:styleId="afff">
    <w:name w:val="圖本身"/>
    <w:basedOn w:val="a"/>
    <w:qFormat/>
    <w:rsid w:val="001A2157"/>
    <w:pPr>
      <w:spacing w:beforeLines="0" w:afterLines="0" w:line="240" w:lineRule="auto"/>
      <w:ind w:firstLineChars="0" w:firstLine="0"/>
      <w:jc w:val="center"/>
    </w:pPr>
    <w:rPr>
      <w:noProof/>
      <w:szCs w:val="28"/>
    </w:rPr>
  </w:style>
  <w:style w:type="paragraph" w:styleId="afff0">
    <w:name w:val="Date"/>
    <w:basedOn w:val="a"/>
    <w:next w:val="a"/>
    <w:link w:val="afff1"/>
    <w:uiPriority w:val="99"/>
    <w:semiHidden/>
    <w:unhideWhenUsed/>
    <w:rsid w:val="004C50F0"/>
    <w:pPr>
      <w:jc w:val="right"/>
    </w:pPr>
  </w:style>
  <w:style w:type="character" w:customStyle="1" w:styleId="afff1">
    <w:name w:val="日期 字元"/>
    <w:basedOn w:val="a0"/>
    <w:link w:val="afff0"/>
    <w:uiPriority w:val="99"/>
    <w:semiHidden/>
    <w:rsid w:val="004C50F0"/>
    <w:rPr>
      <w:rFonts w:ascii="Times New Roman" w:eastAsia="標楷體" w:hAnsi="Times New Roman" w:cs="Times New Roman"/>
      <w:sz w:val="28"/>
      <w:szCs w:val="20"/>
    </w:rPr>
  </w:style>
  <w:style w:type="character" w:styleId="afff2">
    <w:name w:val="Strong"/>
    <w:basedOn w:val="a0"/>
    <w:uiPriority w:val="22"/>
    <w:qFormat/>
    <w:rsid w:val="004C41A1"/>
    <w:rPr>
      <w:b/>
      <w:bCs/>
    </w:rPr>
  </w:style>
  <w:style w:type="table" w:customStyle="1" w:styleId="GridTable4Accent1">
    <w:name w:val="Grid Table 4 Accent 1"/>
    <w:basedOn w:val="a1"/>
    <w:uiPriority w:val="49"/>
    <w:rsid w:val="002A2F83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">
    <w:name w:val="Light Grid Accent 1"/>
    <w:basedOn w:val="a1"/>
    <w:uiPriority w:val="62"/>
    <w:rsid w:val="003E064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01">
    <w:name w:val="01_章"/>
    <w:basedOn w:val="a"/>
    <w:qFormat/>
    <w:rsid w:val="003E0649"/>
    <w:pPr>
      <w:numPr>
        <w:numId w:val="44"/>
      </w:numPr>
      <w:spacing w:beforeLines="0" w:afterLines="0" w:line="0" w:lineRule="atLeast"/>
      <w:ind w:firstLineChars="0" w:firstLine="0"/>
      <w:jc w:val="center"/>
      <w:outlineLvl w:val="0"/>
    </w:pPr>
    <w:rPr>
      <w:b/>
      <w:sz w:val="32"/>
      <w:szCs w:val="24"/>
    </w:rPr>
  </w:style>
  <w:style w:type="paragraph" w:customStyle="1" w:styleId="0211">
    <w:name w:val="02_條(1.1)"/>
    <w:qFormat/>
    <w:rsid w:val="003E0649"/>
    <w:pPr>
      <w:numPr>
        <w:ilvl w:val="1"/>
        <w:numId w:val="44"/>
      </w:numPr>
      <w:spacing w:beforeLines="50" w:line="400" w:lineRule="exact"/>
    </w:pPr>
    <w:rPr>
      <w:rFonts w:ascii="標楷體" w:eastAsia="標楷體" w:hAnsi="標楷體" w:cs="Times New Roman"/>
      <w:b/>
      <w:sz w:val="28"/>
      <w:szCs w:val="24"/>
    </w:rPr>
  </w:style>
  <w:style w:type="paragraph" w:customStyle="1" w:styleId="03111">
    <w:name w:val="03_(1.1.1)"/>
    <w:basedOn w:val="aff5"/>
    <w:qFormat/>
    <w:rsid w:val="003E0649"/>
    <w:pPr>
      <w:numPr>
        <w:ilvl w:val="2"/>
        <w:numId w:val="44"/>
      </w:numPr>
      <w:tabs>
        <w:tab w:val="left" w:pos="1134"/>
      </w:tabs>
      <w:spacing w:line="400" w:lineRule="exact"/>
      <w:ind w:leftChars="0" w:left="1134" w:hanging="709"/>
      <w:jc w:val="both"/>
    </w:pPr>
    <w:rPr>
      <w:sz w:val="28"/>
    </w:rPr>
  </w:style>
  <w:style w:type="paragraph" w:customStyle="1" w:styleId="041">
    <w:name w:val="04(1.)"/>
    <w:basedOn w:val="a"/>
    <w:qFormat/>
    <w:rsid w:val="003E0649"/>
    <w:pPr>
      <w:numPr>
        <w:ilvl w:val="3"/>
        <w:numId w:val="44"/>
      </w:numPr>
      <w:spacing w:beforeLines="0" w:afterLines="0" w:line="440" w:lineRule="exact"/>
      <w:ind w:firstLineChars="0" w:firstLine="0"/>
      <w:jc w:val="both"/>
    </w:pPr>
    <w:rPr>
      <w:szCs w:val="28"/>
    </w:rPr>
  </w:style>
  <w:style w:type="paragraph" w:customStyle="1" w:styleId="051">
    <w:name w:val="05_(1)"/>
    <w:basedOn w:val="a"/>
    <w:qFormat/>
    <w:rsid w:val="003E0649"/>
    <w:pPr>
      <w:numPr>
        <w:ilvl w:val="4"/>
        <w:numId w:val="44"/>
      </w:numPr>
      <w:spacing w:beforeLines="0" w:before="100" w:beforeAutospacing="1" w:afterLines="0" w:after="100" w:afterAutospacing="1" w:line="440" w:lineRule="exact"/>
      <w:ind w:firstLineChars="0" w:firstLine="0"/>
    </w:pPr>
    <w:rPr>
      <w:szCs w:val="24"/>
    </w:rPr>
  </w:style>
  <w:style w:type="paragraph" w:customStyle="1" w:styleId="031110">
    <w:name w:val="03_(1.1.1)說明"/>
    <w:basedOn w:val="a"/>
    <w:link w:val="031111"/>
    <w:qFormat/>
    <w:locked/>
    <w:rsid w:val="005B7086"/>
    <w:pPr>
      <w:spacing w:beforeLines="0" w:afterLines="0" w:line="500" w:lineRule="exact"/>
      <w:ind w:leftChars="295" w:left="708" w:firstLineChars="0" w:firstLine="0"/>
      <w:jc w:val="both"/>
    </w:pPr>
    <w:rPr>
      <w:szCs w:val="28"/>
    </w:rPr>
  </w:style>
  <w:style w:type="character" w:customStyle="1" w:styleId="031111">
    <w:name w:val="03_(1.1.1)說明 字元"/>
    <w:basedOn w:val="a0"/>
    <w:link w:val="031110"/>
    <w:rsid w:val="005B7086"/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FEFEF"/>
            <w:right w:val="none" w:sz="0" w:space="0" w:color="auto"/>
          </w:divBdr>
          <w:divsChild>
            <w:div w:id="9871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FEFEF"/>
                    <w:bottom w:val="none" w:sz="0" w:space="0" w:color="auto"/>
                    <w:right w:val="none" w:sz="0" w:space="0" w:color="auto"/>
                  </w:divBdr>
                  <w:divsChild>
                    <w:div w:id="4894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crystal@taiwanbot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489;&#33593;\AppData\Roaming\Microsoft\Templates\Dot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9F58-CBE1-4607-A134-3523DBE4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0</TotalTime>
  <Pages>4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徐書尹</cp:lastModifiedBy>
  <cp:revision>2</cp:revision>
  <cp:lastPrinted>2017-06-20T03:33:00Z</cp:lastPrinted>
  <dcterms:created xsi:type="dcterms:W3CDTF">2017-06-20T03:42:00Z</dcterms:created>
  <dcterms:modified xsi:type="dcterms:W3CDTF">2017-06-20T03:42:00Z</dcterms:modified>
</cp:coreProperties>
</file>