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BF" w:rsidRDefault="005435E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臺北市教師研習中心教師諮詢服務專線資源申請表</w:t>
      </w:r>
    </w:p>
    <w:tbl>
      <w:tblPr>
        <w:tblW w:w="96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232"/>
        <w:gridCol w:w="2853"/>
        <w:gridCol w:w="1275"/>
        <w:gridCol w:w="3562"/>
      </w:tblGrid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申請人</w:t>
            </w:r>
          </w:p>
        </w:tc>
        <w:tc>
          <w:tcPr>
            <w:tcW w:w="126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服務學校</w:t>
            </w:r>
          </w:p>
        </w:tc>
        <w:tc>
          <w:tcPr>
            <w:tcW w:w="287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申請服務</w:t>
            </w:r>
          </w:p>
        </w:tc>
        <w:tc>
          <w:tcPr>
            <w:tcW w:w="3629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個案處遇討論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個案研討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姓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名</w:t>
            </w:r>
          </w:p>
        </w:tc>
        <w:tc>
          <w:tcPr>
            <w:tcW w:w="28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職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稱</w:t>
            </w:r>
          </w:p>
        </w:tc>
        <w:tc>
          <w:tcPr>
            <w:tcW w:w="36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公務電話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一、個案資料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個案姓氏</w:t>
            </w:r>
          </w:p>
        </w:tc>
        <w:tc>
          <w:tcPr>
            <w:tcW w:w="28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　　同學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請勿寫名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性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別</w:t>
            </w:r>
          </w:p>
        </w:tc>
        <w:tc>
          <w:tcPr>
            <w:tcW w:w="36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男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女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就讀班級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高中職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國中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國小</w:t>
            </w:r>
            <w:r>
              <w:rPr>
                <w:rFonts w:ascii="標楷體" w:eastAsia="標楷體" w:hAnsi="標楷體"/>
                <w:sz w:val="27"/>
                <w:szCs w:val="27"/>
              </w:rPr>
              <w:t>______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年級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幼兒園</w:t>
            </w:r>
            <w:r>
              <w:rPr>
                <w:rFonts w:ascii="標楷體" w:eastAsia="標楷體" w:hAnsi="標楷體"/>
                <w:sz w:val="27"/>
                <w:szCs w:val="27"/>
              </w:rPr>
              <w:t>______</w:t>
            </w:r>
            <w:r>
              <w:rPr>
                <w:rFonts w:ascii="標楷體" w:eastAsia="標楷體" w:hAnsi="標楷體"/>
                <w:sz w:val="27"/>
                <w:szCs w:val="27"/>
              </w:rPr>
              <w:t>班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學籍狀況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本區居民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跨區就讀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新北市跨區就讀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582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二、家庭狀況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主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要</w:t>
            </w:r>
          </w:p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照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顧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者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職業：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__________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與個案關係：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__________</w:t>
            </w:r>
          </w:p>
          <w:p w:rsidR="004062BF" w:rsidRDefault="005435E6">
            <w:pPr>
              <w:spacing w:line="320" w:lineRule="exact"/>
              <w:ind w:left="-60" w:right="-60"/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教育程度：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未就學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中學以下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大專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研究所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監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護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職業：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__________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與個案關係：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__________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1871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案家成員狀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況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與父母同住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單親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父或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母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)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隔代教養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其他重要說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明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BF" w:rsidRDefault="004062BF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582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三、主訴問題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可複選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個人因素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情緒困擾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自傷自殘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偏差行為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起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居作息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生理疾患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發展障礙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精神疾患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性別議題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網路成癮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物質濫用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重大創傷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生涯議題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家庭因素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家庭功能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親子關係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手足關係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突發變故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學校因素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同儕關係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校園霸凌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兩性交往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師生關係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親師關係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學習困擾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學習意願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社區因素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校外友伴關係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涉及司法案件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參與不良組織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兒少保護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家庭暴力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目睹家暴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嚴重疏忽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性侵害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性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騷擾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性交易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未婚懷孕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</w:p>
        </w:tc>
      </w:tr>
      <w:tr w:rsidR="004062BF" w:rsidTr="0064410E">
        <w:tblPrEx>
          <w:tblCellMar>
            <w:top w:w="0" w:type="dxa"/>
            <w:bottom w:w="0" w:type="dxa"/>
          </w:tblCellMar>
        </w:tblPrEx>
        <w:trPr>
          <w:cantSplit/>
          <w:trHeight w:val="4952"/>
          <w:jc w:val="center"/>
        </w:trPr>
        <w:tc>
          <w:tcPr>
            <w:tcW w:w="58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lastRenderedPageBreak/>
              <w:t>四、問題簡述</w:t>
            </w:r>
          </w:p>
        </w:tc>
        <w:tc>
          <w:tcPr>
            <w:tcW w:w="903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3685"/>
          <w:jc w:val="center"/>
        </w:trPr>
        <w:tc>
          <w:tcPr>
            <w:tcW w:w="582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五、已進行之處遇</w:t>
            </w:r>
          </w:p>
        </w:tc>
        <w:tc>
          <w:tcPr>
            <w:tcW w:w="903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個案會議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尚未召開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已召開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最後一次日期：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年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月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日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通報類別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BF" w:rsidRDefault="005435E6">
            <w:pPr>
              <w:spacing w:line="320" w:lineRule="exact"/>
              <w:ind w:left="-60" w:right="-60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校園霸凌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自殺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兒少保護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性騷擾、性侵害</w:t>
            </w:r>
          </w:p>
          <w:p w:rsidR="004062BF" w:rsidRDefault="005435E6">
            <w:pPr>
              <w:spacing w:line="320" w:lineRule="exact"/>
              <w:ind w:left="-60" w:right="-60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____________________________________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無通報需要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2041"/>
          <w:jc w:val="center"/>
        </w:trPr>
        <w:tc>
          <w:tcPr>
            <w:tcW w:w="58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六、會談目標</w:t>
            </w:r>
          </w:p>
        </w:tc>
        <w:tc>
          <w:tcPr>
            <w:tcW w:w="903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七、其他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轉介單位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已轉介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請註明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)___________________________________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w w:val="66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w w:val="66"/>
                <w:sz w:val="27"/>
                <w:szCs w:val="27"/>
              </w:rPr>
              <w:t>家長合作意願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高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普通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低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其他：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____________________________</w:t>
            </w:r>
          </w:p>
        </w:tc>
      </w:tr>
      <w:tr w:rsidR="004062BF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582" w:type="dxa"/>
            <w:vMerge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4062BF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BF" w:rsidRDefault="005435E6">
            <w:pPr>
              <w:spacing w:line="320" w:lineRule="exact"/>
              <w:ind w:left="-60" w:right="-6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檢附資料</w:t>
            </w:r>
          </w:p>
        </w:tc>
        <w:tc>
          <w:tcPr>
            <w:tcW w:w="7776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學生基本資料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出缺勤紀錄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輔導紀錄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個案會議紀錄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入班觀察紀錄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>
              <w:rPr>
                <w:rFonts w:ascii="新細明體" w:hAnsi="新細明體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其他：</w:t>
            </w:r>
          </w:p>
          <w:p w:rsidR="004062BF" w:rsidRDefault="005435E6">
            <w:pPr>
              <w:spacing w:line="320" w:lineRule="exact"/>
              <w:ind w:left="-60" w:right="-60"/>
              <w:jc w:val="both"/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備註：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1.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以上資料</w:t>
            </w:r>
            <w:r>
              <w:rPr>
                <w:rFonts w:ascii="Times New Roman" w:eastAsia="標楷體" w:hAnsi="Times New Roman"/>
                <w:sz w:val="27"/>
                <w:szCs w:val="27"/>
                <w:u w:val="single"/>
              </w:rPr>
              <w:t>請視提案需求自行決定是否提供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。</w:t>
            </w:r>
          </w:p>
          <w:p w:rsidR="004062BF" w:rsidRDefault="005435E6" w:rsidP="0064410E">
            <w:pPr>
              <w:spacing w:line="320" w:lineRule="exact"/>
              <w:ind w:left="-60" w:right="-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　　　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2.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請將申請表連同</w:t>
            </w:r>
            <w:r w:rsidR="0064410E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附件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一併寄至</w:t>
            </w:r>
            <w:r w:rsidR="0064410E"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</w:t>
            </w:r>
            <w:hyperlink r:id="rId6" w:history="1">
              <w:r w:rsidR="0064410E" w:rsidRPr="00727FB9">
                <w:rPr>
                  <w:rStyle w:val="aa"/>
                  <w:rFonts w:ascii="Times New Roman" w:eastAsia="標楷體" w:hAnsi="Times New Roman"/>
                  <w:sz w:val="27"/>
                  <w:szCs w:val="27"/>
                  <w:lang w:eastAsia="zh-HK"/>
                </w:rPr>
                <w:t>lifeandstory@gmail.com</w:t>
              </w:r>
            </w:hyperlink>
            <w:r>
              <w:rPr>
                <w:rFonts w:ascii="Times New Roman" w:eastAsia="標楷體" w:hAnsi="Times New Roman"/>
                <w:sz w:val="27"/>
                <w:szCs w:val="27"/>
              </w:rPr>
              <w:t>。</w:t>
            </w:r>
          </w:p>
        </w:tc>
      </w:tr>
    </w:tbl>
    <w:p w:rsidR="004062BF" w:rsidRPr="0064410E" w:rsidRDefault="004062BF">
      <w:pPr>
        <w:spacing w:line="40" w:lineRule="exact"/>
      </w:pPr>
      <w:bookmarkStart w:id="0" w:name="_GoBack"/>
      <w:bookmarkEnd w:id="0"/>
    </w:p>
    <w:sectPr w:rsidR="004062BF" w:rsidRPr="0064410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E6" w:rsidRDefault="005435E6">
      <w:r>
        <w:separator/>
      </w:r>
    </w:p>
  </w:endnote>
  <w:endnote w:type="continuationSeparator" w:id="0">
    <w:p w:rsidR="005435E6" w:rsidRDefault="0054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E6" w:rsidRDefault="005435E6">
      <w:r>
        <w:rPr>
          <w:color w:val="000000"/>
        </w:rPr>
        <w:separator/>
      </w:r>
    </w:p>
  </w:footnote>
  <w:footnote w:type="continuationSeparator" w:id="0">
    <w:p w:rsidR="005435E6" w:rsidRDefault="0054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62BF"/>
    <w:rsid w:val="000E5A9A"/>
    <w:rsid w:val="004062BF"/>
    <w:rsid w:val="005435E6"/>
    <w:rsid w:val="00593E31"/>
    <w:rsid w:val="006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52AD"/>
  <w15:docId w15:val="{71BAFF41-1536-4083-890E-3F3CDF1A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rPr>
      <w:rFonts w:ascii="Arial" w:eastAsia="新細明體" w:hAnsi="Arial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eandstor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任凱</dc:creator>
  <cp:lastModifiedBy>任凱</cp:lastModifiedBy>
  <cp:revision>2</cp:revision>
  <cp:lastPrinted>2015-08-21T05:53:00Z</cp:lastPrinted>
  <dcterms:created xsi:type="dcterms:W3CDTF">2020-03-04T01:10:00Z</dcterms:created>
  <dcterms:modified xsi:type="dcterms:W3CDTF">2020-03-04T01:10:00Z</dcterms:modified>
</cp:coreProperties>
</file>